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1C02" w14:textId="753DF2BB" w:rsidR="00E214B2" w:rsidRPr="00A321C4" w:rsidRDefault="00635E81" w:rsidP="00E214B2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both"/>
        <w:rPr>
          <w:lang w:val="cy-GB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34D5AB3" wp14:editId="2426F30F">
            <wp:simplePos x="0" y="0"/>
            <wp:positionH relativeFrom="page">
              <wp:align>center</wp:align>
            </wp:positionH>
            <wp:positionV relativeFrom="paragraph">
              <wp:posOffset>137750</wp:posOffset>
            </wp:positionV>
            <wp:extent cx="310896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41" y="21518"/>
                <wp:lineTo x="21441" y="0"/>
                <wp:lineTo x="0" y="0"/>
              </wp:wrapPolygon>
            </wp:wrapTight>
            <wp:docPr id="435020632" name="Picture 1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20632" name="Picture 1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6B8">
        <w:t xml:space="preserve">                                              </w:t>
      </w:r>
    </w:p>
    <w:p w14:paraId="09BE216B" w14:textId="77777777" w:rsidR="00E214B2" w:rsidRPr="00A321C4" w:rsidRDefault="00E214B2" w:rsidP="00E214B2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  <w:rPr>
          <w:lang w:val="cy-GB"/>
        </w:rPr>
      </w:pPr>
    </w:p>
    <w:p w14:paraId="5E14AB2F" w14:textId="79A27864" w:rsidR="00E214B2" w:rsidRPr="00A321C4" w:rsidRDefault="00E214B2" w:rsidP="00E214B2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jc w:val="center"/>
        <w:rPr>
          <w:lang w:val="cy-GB"/>
        </w:rPr>
      </w:pPr>
    </w:p>
    <w:p w14:paraId="59F81572" w14:textId="1F54FC97" w:rsidR="00E214B2" w:rsidRPr="00A321C4" w:rsidRDefault="00E214B2" w:rsidP="00E214B2">
      <w:pPr>
        <w:tabs>
          <w:tab w:val="left" w:pos="2127"/>
          <w:tab w:val="left" w:pos="2977"/>
          <w:tab w:val="left" w:pos="3544"/>
          <w:tab w:val="left" w:pos="4962"/>
          <w:tab w:val="left" w:pos="5670"/>
          <w:tab w:val="left" w:pos="6804"/>
          <w:tab w:val="left" w:pos="7655"/>
        </w:tabs>
        <w:rPr>
          <w:lang w:val="cy-GB"/>
        </w:rPr>
      </w:pPr>
      <w:r w:rsidRPr="00A321C4">
        <w:rPr>
          <w:lang w:val="cy-GB"/>
        </w:rPr>
        <w:t xml:space="preserve">                                               </w:t>
      </w:r>
    </w:p>
    <w:p w14:paraId="1D5B9B6B" w14:textId="268B6BFB" w:rsidR="00E214B2" w:rsidRPr="00A321C4" w:rsidRDefault="00E214B2" w:rsidP="00E214B2">
      <w:pPr>
        <w:jc w:val="center"/>
        <w:rPr>
          <w:b/>
          <w:lang w:val="cy-GB"/>
        </w:rPr>
      </w:pPr>
    </w:p>
    <w:p w14:paraId="3CC89B03" w14:textId="25997AEF" w:rsidR="00FD00C0" w:rsidRPr="00E214B2" w:rsidRDefault="00FD00C0" w:rsidP="00E214B2">
      <w:pPr>
        <w:jc w:val="center"/>
        <w:rPr>
          <w:b/>
          <w:lang w:val="cy-GB"/>
        </w:rPr>
      </w:pPr>
    </w:p>
    <w:p w14:paraId="76EF9A5A" w14:textId="77777777" w:rsidR="00FD00C0" w:rsidRDefault="00FD00C0" w:rsidP="001646BC">
      <w:pPr>
        <w:jc w:val="center"/>
        <w:rPr>
          <w:b/>
        </w:rPr>
      </w:pPr>
    </w:p>
    <w:p w14:paraId="61017950" w14:textId="02106143" w:rsidR="00FD00C0" w:rsidRDefault="00FD00C0" w:rsidP="001646BC">
      <w:pPr>
        <w:jc w:val="center"/>
        <w:rPr>
          <w:b/>
        </w:rPr>
      </w:pPr>
    </w:p>
    <w:p w14:paraId="1097CD67" w14:textId="53DB7963" w:rsidR="00FD00C0" w:rsidRDefault="00FD00C0" w:rsidP="001646BC">
      <w:pPr>
        <w:jc w:val="center"/>
        <w:rPr>
          <w:b/>
        </w:rPr>
      </w:pPr>
    </w:p>
    <w:p w14:paraId="2AAFAC01" w14:textId="01089642" w:rsidR="00FD00C0" w:rsidRDefault="00FD00C0" w:rsidP="001646BC">
      <w:pPr>
        <w:jc w:val="center"/>
        <w:rPr>
          <w:b/>
        </w:rPr>
      </w:pPr>
    </w:p>
    <w:p w14:paraId="3066760F" w14:textId="6EBA405C" w:rsidR="00FD00C0" w:rsidRDefault="00FD00C0" w:rsidP="001646BC">
      <w:pPr>
        <w:jc w:val="center"/>
        <w:rPr>
          <w:b/>
        </w:rPr>
      </w:pPr>
    </w:p>
    <w:p w14:paraId="65CBF32A" w14:textId="0492154A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C3C8AAB" w14:textId="298D791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9A097FE" w14:textId="3EB6EB04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40F3A4E5" w14:textId="41F3AFC9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E09B2D1" w14:textId="086ED9F4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351DDCA9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5A705FA" w14:textId="7A43FCA9" w:rsidR="00E97E0C" w:rsidRPr="00E97E0C" w:rsidRDefault="00635E81" w:rsidP="00E97E0C">
      <w:pPr>
        <w:keepNext/>
        <w:jc w:val="center"/>
        <w:outlineLvl w:val="3"/>
        <w:rPr>
          <w:rFonts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7CFF8" wp14:editId="5FB1E970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3895725" cy="361950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E4F" w14:textId="77777777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9450CD" w14:textId="77777777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5212D3E" w14:textId="70CC99F5" w:rsidR="006B67FC" w:rsidRDefault="005E4808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Blaenau Gwent</w:t>
                            </w:r>
                          </w:p>
                          <w:p w14:paraId="6B16ACFD" w14:textId="4257001F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EAC75BD" w14:textId="5039CCB8" w:rsidR="00F906B8" w:rsidRDefault="00912E4D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Community </w:t>
                            </w:r>
                            <w:r w:rsidR="00F906B8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Food Development </w:t>
                            </w:r>
                          </w:p>
                          <w:p w14:paraId="6F31B65E" w14:textId="5618FEE5" w:rsidR="00F906B8" w:rsidRPr="00452D46" w:rsidRDefault="00F906B8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Grant</w:t>
                            </w:r>
                          </w:p>
                          <w:p w14:paraId="5FF748D0" w14:textId="77777777" w:rsidR="00E97E0C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CB14AC6" w14:textId="77777777" w:rsidR="00E97E0C" w:rsidRPr="00452D46" w:rsidRDefault="00E97E0C" w:rsidP="00E97E0C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CF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.65pt;width:306.75pt;height:28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">
                <v:textbox>
                  <w:txbxContent>
                    <w:p w14:paraId="38C48E4F" w14:textId="77777777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679450CD" w14:textId="77777777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45212D3E" w14:textId="70CC99F5" w:rsidR="006B67FC" w:rsidRDefault="005E4808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>Blaenau Gwent</w:t>
                      </w:r>
                    </w:p>
                    <w:p w14:paraId="6B16ACFD" w14:textId="4257001F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1EAC75BD" w14:textId="5039CCB8" w:rsidR="00F906B8" w:rsidRDefault="00912E4D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Community </w:t>
                      </w:r>
                      <w:r w:rsidR="00F906B8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Food Development </w:t>
                      </w:r>
                    </w:p>
                    <w:p w14:paraId="6F31B65E" w14:textId="5618FEE5" w:rsidR="00F906B8" w:rsidRPr="00452D46" w:rsidRDefault="00F906B8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>Grant</w:t>
                      </w:r>
                    </w:p>
                    <w:p w14:paraId="5FF748D0" w14:textId="77777777" w:rsidR="00E97E0C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2CB14AC6" w14:textId="77777777" w:rsidR="00E97E0C" w:rsidRPr="00452D46" w:rsidRDefault="00E97E0C" w:rsidP="00E97E0C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9D25B6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3EBC5B15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AFF15A9" w14:textId="7A28CF34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06EED6DB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3B53699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29FC5769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0B22A17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E05911D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169D00CC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20343DDF" w14:textId="0B04E2C8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0F364A7D" w14:textId="77777777" w:rsidR="00E97E0C" w:rsidRPr="00E97E0C" w:rsidRDefault="00E97E0C" w:rsidP="00E97E0C">
      <w:pPr>
        <w:keepNext/>
        <w:tabs>
          <w:tab w:val="left" w:pos="795"/>
        </w:tabs>
        <w:outlineLvl w:val="3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30D452E9" w14:textId="77777777" w:rsidR="00E97E0C" w:rsidRPr="00E97E0C" w:rsidRDefault="00E97E0C" w:rsidP="00E97E0C">
      <w:pPr>
        <w:keepNext/>
        <w:jc w:val="right"/>
        <w:outlineLvl w:val="3"/>
        <w:rPr>
          <w:rFonts w:cs="Arial"/>
          <w:b/>
          <w:bCs/>
        </w:rPr>
      </w:pPr>
    </w:p>
    <w:p w14:paraId="5C7D82A5" w14:textId="77777777" w:rsidR="00E97E0C" w:rsidRP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5609D127" w14:textId="7956551F" w:rsidR="00E97E0C" w:rsidRDefault="00E97E0C" w:rsidP="00E97E0C">
      <w:pPr>
        <w:keepNext/>
        <w:jc w:val="center"/>
        <w:outlineLvl w:val="3"/>
        <w:rPr>
          <w:rFonts w:cs="Arial"/>
          <w:b/>
          <w:bCs/>
        </w:rPr>
      </w:pPr>
    </w:p>
    <w:p w14:paraId="7061A752" w14:textId="168BB792" w:rsidR="00F906B8" w:rsidRDefault="00F906B8" w:rsidP="00E97E0C">
      <w:pPr>
        <w:keepNext/>
        <w:jc w:val="center"/>
        <w:outlineLvl w:val="3"/>
        <w:rPr>
          <w:rFonts w:cs="Arial"/>
          <w:b/>
          <w:bCs/>
        </w:rPr>
      </w:pPr>
    </w:p>
    <w:p w14:paraId="223B0581" w14:textId="18FB0111" w:rsidR="00F906B8" w:rsidRDefault="00F906B8" w:rsidP="00E97E0C">
      <w:pPr>
        <w:keepNext/>
        <w:jc w:val="center"/>
        <w:outlineLvl w:val="3"/>
        <w:rPr>
          <w:rFonts w:cs="Arial"/>
          <w:b/>
          <w:bCs/>
        </w:rPr>
      </w:pPr>
    </w:p>
    <w:p w14:paraId="6938FF22" w14:textId="0713A1A4" w:rsidR="00F906B8" w:rsidRDefault="00F906B8" w:rsidP="00E97E0C">
      <w:pPr>
        <w:keepNext/>
        <w:jc w:val="center"/>
        <w:outlineLvl w:val="3"/>
        <w:rPr>
          <w:rFonts w:cs="Arial"/>
          <w:b/>
          <w:bCs/>
        </w:rPr>
      </w:pPr>
    </w:p>
    <w:p w14:paraId="4D648900" w14:textId="6334A229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22718B5E" w14:textId="51509587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05B3C32D" w14:textId="46B54B91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7FD332B4" w14:textId="09DA5BBB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7DCB966E" w14:textId="0CED7E92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4F246D52" w14:textId="5AEBCEE4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0AE14EC6" w14:textId="22EAB1D3" w:rsidR="002F4018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1DE1F763" w14:textId="293C2552" w:rsidR="002F4018" w:rsidRPr="00E97E0C" w:rsidRDefault="002F4018" w:rsidP="00E97E0C">
      <w:pPr>
        <w:keepNext/>
        <w:jc w:val="center"/>
        <w:outlineLvl w:val="3"/>
        <w:rPr>
          <w:rFonts w:cs="Arial"/>
          <w:b/>
          <w:bCs/>
        </w:rPr>
      </w:pPr>
    </w:p>
    <w:p w14:paraId="51A99D82" w14:textId="1175EBA1" w:rsidR="00E97E0C" w:rsidRPr="00E97E0C" w:rsidRDefault="00635E81" w:rsidP="00E97E0C">
      <w:pPr>
        <w:keepNext/>
        <w:outlineLvl w:val="3"/>
        <w:rPr>
          <w:rFonts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221525" wp14:editId="73DD397B">
            <wp:simplePos x="0" y="0"/>
            <wp:positionH relativeFrom="page">
              <wp:align>center</wp:align>
            </wp:positionH>
            <wp:positionV relativeFrom="paragraph">
              <wp:posOffset>17249</wp:posOffset>
            </wp:positionV>
            <wp:extent cx="5227320" cy="1019724"/>
            <wp:effectExtent l="0" t="0" r="0" b="9525"/>
            <wp:wrapNone/>
            <wp:docPr id="949407841" name="Picture 94940784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07841" name="Picture 949407841" descr="A white rectangular sign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1019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C63FB" w14:textId="5B9EEA53" w:rsidR="00E97E0C" w:rsidRDefault="00E97E0C" w:rsidP="00E97E0C">
      <w:pPr>
        <w:rPr>
          <w:rFonts w:ascii="Times New Roman" w:hAnsi="Times New Roman"/>
          <w:szCs w:val="24"/>
        </w:rPr>
      </w:pPr>
    </w:p>
    <w:p w14:paraId="5A57B02B" w14:textId="751C7792" w:rsidR="002F4018" w:rsidRPr="002F4018" w:rsidRDefault="002F4018" w:rsidP="002F4018">
      <w:pPr>
        <w:jc w:val="center"/>
        <w:rPr>
          <w:rFonts w:ascii="Times New Roman" w:hAnsi="Times New Roman"/>
          <w:szCs w:val="24"/>
        </w:rPr>
      </w:pPr>
    </w:p>
    <w:p w14:paraId="6D09B424" w14:textId="0C32765A" w:rsidR="005E4808" w:rsidRDefault="005E4808" w:rsidP="009B1C7E">
      <w:pPr>
        <w:jc w:val="center"/>
        <w:rPr>
          <w:b/>
          <w:bCs/>
          <w:sz w:val="32"/>
          <w:szCs w:val="32"/>
        </w:rPr>
      </w:pPr>
    </w:p>
    <w:p w14:paraId="398C776D" w14:textId="3FAE0155" w:rsidR="005E4808" w:rsidRDefault="005E4808" w:rsidP="009B1C7E">
      <w:pPr>
        <w:jc w:val="center"/>
        <w:rPr>
          <w:b/>
          <w:bCs/>
          <w:sz w:val="32"/>
          <w:szCs w:val="32"/>
        </w:rPr>
      </w:pPr>
    </w:p>
    <w:p w14:paraId="5F82C99E" w14:textId="77777777" w:rsidR="00E214B2" w:rsidRDefault="00E214B2" w:rsidP="005E4808">
      <w:pPr>
        <w:jc w:val="center"/>
        <w:rPr>
          <w:b/>
          <w:bCs/>
          <w:sz w:val="32"/>
          <w:szCs w:val="32"/>
        </w:rPr>
      </w:pPr>
    </w:p>
    <w:p w14:paraId="69C40BF0" w14:textId="77777777" w:rsidR="00E214B2" w:rsidRDefault="00E214B2" w:rsidP="005E4808">
      <w:pPr>
        <w:jc w:val="center"/>
        <w:rPr>
          <w:b/>
          <w:bCs/>
          <w:sz w:val="32"/>
          <w:szCs w:val="32"/>
        </w:rPr>
      </w:pPr>
    </w:p>
    <w:p w14:paraId="489806B8" w14:textId="377DA231" w:rsidR="00C950CE" w:rsidRDefault="005E4808" w:rsidP="005E48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BLAENAU GWENT</w:t>
      </w:r>
    </w:p>
    <w:p w14:paraId="6F612174" w14:textId="56EF608C" w:rsidR="00AD2E8F" w:rsidRDefault="00912E4D" w:rsidP="005E48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COMMUNITY </w:t>
      </w:r>
      <w:r w:rsidR="00F906B8">
        <w:rPr>
          <w:b/>
          <w:bCs/>
          <w:sz w:val="32"/>
          <w:szCs w:val="32"/>
        </w:rPr>
        <w:t>FOOD DEVELOPMENT GRANT</w:t>
      </w:r>
    </w:p>
    <w:p w14:paraId="7C4D603D" w14:textId="77777777" w:rsidR="009B1C7E" w:rsidRPr="009B1C7E" w:rsidRDefault="000F3A1C" w:rsidP="005E48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FULL APPLIC</w:t>
      </w:r>
      <w:r w:rsidR="009B1C7E">
        <w:rPr>
          <w:b/>
          <w:bCs/>
          <w:sz w:val="32"/>
          <w:szCs w:val="32"/>
        </w:rPr>
        <w:t>ATION</w:t>
      </w:r>
    </w:p>
    <w:p w14:paraId="6D6DE0E1" w14:textId="77777777" w:rsidR="00DA3FA3" w:rsidRDefault="00DA3FA3">
      <w:pPr>
        <w:jc w:val="center"/>
        <w:rPr>
          <w:rFonts w:ascii="Arial Black" w:hAnsi="Arial Black"/>
        </w:rPr>
      </w:pPr>
    </w:p>
    <w:p w14:paraId="113AE9DB" w14:textId="77777777" w:rsidR="00DA3FA3" w:rsidRDefault="00DA3FA3">
      <w:pPr>
        <w:jc w:val="center"/>
        <w:rPr>
          <w:rFonts w:ascii="Arial Black" w:hAnsi="Arial Black"/>
        </w:rPr>
      </w:pPr>
    </w:p>
    <w:p w14:paraId="1C2A38A6" w14:textId="77777777" w:rsidR="00DA3FA3" w:rsidRDefault="00DA3FA3" w:rsidP="00DA3FA3">
      <w:pPr>
        <w:ind w:left="360"/>
        <w:rPr>
          <w:rFonts w:cs="Arial"/>
          <w:b/>
          <w:bCs/>
          <w:szCs w:val="24"/>
        </w:rPr>
      </w:pPr>
      <w:r w:rsidRPr="00506EE6">
        <w:rPr>
          <w:rFonts w:cs="Arial"/>
          <w:b/>
          <w:bCs/>
          <w:szCs w:val="24"/>
        </w:rPr>
        <w:t xml:space="preserve">Aims and purpose of the </w:t>
      </w:r>
      <w:r>
        <w:rPr>
          <w:rFonts w:cs="Arial"/>
          <w:b/>
          <w:bCs/>
          <w:szCs w:val="24"/>
        </w:rPr>
        <w:t xml:space="preserve">Community </w:t>
      </w:r>
      <w:r w:rsidRPr="00506EE6">
        <w:rPr>
          <w:rFonts w:cs="Arial"/>
          <w:b/>
          <w:bCs/>
          <w:szCs w:val="24"/>
        </w:rPr>
        <w:t xml:space="preserve">Food Grant </w:t>
      </w:r>
    </w:p>
    <w:p w14:paraId="0140047D" w14:textId="77777777" w:rsidR="00DA3FA3" w:rsidRPr="00506EE6" w:rsidRDefault="00DA3FA3" w:rsidP="00DA3FA3">
      <w:pPr>
        <w:ind w:left="360"/>
        <w:rPr>
          <w:rFonts w:cs="Arial"/>
          <w:b/>
          <w:bCs/>
          <w:szCs w:val="24"/>
        </w:rPr>
      </w:pPr>
    </w:p>
    <w:p w14:paraId="45DF44B7" w14:textId="638A365D" w:rsidR="00D174CE" w:rsidRDefault="00DA3FA3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  <w:r w:rsidRPr="00CC31A8">
        <w:rPr>
          <w:rFonts w:cs="Arial"/>
          <w:color w:val="000000"/>
          <w:szCs w:val="24"/>
          <w:shd w:val="clear" w:color="auto" w:fill="FFFFFF"/>
        </w:rPr>
        <w:t xml:space="preserve">The aim of the </w:t>
      </w:r>
      <w:r>
        <w:rPr>
          <w:rFonts w:cs="Arial"/>
          <w:color w:val="000000"/>
          <w:szCs w:val="24"/>
          <w:shd w:val="clear" w:color="auto" w:fill="FFFFFF"/>
        </w:rPr>
        <w:t xml:space="preserve">Community </w:t>
      </w:r>
      <w:r w:rsidRPr="00CC31A8">
        <w:rPr>
          <w:rFonts w:cs="Arial"/>
          <w:color w:val="000000"/>
          <w:szCs w:val="24"/>
          <w:shd w:val="clear" w:color="auto" w:fill="FFFFFF"/>
        </w:rPr>
        <w:t xml:space="preserve">Food </w:t>
      </w:r>
      <w:r w:rsidR="00763E30">
        <w:rPr>
          <w:rFonts w:cs="Arial"/>
          <w:color w:val="000000"/>
          <w:szCs w:val="24"/>
          <w:shd w:val="clear" w:color="auto" w:fill="FFFFFF"/>
        </w:rPr>
        <w:t xml:space="preserve">Development </w:t>
      </w:r>
      <w:r w:rsidRPr="00CC31A8">
        <w:rPr>
          <w:rFonts w:cs="Arial"/>
          <w:color w:val="000000"/>
          <w:szCs w:val="24"/>
          <w:shd w:val="clear" w:color="auto" w:fill="FFFFFF"/>
        </w:rPr>
        <w:t xml:space="preserve">Grant is to support local </w:t>
      </w:r>
      <w:r>
        <w:rPr>
          <w:rFonts w:cs="Arial"/>
          <w:color w:val="000000"/>
          <w:szCs w:val="24"/>
          <w:shd w:val="clear" w:color="auto" w:fill="FFFFFF"/>
        </w:rPr>
        <w:t>community food initiatives</w:t>
      </w:r>
      <w:r w:rsidRPr="00CC31A8">
        <w:rPr>
          <w:rFonts w:cs="Arial"/>
          <w:color w:val="000000"/>
          <w:szCs w:val="24"/>
          <w:shd w:val="clear" w:color="auto" w:fill="FFFFFF"/>
        </w:rPr>
        <w:t xml:space="preserve"> that have innovative ideas</w:t>
      </w:r>
      <w:r>
        <w:rPr>
          <w:rFonts w:cs="Arial"/>
          <w:color w:val="000000"/>
          <w:szCs w:val="24"/>
          <w:shd w:val="clear" w:color="auto" w:fill="FFFFFF"/>
        </w:rPr>
        <w:t xml:space="preserve"> for improving access to healthy and sustainable food</w:t>
      </w:r>
      <w:r w:rsidR="00642D23">
        <w:rPr>
          <w:rFonts w:cs="Arial"/>
          <w:color w:val="000000"/>
          <w:szCs w:val="24"/>
          <w:shd w:val="clear" w:color="auto" w:fill="FFFFFF"/>
        </w:rPr>
        <w:t xml:space="preserve">. The purpose of the grant is to promote a </w:t>
      </w:r>
      <w:r w:rsidR="00C20693">
        <w:rPr>
          <w:rFonts w:cs="Arial"/>
          <w:color w:val="000000"/>
          <w:szCs w:val="24"/>
          <w:shd w:val="clear" w:color="auto" w:fill="FFFFFF"/>
        </w:rPr>
        <w:t xml:space="preserve">more </w:t>
      </w:r>
      <w:r w:rsidR="00642D23">
        <w:rPr>
          <w:rFonts w:cs="Arial"/>
          <w:color w:val="000000"/>
          <w:szCs w:val="24"/>
          <w:shd w:val="clear" w:color="auto" w:fill="FFFFFF"/>
        </w:rPr>
        <w:t xml:space="preserve">coordinated approach </w:t>
      </w:r>
      <w:r w:rsidR="00C20693">
        <w:t xml:space="preserve">to tackling </w:t>
      </w:r>
      <w:r w:rsidR="00E214B2" w:rsidRPr="00E214B2">
        <w:rPr>
          <w:rFonts w:cs="Arial"/>
          <w:color w:val="000000"/>
          <w:szCs w:val="24"/>
          <w:shd w:val="clear" w:color="auto" w:fill="FFFFFF"/>
        </w:rPr>
        <w:t xml:space="preserve">the root causes of food insecurity through supporting community led initiatives </w:t>
      </w:r>
      <w:r w:rsidR="00537932">
        <w:rPr>
          <w:rFonts w:cs="Arial"/>
          <w:color w:val="000000"/>
          <w:szCs w:val="24"/>
          <w:shd w:val="clear" w:color="auto" w:fill="FFFFFF"/>
        </w:rPr>
        <w:t>as they</w:t>
      </w:r>
      <w:r w:rsidR="00E214B2" w:rsidRPr="00E214B2">
        <w:rPr>
          <w:rFonts w:cs="Arial"/>
          <w:color w:val="000000"/>
          <w:szCs w:val="24"/>
          <w:shd w:val="clear" w:color="auto" w:fill="FFFFFF"/>
        </w:rPr>
        <w:t xml:space="preserve"> promote healthy</w:t>
      </w:r>
      <w:r w:rsidR="00537932">
        <w:rPr>
          <w:rFonts w:cs="Arial"/>
          <w:color w:val="000000"/>
          <w:szCs w:val="24"/>
          <w:shd w:val="clear" w:color="auto" w:fill="FFFFFF"/>
        </w:rPr>
        <w:t xml:space="preserve"> and </w:t>
      </w:r>
      <w:r w:rsidR="00E214B2" w:rsidRPr="00E214B2">
        <w:rPr>
          <w:rFonts w:cs="Arial"/>
          <w:color w:val="000000"/>
          <w:szCs w:val="24"/>
          <w:shd w:val="clear" w:color="auto" w:fill="FFFFFF"/>
        </w:rPr>
        <w:t>sustainable eating</w:t>
      </w:r>
      <w:r w:rsidR="00C92A0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E214B2" w:rsidRPr="00E214B2">
        <w:rPr>
          <w:rFonts w:cs="Arial"/>
          <w:color w:val="000000"/>
          <w:szCs w:val="24"/>
          <w:shd w:val="clear" w:color="auto" w:fill="FFFFFF"/>
        </w:rPr>
        <w:t xml:space="preserve">and growing. This includes growing projects, community food pantries, food education programmes such as cookery and nutrition classes, and furthering the good food movement in Blaenau Gwent. </w:t>
      </w:r>
      <w:r>
        <w:rPr>
          <w:rFonts w:cs="Arial"/>
          <w:color w:val="000000"/>
          <w:szCs w:val="24"/>
          <w:shd w:val="clear" w:color="auto" w:fill="FFFFFF"/>
        </w:rPr>
        <w:t xml:space="preserve">  While t</w:t>
      </w:r>
      <w:r w:rsidRPr="00CC31A8">
        <w:rPr>
          <w:rFonts w:cs="Arial"/>
          <w:color w:val="000000"/>
          <w:szCs w:val="24"/>
          <w:shd w:val="clear" w:color="auto" w:fill="FFFFFF"/>
        </w:rPr>
        <w:t xml:space="preserve">his grant is open to all </w:t>
      </w:r>
      <w:r>
        <w:rPr>
          <w:rFonts w:cs="Arial"/>
          <w:color w:val="000000"/>
          <w:szCs w:val="24"/>
          <w:shd w:val="clear" w:color="auto" w:fill="FFFFFF"/>
        </w:rPr>
        <w:t>community groups</w:t>
      </w:r>
      <w:r w:rsidR="00E214B2">
        <w:rPr>
          <w:rFonts w:cs="Arial"/>
          <w:color w:val="000000"/>
          <w:szCs w:val="24"/>
          <w:shd w:val="clear" w:color="auto" w:fill="FFFFFF"/>
        </w:rPr>
        <w:t xml:space="preserve"> and providers</w:t>
      </w:r>
      <w:r w:rsidRPr="00CC31A8">
        <w:rPr>
          <w:rFonts w:cs="Arial"/>
          <w:color w:val="000000"/>
          <w:szCs w:val="24"/>
          <w:shd w:val="clear" w:color="auto" w:fill="FFFFFF"/>
        </w:rPr>
        <w:t xml:space="preserve">, it </w:t>
      </w:r>
      <w:r w:rsidR="00E214B2">
        <w:rPr>
          <w:rFonts w:cs="Arial"/>
          <w:color w:val="000000"/>
          <w:szCs w:val="24"/>
          <w:shd w:val="clear" w:color="auto" w:fill="FFFFFF"/>
        </w:rPr>
        <w:t>is not intended as emergency food support</w:t>
      </w:r>
      <w:r w:rsidR="00537932">
        <w:rPr>
          <w:rFonts w:cs="Arial"/>
          <w:color w:val="000000"/>
          <w:szCs w:val="24"/>
          <w:shd w:val="clear" w:color="auto" w:fill="FFFFFF"/>
        </w:rPr>
        <w:t xml:space="preserve"> *</w:t>
      </w:r>
    </w:p>
    <w:p w14:paraId="6128E740" w14:textId="77777777" w:rsidR="00D174CE" w:rsidRDefault="00D174CE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</w:p>
    <w:p w14:paraId="1ACBF3BA" w14:textId="6A401F32" w:rsidR="00DA3FA3" w:rsidRDefault="00537932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*</w:t>
      </w:r>
      <w:r w:rsidR="00D174CE" w:rsidRPr="0084116E">
        <w:rPr>
          <w:rFonts w:cs="Arial"/>
          <w:color w:val="000000"/>
          <w:szCs w:val="24"/>
          <w:shd w:val="clear" w:color="auto" w:fill="FFFFFF"/>
        </w:rPr>
        <w:t>such</w:t>
      </w:r>
      <w:r w:rsidR="00D174CE">
        <w:rPr>
          <w:rFonts w:cs="Arial"/>
          <w:color w:val="000000"/>
          <w:szCs w:val="24"/>
          <w:shd w:val="clear" w:color="auto" w:fill="FFFFFF"/>
        </w:rPr>
        <w:t xml:space="preserve"> as purchasing food supplies for food parcels or </w:t>
      </w:r>
      <w:r w:rsidR="00DA3FA3" w:rsidRPr="00CC31A8">
        <w:rPr>
          <w:rFonts w:cs="Arial"/>
          <w:color w:val="000000"/>
          <w:szCs w:val="24"/>
          <w:shd w:val="clear" w:color="auto" w:fill="FFFFFF"/>
        </w:rPr>
        <w:t>pro</w:t>
      </w:r>
      <w:r w:rsidR="00DA3FA3">
        <w:rPr>
          <w:rFonts w:cs="Arial"/>
          <w:color w:val="000000"/>
          <w:szCs w:val="24"/>
          <w:shd w:val="clear" w:color="auto" w:fill="FFFFFF"/>
        </w:rPr>
        <w:t xml:space="preserve">jects that promote the consumption of High- Fat, </w:t>
      </w:r>
      <w:r w:rsidR="00C61A61">
        <w:rPr>
          <w:rFonts w:cs="Arial"/>
          <w:color w:val="000000"/>
          <w:szCs w:val="24"/>
          <w:shd w:val="clear" w:color="auto" w:fill="FFFFFF"/>
        </w:rPr>
        <w:t>sugar,</w:t>
      </w:r>
      <w:r w:rsidR="00DA3FA3">
        <w:rPr>
          <w:rFonts w:cs="Arial"/>
          <w:color w:val="000000"/>
          <w:szCs w:val="24"/>
          <w:shd w:val="clear" w:color="auto" w:fill="FFFFFF"/>
        </w:rPr>
        <w:t xml:space="preserve"> or Salt (HFSS)</w:t>
      </w:r>
      <w:r w:rsidR="00DA3FA3" w:rsidRPr="00CC31A8">
        <w:rPr>
          <w:rFonts w:cs="Arial"/>
          <w:color w:val="000000"/>
          <w:szCs w:val="24"/>
          <w:shd w:val="clear" w:color="auto" w:fill="FFFFFF"/>
        </w:rPr>
        <w:t xml:space="preserve"> </w:t>
      </w:r>
      <w:r w:rsidR="00DA3FA3">
        <w:rPr>
          <w:rFonts w:cs="Arial"/>
          <w:color w:val="000000"/>
          <w:szCs w:val="24"/>
          <w:shd w:val="clear" w:color="auto" w:fill="FFFFFF"/>
        </w:rPr>
        <w:t xml:space="preserve">foods. </w:t>
      </w:r>
    </w:p>
    <w:p w14:paraId="33EA4C4D" w14:textId="77777777" w:rsidR="00DA3FA3" w:rsidRDefault="00DA3FA3" w:rsidP="00DA3FA3">
      <w:pPr>
        <w:spacing w:line="276" w:lineRule="auto"/>
        <w:ind w:left="360"/>
        <w:rPr>
          <w:rFonts w:cs="Arial"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228"/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886"/>
        <w:gridCol w:w="5381"/>
      </w:tblGrid>
      <w:tr w:rsidR="00DA3FA3" w:rsidRPr="00986772" w14:paraId="3603F5B6" w14:textId="77777777" w:rsidTr="003E15B6">
        <w:trPr>
          <w:trHeight w:val="357"/>
        </w:trPr>
        <w:tc>
          <w:tcPr>
            <w:tcW w:w="9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7BA64DCF" w14:textId="06B40B64" w:rsidR="00DA3FA3" w:rsidRPr="00986772" w:rsidRDefault="00DA3FA3" w:rsidP="00132193">
            <w:pPr>
              <w:jc w:val="center"/>
              <w:textAlignment w:val="baseline"/>
              <w:rPr>
                <w:rFonts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cs="Arial"/>
                <w:b/>
                <w:bCs/>
                <w:sz w:val="32"/>
                <w:szCs w:val="32"/>
                <w:lang w:eastAsia="en-GB"/>
              </w:rPr>
              <w:t xml:space="preserve">Community </w:t>
            </w:r>
            <w:r w:rsidR="00946E00">
              <w:rPr>
                <w:rFonts w:cs="Arial"/>
                <w:b/>
                <w:bCs/>
                <w:sz w:val="32"/>
                <w:szCs w:val="32"/>
                <w:lang w:eastAsia="en-GB"/>
              </w:rPr>
              <w:t xml:space="preserve">Development </w:t>
            </w:r>
            <w:r w:rsidRPr="00986772">
              <w:rPr>
                <w:rFonts w:cs="Arial"/>
                <w:b/>
                <w:bCs/>
                <w:sz w:val="32"/>
                <w:szCs w:val="32"/>
                <w:lang w:eastAsia="en-GB"/>
              </w:rPr>
              <w:t>Food</w:t>
            </w:r>
            <w:r>
              <w:rPr>
                <w:rFonts w:cs="Arial"/>
                <w:b/>
                <w:bCs/>
                <w:sz w:val="32"/>
                <w:szCs w:val="32"/>
                <w:lang w:eastAsia="en-GB"/>
              </w:rPr>
              <w:t xml:space="preserve"> </w:t>
            </w:r>
            <w:r w:rsidRPr="00986772">
              <w:rPr>
                <w:rFonts w:cs="Arial"/>
                <w:b/>
                <w:bCs/>
                <w:sz w:val="32"/>
                <w:szCs w:val="32"/>
                <w:lang w:eastAsia="en-GB"/>
              </w:rPr>
              <w:t>Grant</w:t>
            </w:r>
            <w:r w:rsidRPr="00986772">
              <w:rPr>
                <w:rFonts w:cs="Arial"/>
                <w:sz w:val="32"/>
                <w:szCs w:val="32"/>
                <w:lang w:eastAsia="en-GB"/>
              </w:rPr>
              <w:t> </w:t>
            </w:r>
          </w:p>
        </w:tc>
      </w:tr>
      <w:tr w:rsidR="00DA3FA3" w:rsidRPr="00986772" w14:paraId="7FBD2B2F" w14:textId="77777777" w:rsidTr="001D1A8A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F6162A" w14:textId="77777777" w:rsidR="00DA3FA3" w:rsidRPr="00986772" w:rsidRDefault="00DA3FA3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986772">
              <w:rPr>
                <w:rFonts w:cs="Arial"/>
                <w:b/>
                <w:bCs/>
                <w:szCs w:val="24"/>
                <w:lang w:eastAsia="en-GB"/>
              </w:rPr>
              <w:t>Funding Type</w:t>
            </w:r>
            <w:r w:rsidRPr="00986772">
              <w:rPr>
                <w:rFonts w:cs="Arial"/>
                <w:szCs w:val="24"/>
                <w:lang w:eastAsia="en-GB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BD3B4D" w14:textId="54E82398" w:rsidR="00DA3FA3" w:rsidRPr="00986772" w:rsidRDefault="005A6451" w:rsidP="00132193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 xml:space="preserve">Award </w:t>
            </w:r>
            <w:r w:rsidR="00DA3FA3" w:rsidRPr="00986772">
              <w:rPr>
                <w:rFonts w:cs="Arial"/>
                <w:b/>
                <w:bCs/>
                <w:szCs w:val="24"/>
                <w:lang w:eastAsia="en-GB"/>
              </w:rPr>
              <w:t>Available</w:t>
            </w:r>
            <w:r w:rsidR="00DA3FA3" w:rsidRPr="00986772">
              <w:rPr>
                <w:rFonts w:cs="Arial"/>
                <w:szCs w:val="24"/>
                <w:lang w:eastAsia="en-GB"/>
              </w:rPr>
              <w:t> 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BDFB" w14:textId="184AA689" w:rsidR="00DA3FA3" w:rsidRPr="00986772" w:rsidRDefault="005A6451" w:rsidP="005A6451">
            <w:pPr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 xml:space="preserve">Example of eligible spend </w:t>
            </w:r>
          </w:p>
        </w:tc>
      </w:tr>
      <w:tr w:rsidR="00DA3FA3" w:rsidRPr="00986772" w14:paraId="40AF8AFF" w14:textId="77777777" w:rsidTr="001D1A8A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EA496" w14:textId="7BF9BC71" w:rsidR="00DA3FA3" w:rsidRPr="00C92A0D" w:rsidRDefault="00DA3FA3" w:rsidP="00C92A0D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>Revenue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319CD" w14:textId="7107959C" w:rsidR="00DA3FA3" w:rsidRPr="00986772" w:rsidRDefault="005A6451" w:rsidP="00C92A0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 xml:space="preserve">£0 - </w:t>
            </w:r>
            <w:r w:rsidR="00DA3FA3" w:rsidRPr="00C92A0D">
              <w:rPr>
                <w:rFonts w:cs="Arial"/>
                <w:b/>
                <w:bCs/>
                <w:szCs w:val="24"/>
                <w:lang w:eastAsia="en-GB"/>
              </w:rPr>
              <w:t>£</w:t>
            </w:r>
            <w:r w:rsidRPr="00C92A0D">
              <w:rPr>
                <w:rFonts w:cs="Arial"/>
                <w:b/>
                <w:bCs/>
                <w:szCs w:val="24"/>
                <w:lang w:eastAsia="en-GB"/>
              </w:rPr>
              <w:t>7,500</w:t>
            </w:r>
            <w:r w:rsidR="00DA3FA3" w:rsidRPr="00986772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B271" w14:textId="77777777" w:rsid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This is money used for day-to-day running costs.</w:t>
            </w:r>
          </w:p>
          <w:p w14:paraId="1242B9C5" w14:textId="76F774E8" w:rsid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br/>
            </w:r>
            <w:r w:rsidRPr="007C0EB4">
              <w:rPr>
                <w:rFonts w:cs="Arial"/>
                <w:b/>
                <w:bCs/>
                <w:szCs w:val="24"/>
                <w:lang w:eastAsia="en-GB"/>
              </w:rPr>
              <w:t>Examples:</w:t>
            </w:r>
            <w:r w:rsidRPr="007C0EB4">
              <w:rPr>
                <w:rFonts w:cs="Arial"/>
                <w:szCs w:val="24"/>
                <w:lang w:eastAsia="en-GB"/>
              </w:rPr>
              <w:t> </w:t>
            </w:r>
            <w:r>
              <w:rPr>
                <w:rFonts w:cs="Arial"/>
                <w:szCs w:val="24"/>
                <w:lang w:eastAsia="en-GB"/>
              </w:rPr>
              <w:t>Volunteer costs,</w:t>
            </w:r>
            <w:r w:rsidRPr="007C0EB4">
              <w:rPr>
                <w:rFonts w:cs="Arial"/>
                <w:szCs w:val="24"/>
                <w:lang w:eastAsia="en-GB"/>
              </w:rPr>
              <w:t xml:space="preserve"> buying supplies, or covering utility bills.</w:t>
            </w:r>
          </w:p>
          <w:p w14:paraId="76DBB418" w14:textId="77777777" w:rsidR="007C0EB4" w:rsidRP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24DD86B2" w14:textId="77777777" w:rsidR="007C0EB4" w:rsidRP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Think of it as the regular costs that keep your project going.</w:t>
            </w:r>
          </w:p>
          <w:p w14:paraId="73E2038F" w14:textId="5278D8A8" w:rsidR="00DA3FA3" w:rsidRPr="00986772" w:rsidRDefault="00DA3FA3" w:rsidP="00132193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  <w:tr w:rsidR="005A6451" w:rsidRPr="00986772" w14:paraId="3F8B9415" w14:textId="77777777" w:rsidTr="001D1A8A">
        <w:trPr>
          <w:trHeight w:val="357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D7CE11" w14:textId="38A2BBAA" w:rsidR="005A6451" w:rsidRPr="00986772" w:rsidRDefault="005A6451" w:rsidP="00C92A0D">
            <w:pPr>
              <w:jc w:val="center"/>
              <w:textAlignment w:val="baseline"/>
              <w:rPr>
                <w:rFonts w:cs="Arial"/>
                <w:szCs w:val="24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 xml:space="preserve">Capital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095E1B" w14:textId="02E39CEB" w:rsidR="005A6451" w:rsidRPr="00C92A0D" w:rsidRDefault="005A6451" w:rsidP="00C92A0D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>£0 - £5,000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D6F32A" w14:textId="77777777" w:rsid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This is money used to buy or improve long-term assets — things that will last a long time.</w:t>
            </w:r>
          </w:p>
          <w:p w14:paraId="747D557E" w14:textId="01D4EEB9" w:rsid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br/>
            </w:r>
            <w:r w:rsidRPr="007C0EB4">
              <w:rPr>
                <w:rFonts w:cs="Arial"/>
                <w:b/>
                <w:bCs/>
                <w:szCs w:val="24"/>
                <w:lang w:eastAsia="en-GB"/>
              </w:rPr>
              <w:t>Examples:</w:t>
            </w:r>
            <w:r w:rsidRPr="007C0EB4">
              <w:rPr>
                <w:rFonts w:cs="Arial"/>
                <w:szCs w:val="24"/>
                <w:lang w:eastAsia="en-GB"/>
              </w:rPr>
              <w:t> Buying equipment, renovating a building, or building a new facility.</w:t>
            </w:r>
          </w:p>
          <w:p w14:paraId="53FBD239" w14:textId="77777777" w:rsidR="007C0EB4" w:rsidRP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0745AE4D" w14:textId="77777777" w:rsidR="007C0EB4" w:rsidRPr="007C0EB4" w:rsidRDefault="007C0EB4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Think of it as buying something big that helps your project over many years.</w:t>
            </w:r>
          </w:p>
          <w:p w14:paraId="256C1C6F" w14:textId="77777777" w:rsidR="005A6451" w:rsidRPr="00986772" w:rsidRDefault="005A6451" w:rsidP="00132193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  <w:tr w:rsidR="001D1A8A" w:rsidRPr="00986772" w14:paraId="1726D748" w14:textId="77777777" w:rsidTr="001D1A8A">
        <w:trPr>
          <w:trHeight w:val="357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C102" w14:textId="77777777" w:rsidR="00F12B25" w:rsidRDefault="00F12B25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60361DEC" w14:textId="24505445" w:rsidR="001D1A8A" w:rsidRPr="007C0EB4" w:rsidRDefault="001D1A8A" w:rsidP="007C0EB4">
            <w:pPr>
              <w:textAlignment w:val="baseline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You may apply for both Capital and Revenue funding</w:t>
            </w:r>
            <w:r w:rsidR="00F12B25">
              <w:rPr>
                <w:rFonts w:cs="Arial"/>
                <w:szCs w:val="24"/>
                <w:lang w:eastAsia="en-GB"/>
              </w:rPr>
              <w:t xml:space="preserve"> up to a maximum of £12,500 total, comprising max £7,500 revenue plus max £5,000 capital.</w:t>
            </w:r>
          </w:p>
        </w:tc>
      </w:tr>
    </w:tbl>
    <w:p w14:paraId="08CDA17D" w14:textId="4DC4B391" w:rsidR="003E15B6" w:rsidRDefault="003E15B6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13F0379B" w14:textId="77777777" w:rsidR="00D114DA" w:rsidRDefault="00D114DA">
      <w:pPr>
        <w:numPr>
          <w:ilvl w:val="0"/>
          <w:numId w:val="31"/>
        </w:numPr>
        <w:rPr>
          <w:rFonts w:cs="Arial"/>
          <w:b/>
        </w:rPr>
      </w:pPr>
      <w:r>
        <w:rPr>
          <w:rFonts w:cs="Arial"/>
          <w:b/>
        </w:rPr>
        <w:lastRenderedPageBreak/>
        <w:t>About your organisation</w:t>
      </w:r>
    </w:p>
    <w:p w14:paraId="0191E484" w14:textId="77777777" w:rsidR="00D114DA" w:rsidRDefault="00D114DA">
      <w:pPr>
        <w:pStyle w:val="Header"/>
      </w:pPr>
    </w:p>
    <w:p w14:paraId="54F86010" w14:textId="77777777" w:rsidR="00D114DA" w:rsidRDefault="00D114DA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Name of main contact</w:t>
      </w:r>
      <w:r w:rsidR="002B08C8">
        <w:rPr>
          <w:rFonts w:cs="Arial"/>
        </w:rPr>
        <w:t>:</w:t>
      </w:r>
    </w:p>
    <w:p w14:paraId="578A23EC" w14:textId="77777777" w:rsidR="00D114DA" w:rsidRDefault="00D114DA">
      <w:pPr>
        <w:ind w:left="1080"/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14:paraId="035276B2" w14:textId="77777777" w:rsidTr="003E15B6">
        <w:trPr>
          <w:trHeight w:val="557"/>
        </w:trPr>
        <w:tc>
          <w:tcPr>
            <w:tcW w:w="10656" w:type="dxa"/>
          </w:tcPr>
          <w:p w14:paraId="7AA411F9" w14:textId="77777777" w:rsidR="00D114DA" w:rsidRDefault="00D114DA">
            <w:pPr>
              <w:rPr>
                <w:rFonts w:cs="Arial"/>
              </w:rPr>
            </w:pPr>
          </w:p>
        </w:tc>
      </w:tr>
    </w:tbl>
    <w:p w14:paraId="0DA03A3F" w14:textId="77777777" w:rsidR="00D114DA" w:rsidRDefault="00D114DA">
      <w:pPr>
        <w:ind w:left="1080"/>
        <w:rPr>
          <w:rFonts w:cs="Arial"/>
        </w:rPr>
      </w:pPr>
    </w:p>
    <w:p w14:paraId="56E7437A" w14:textId="2CA3472B" w:rsidR="00D114DA" w:rsidRPr="00BA4E48" w:rsidRDefault="00BC6FBC" w:rsidP="00BA4E48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Name of</w:t>
      </w:r>
      <w:r w:rsidR="00F906B8">
        <w:rPr>
          <w:rFonts w:cs="Arial"/>
        </w:rPr>
        <w:t xml:space="preserve"> </w:t>
      </w:r>
      <w:r w:rsidR="009B1C7E">
        <w:rPr>
          <w:rFonts w:cs="Arial"/>
        </w:rPr>
        <w:t>Business</w:t>
      </w:r>
      <w:r w:rsidR="00510236">
        <w:rPr>
          <w:rFonts w:cs="Arial"/>
        </w:rPr>
        <w:t>/Organisation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14DA" w14:paraId="0A78C00F" w14:textId="77777777" w:rsidTr="003E15B6">
        <w:trPr>
          <w:trHeight w:val="559"/>
        </w:trPr>
        <w:tc>
          <w:tcPr>
            <w:tcW w:w="10656" w:type="dxa"/>
          </w:tcPr>
          <w:p w14:paraId="01147FD5" w14:textId="3752D8C5" w:rsidR="00354979" w:rsidRDefault="00354979" w:rsidP="00B87EC9">
            <w:pPr>
              <w:rPr>
                <w:rFonts w:cs="Arial"/>
              </w:rPr>
            </w:pPr>
          </w:p>
        </w:tc>
      </w:tr>
    </w:tbl>
    <w:p w14:paraId="556CC356" w14:textId="77777777" w:rsidR="00D114DA" w:rsidRDefault="00D114DA">
      <w:pPr>
        <w:rPr>
          <w:rFonts w:cs="Arial"/>
        </w:rPr>
      </w:pPr>
    </w:p>
    <w:p w14:paraId="488E8EF3" w14:textId="77777777" w:rsidR="00D114DA" w:rsidRDefault="00D114DA" w:rsidP="00BA4E48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Address for correspondence</w:t>
      </w:r>
      <w:r w:rsidR="002B08C8">
        <w:rPr>
          <w:rFonts w:cs="Arial"/>
        </w:rPr>
        <w:t>:</w:t>
      </w:r>
    </w:p>
    <w:p w14:paraId="11EA8890" w14:textId="77777777" w:rsidR="00A374BE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14:paraId="13F15B92" w14:textId="77777777" w:rsidTr="003E15B6">
        <w:trPr>
          <w:trHeight w:val="1712"/>
        </w:trPr>
        <w:tc>
          <w:tcPr>
            <w:tcW w:w="10656" w:type="dxa"/>
          </w:tcPr>
          <w:p w14:paraId="2CAD6B12" w14:textId="77777777" w:rsidR="00A374BE" w:rsidRDefault="00A374BE" w:rsidP="005A35C6">
            <w:pPr>
              <w:rPr>
                <w:rFonts w:cs="Arial"/>
              </w:rPr>
            </w:pPr>
          </w:p>
        </w:tc>
      </w:tr>
    </w:tbl>
    <w:p w14:paraId="56AC18F3" w14:textId="77777777" w:rsidR="00D114DA" w:rsidRDefault="00D114DA" w:rsidP="00A374BE">
      <w:pPr>
        <w:rPr>
          <w:rFonts w:cs="Arial"/>
        </w:rPr>
      </w:pPr>
    </w:p>
    <w:p w14:paraId="23460961" w14:textId="77777777" w:rsidR="00D114DA" w:rsidRDefault="00D114DA" w:rsidP="00BA4E48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Is this address?</w:t>
      </w:r>
    </w:p>
    <w:p w14:paraId="7DDE43B3" w14:textId="77777777" w:rsidR="00A374BE" w:rsidRPr="00BA4E48" w:rsidRDefault="00A374BE" w:rsidP="00A374BE">
      <w:pPr>
        <w:rPr>
          <w:rFonts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1330"/>
      </w:tblGrid>
      <w:tr w:rsidR="00D114DA" w14:paraId="30000C14" w14:textId="77777777" w:rsidTr="001C16FB">
        <w:tc>
          <w:tcPr>
            <w:tcW w:w="4227" w:type="dxa"/>
          </w:tcPr>
          <w:p w14:paraId="50E2A5AE" w14:textId="77777777" w:rsidR="00D114DA" w:rsidRDefault="00D114DA">
            <w:pPr>
              <w:rPr>
                <w:rFonts w:cs="Arial"/>
              </w:rPr>
            </w:pPr>
            <w:r>
              <w:rPr>
                <w:rFonts w:cs="Arial"/>
              </w:rPr>
              <w:t>Your organisation’s office</w:t>
            </w:r>
          </w:p>
        </w:tc>
        <w:tc>
          <w:tcPr>
            <w:tcW w:w="1330" w:type="dxa"/>
          </w:tcPr>
          <w:p w14:paraId="21FADD14" w14:textId="77777777" w:rsidR="00D114DA" w:rsidRDefault="00D114DA">
            <w:pPr>
              <w:rPr>
                <w:rFonts w:cs="Arial"/>
              </w:rPr>
            </w:pPr>
          </w:p>
        </w:tc>
      </w:tr>
      <w:tr w:rsidR="00D114DA" w14:paraId="776FE283" w14:textId="77777777" w:rsidTr="001C16FB">
        <w:tc>
          <w:tcPr>
            <w:tcW w:w="4227" w:type="dxa"/>
          </w:tcPr>
          <w:p w14:paraId="0CDC1D81" w14:textId="77777777" w:rsidR="00D114DA" w:rsidRDefault="00D114DA">
            <w:pPr>
              <w:rPr>
                <w:rFonts w:cs="Arial"/>
              </w:rPr>
            </w:pPr>
            <w:r>
              <w:rPr>
                <w:rFonts w:cs="Arial"/>
              </w:rPr>
              <w:t>Your home address</w:t>
            </w:r>
          </w:p>
        </w:tc>
        <w:tc>
          <w:tcPr>
            <w:tcW w:w="1330" w:type="dxa"/>
          </w:tcPr>
          <w:p w14:paraId="7364A737" w14:textId="77777777" w:rsidR="00D114DA" w:rsidRDefault="00D114DA">
            <w:pPr>
              <w:rPr>
                <w:rFonts w:cs="Arial"/>
              </w:rPr>
            </w:pPr>
          </w:p>
        </w:tc>
      </w:tr>
      <w:tr w:rsidR="00D114DA" w14:paraId="364E5320" w14:textId="77777777" w:rsidTr="001C16FB">
        <w:tc>
          <w:tcPr>
            <w:tcW w:w="4227" w:type="dxa"/>
          </w:tcPr>
          <w:p w14:paraId="1A51AD69" w14:textId="77777777" w:rsidR="00D114DA" w:rsidRDefault="00D114DA">
            <w:pPr>
              <w:rPr>
                <w:rFonts w:cs="Arial"/>
              </w:rPr>
            </w:pPr>
            <w:r>
              <w:rPr>
                <w:rFonts w:cs="Arial"/>
              </w:rPr>
              <w:t>Other (please specify)</w:t>
            </w:r>
          </w:p>
        </w:tc>
        <w:tc>
          <w:tcPr>
            <w:tcW w:w="1330" w:type="dxa"/>
          </w:tcPr>
          <w:p w14:paraId="4A764553" w14:textId="77777777" w:rsidR="00D114DA" w:rsidRDefault="00D114DA">
            <w:pPr>
              <w:rPr>
                <w:rFonts w:cs="Arial"/>
                <w:b/>
              </w:rPr>
            </w:pPr>
          </w:p>
        </w:tc>
      </w:tr>
    </w:tbl>
    <w:p w14:paraId="75D7C186" w14:textId="77777777" w:rsidR="00D114DA" w:rsidRDefault="00D114DA">
      <w:pPr>
        <w:rPr>
          <w:rFonts w:cs="Arial"/>
        </w:rPr>
      </w:pPr>
    </w:p>
    <w:p w14:paraId="712815C8" w14:textId="77777777" w:rsidR="00D114DA" w:rsidRDefault="00D114DA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If you (the main contact) have any specific communication needs, tell us what they are, e.g. textphone, sign language, other language (please specify)</w:t>
      </w:r>
    </w:p>
    <w:p w14:paraId="49579113" w14:textId="77777777" w:rsidR="00A374BE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14:paraId="7D9DD5AF" w14:textId="77777777" w:rsidTr="00C92A0D">
        <w:trPr>
          <w:trHeight w:val="1351"/>
        </w:trPr>
        <w:tc>
          <w:tcPr>
            <w:tcW w:w="10656" w:type="dxa"/>
          </w:tcPr>
          <w:p w14:paraId="0CED107A" w14:textId="77777777" w:rsidR="00A374BE" w:rsidRDefault="00A374BE" w:rsidP="005A35C6">
            <w:pPr>
              <w:rPr>
                <w:rFonts w:cs="Arial"/>
              </w:rPr>
            </w:pPr>
          </w:p>
        </w:tc>
      </w:tr>
    </w:tbl>
    <w:p w14:paraId="3027E169" w14:textId="77777777" w:rsidR="00A374BE" w:rsidRDefault="00A374BE" w:rsidP="00A374BE">
      <w:pPr>
        <w:rPr>
          <w:rFonts w:cs="Arial"/>
        </w:rPr>
      </w:pPr>
    </w:p>
    <w:p w14:paraId="29D88D46" w14:textId="77777777" w:rsidR="00FD00C0" w:rsidRDefault="00FD00C0" w:rsidP="00FD00C0">
      <w:pPr>
        <w:ind w:left="1080"/>
        <w:rPr>
          <w:rFonts w:cs="Arial"/>
        </w:rPr>
      </w:pPr>
    </w:p>
    <w:p w14:paraId="73B07464" w14:textId="77777777" w:rsidR="00FD00C0" w:rsidRDefault="00FD00C0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Telephone Number:</w:t>
      </w:r>
      <w:r>
        <w:rPr>
          <w:rFonts w:cs="Arial"/>
        </w:rPr>
        <w:tab/>
      </w:r>
    </w:p>
    <w:p w14:paraId="2CC5368F" w14:textId="77777777" w:rsidR="00A374BE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14:paraId="66EB1708" w14:textId="77777777" w:rsidTr="005A35C6">
        <w:tc>
          <w:tcPr>
            <w:tcW w:w="10656" w:type="dxa"/>
          </w:tcPr>
          <w:p w14:paraId="6C9BDB41" w14:textId="77777777" w:rsidR="00A374BE" w:rsidRDefault="00A374BE" w:rsidP="005A35C6">
            <w:pPr>
              <w:rPr>
                <w:rFonts w:cs="Arial"/>
              </w:rPr>
            </w:pPr>
          </w:p>
          <w:p w14:paraId="05494510" w14:textId="77777777" w:rsidR="00A374BE" w:rsidRDefault="00A374BE" w:rsidP="005A35C6">
            <w:pPr>
              <w:rPr>
                <w:rFonts w:cs="Arial"/>
              </w:rPr>
            </w:pPr>
          </w:p>
        </w:tc>
      </w:tr>
    </w:tbl>
    <w:p w14:paraId="13F2E9AF" w14:textId="77777777" w:rsidR="00A374BE" w:rsidRDefault="00A374BE" w:rsidP="00A374BE">
      <w:pPr>
        <w:rPr>
          <w:rFonts w:cs="Arial"/>
        </w:rPr>
      </w:pPr>
    </w:p>
    <w:p w14:paraId="536E28D9" w14:textId="77777777" w:rsidR="00FD00C0" w:rsidRDefault="00FD00C0" w:rsidP="00FD00C0">
      <w:pPr>
        <w:pStyle w:val="ListParagraph"/>
        <w:rPr>
          <w:rFonts w:cs="Arial"/>
        </w:rPr>
      </w:pPr>
    </w:p>
    <w:p w14:paraId="4421E4DF" w14:textId="58DE5168" w:rsidR="00D114DA" w:rsidRDefault="00FD00C0" w:rsidP="00C47A5D">
      <w:pPr>
        <w:numPr>
          <w:ilvl w:val="0"/>
          <w:numId w:val="35"/>
        </w:numPr>
        <w:rPr>
          <w:rFonts w:cs="Arial"/>
        </w:rPr>
      </w:pPr>
      <w:r>
        <w:rPr>
          <w:rFonts w:cs="Arial"/>
        </w:rPr>
        <w:t>E-mail Address:</w:t>
      </w:r>
    </w:p>
    <w:p w14:paraId="56FB8012" w14:textId="77777777" w:rsidR="00A374BE" w:rsidRDefault="00A374BE" w:rsidP="00A374BE">
      <w:pPr>
        <w:rPr>
          <w:rFonts w:cs="Aria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374BE" w14:paraId="4EB144C3" w14:textId="77777777" w:rsidTr="005A35C6">
        <w:tc>
          <w:tcPr>
            <w:tcW w:w="10656" w:type="dxa"/>
          </w:tcPr>
          <w:p w14:paraId="441E4612" w14:textId="77777777" w:rsidR="00A374BE" w:rsidRDefault="00A374BE" w:rsidP="005A35C6">
            <w:pPr>
              <w:rPr>
                <w:rFonts w:cs="Arial"/>
              </w:rPr>
            </w:pPr>
          </w:p>
          <w:p w14:paraId="5872FF19" w14:textId="77777777" w:rsidR="00A374BE" w:rsidRDefault="00A374BE" w:rsidP="005A35C6">
            <w:pPr>
              <w:rPr>
                <w:rFonts w:cs="Arial"/>
              </w:rPr>
            </w:pPr>
          </w:p>
        </w:tc>
      </w:tr>
    </w:tbl>
    <w:p w14:paraId="3613730C" w14:textId="6466A273" w:rsidR="003E15B6" w:rsidRDefault="003E15B6">
      <w:pPr>
        <w:rPr>
          <w:rFonts w:cs="Arial"/>
          <w:b/>
        </w:rPr>
      </w:pPr>
    </w:p>
    <w:p w14:paraId="50731169" w14:textId="77777777" w:rsidR="003E15B6" w:rsidRDefault="003E15B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B612D69" w14:textId="3E51B867" w:rsidR="00D114DA" w:rsidRDefault="00D114DA" w:rsidP="00BA4E48">
      <w:pPr>
        <w:numPr>
          <w:ilvl w:val="0"/>
          <w:numId w:val="31"/>
        </w:numPr>
        <w:rPr>
          <w:rFonts w:cs="Arial"/>
          <w:b/>
        </w:rPr>
      </w:pPr>
      <w:r w:rsidRPr="00B87EC9">
        <w:rPr>
          <w:rFonts w:cs="Arial"/>
          <w:b/>
        </w:rPr>
        <w:lastRenderedPageBreak/>
        <w:t xml:space="preserve">About your </w:t>
      </w:r>
      <w:r w:rsidR="00510236">
        <w:rPr>
          <w:rFonts w:cs="Arial"/>
          <w:b/>
        </w:rPr>
        <w:t>project.</w:t>
      </w:r>
    </w:p>
    <w:p w14:paraId="3A18040A" w14:textId="77777777" w:rsidR="00AD2E8F" w:rsidRPr="00BA4E48" w:rsidRDefault="00AD2E8F" w:rsidP="00AD2E8F">
      <w:pPr>
        <w:ind w:left="1080"/>
        <w:rPr>
          <w:rFonts w:cs="Arial"/>
          <w:b/>
        </w:rPr>
      </w:pPr>
    </w:p>
    <w:p w14:paraId="3EDE3B57" w14:textId="77777777" w:rsidR="00BF6321" w:rsidRDefault="00BF6321">
      <w:pPr>
        <w:rPr>
          <w:rFonts w:cs="Arial"/>
        </w:rPr>
      </w:pPr>
    </w:p>
    <w:p w14:paraId="6E9757FD" w14:textId="06592AD5" w:rsidR="00D114DA" w:rsidRPr="00BA4E48" w:rsidRDefault="00D114DA" w:rsidP="00BA4E48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What </w:t>
      </w:r>
      <w:r w:rsidR="00F906B8">
        <w:rPr>
          <w:rFonts w:cs="Arial"/>
        </w:rPr>
        <w:t>does your business</w:t>
      </w:r>
      <w:r w:rsidR="00510236">
        <w:rPr>
          <w:rFonts w:cs="Arial"/>
        </w:rPr>
        <w:t>/organisation</w:t>
      </w:r>
      <w:r w:rsidR="00F906B8">
        <w:rPr>
          <w:rFonts w:cs="Arial"/>
        </w:rPr>
        <w:t xml:space="preserve"> do? </w:t>
      </w:r>
      <w:r w:rsidR="00AD2E8F">
        <w:rPr>
          <w:rFonts w:cs="Arial"/>
        </w:rPr>
        <w:t>(no more than 2</w:t>
      </w:r>
      <w:r w:rsidR="00354979">
        <w:rPr>
          <w:rFonts w:cs="Arial"/>
        </w:rPr>
        <w:t>5</w:t>
      </w:r>
      <w:r w:rsidR="00AD2E8F">
        <w:rPr>
          <w:rFonts w:cs="Arial"/>
        </w:rPr>
        <w:t>0</w:t>
      </w:r>
      <w:r w:rsidR="00282547">
        <w:rPr>
          <w:rFonts w:cs="Arial"/>
        </w:rPr>
        <w:t xml:space="preserve"> words)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D114DA" w14:paraId="713393B4" w14:textId="77777777" w:rsidTr="001B5520">
        <w:trPr>
          <w:trHeight w:val="3983"/>
        </w:trPr>
        <w:tc>
          <w:tcPr>
            <w:tcW w:w="9697" w:type="dxa"/>
          </w:tcPr>
          <w:p w14:paraId="2D9967E5" w14:textId="77777777" w:rsidR="00D114DA" w:rsidRDefault="00D114DA" w:rsidP="00C92A0D">
            <w:pPr>
              <w:rPr>
                <w:rFonts w:cs="Arial"/>
              </w:rPr>
            </w:pPr>
          </w:p>
        </w:tc>
      </w:tr>
    </w:tbl>
    <w:p w14:paraId="62B66696" w14:textId="77777777" w:rsidR="00D114DA" w:rsidRDefault="00D114DA">
      <w:pPr>
        <w:ind w:left="1080"/>
        <w:rPr>
          <w:rFonts w:cs="Arial"/>
        </w:rPr>
      </w:pPr>
    </w:p>
    <w:p w14:paraId="7BD03A97" w14:textId="77777777" w:rsidR="00472F95" w:rsidRDefault="00472F95" w:rsidP="00354979">
      <w:pPr>
        <w:rPr>
          <w:rFonts w:cs="Arial"/>
        </w:rPr>
      </w:pPr>
    </w:p>
    <w:p w14:paraId="7BC29357" w14:textId="11C9AB1E" w:rsidR="009B1C7E" w:rsidRPr="00BA4E48" w:rsidRDefault="009B1C7E" w:rsidP="009B1C7E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Please provide details about </w:t>
      </w:r>
      <w:r w:rsidR="00F906B8">
        <w:rPr>
          <w:rFonts w:cs="Arial"/>
        </w:rPr>
        <w:t xml:space="preserve">your </w:t>
      </w:r>
      <w:r w:rsidR="00510236">
        <w:rPr>
          <w:rFonts w:cs="Arial"/>
        </w:rPr>
        <w:t xml:space="preserve">project. </w:t>
      </w:r>
      <w:r w:rsidR="00637D1B">
        <w:rPr>
          <w:rFonts w:cs="Arial"/>
        </w:rPr>
        <w:t>(No more than 500 words)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9B1C7E" w14:paraId="0AD70FC6" w14:textId="77777777" w:rsidTr="001B5520">
        <w:trPr>
          <w:trHeight w:val="7950"/>
        </w:trPr>
        <w:tc>
          <w:tcPr>
            <w:tcW w:w="9697" w:type="dxa"/>
          </w:tcPr>
          <w:p w14:paraId="4E576C00" w14:textId="77777777" w:rsidR="00A374BE" w:rsidRDefault="00A374BE" w:rsidP="00C92A0D">
            <w:pPr>
              <w:rPr>
                <w:rFonts w:cs="Arial"/>
              </w:rPr>
            </w:pPr>
          </w:p>
        </w:tc>
      </w:tr>
    </w:tbl>
    <w:p w14:paraId="53F4A681" w14:textId="77777777" w:rsidR="003378FD" w:rsidRDefault="003378FD" w:rsidP="003378FD">
      <w:pPr>
        <w:rPr>
          <w:rFonts w:cs="Arial"/>
        </w:rPr>
      </w:pPr>
    </w:p>
    <w:p w14:paraId="6BA4804C" w14:textId="10678952" w:rsidR="003378FD" w:rsidRPr="00BA4E48" w:rsidRDefault="003378FD" w:rsidP="003378FD">
      <w:pPr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Please provide detail on the evidence of need for the </w:t>
      </w:r>
      <w:r w:rsidR="00510236">
        <w:rPr>
          <w:rFonts w:cs="Arial"/>
        </w:rPr>
        <w:t>project.</w:t>
      </w:r>
      <w:r w:rsidR="00AD2E8F">
        <w:rPr>
          <w:rFonts w:cs="Arial"/>
        </w:rPr>
        <w:t xml:space="preserve"> (No more than 500 words)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3378FD" w14:paraId="019DDAC6" w14:textId="77777777" w:rsidTr="00C92A0D">
        <w:trPr>
          <w:trHeight w:val="5393"/>
        </w:trPr>
        <w:tc>
          <w:tcPr>
            <w:tcW w:w="9697" w:type="dxa"/>
          </w:tcPr>
          <w:p w14:paraId="16A2E0FC" w14:textId="77777777" w:rsidR="003378FD" w:rsidRDefault="003378FD" w:rsidP="005D467B">
            <w:pPr>
              <w:rPr>
                <w:rFonts w:cs="Arial"/>
              </w:rPr>
            </w:pPr>
          </w:p>
        </w:tc>
      </w:tr>
    </w:tbl>
    <w:p w14:paraId="1ECFD5B7" w14:textId="77777777" w:rsidR="00472F95" w:rsidRDefault="00472F95" w:rsidP="00B138B9">
      <w:pPr>
        <w:rPr>
          <w:rFonts w:cs="Arial"/>
        </w:rPr>
      </w:pPr>
    </w:p>
    <w:p w14:paraId="7CD37B04" w14:textId="0C4C91DE" w:rsidR="00976DE3" w:rsidRPr="00C92A0D" w:rsidRDefault="00B138B9" w:rsidP="00820A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i/>
          <w:iCs/>
        </w:rPr>
      </w:pPr>
      <w:r w:rsidRPr="00B138B9">
        <w:rPr>
          <w:rFonts w:eastAsia="Arial" w:cs="Arial"/>
          <w:color w:val="000000"/>
          <w:szCs w:val="24"/>
        </w:rPr>
        <w:t>What are the key milestones for the implementation of the project?</w:t>
      </w:r>
      <w:r w:rsidR="00C92A0D">
        <w:rPr>
          <w:rFonts w:eastAsia="Arial" w:cs="Arial"/>
          <w:color w:val="000000"/>
          <w:szCs w:val="24"/>
        </w:rPr>
        <w:t xml:space="preserve"> </w:t>
      </w:r>
      <w:r w:rsidR="00C92A0D" w:rsidRPr="00C92A0D">
        <w:rPr>
          <w:rFonts w:eastAsia="Arial" w:cs="Arial"/>
          <w:i/>
          <w:iCs/>
          <w:color w:val="000000"/>
          <w:szCs w:val="24"/>
        </w:rPr>
        <w:t>These should be</w:t>
      </w:r>
      <w:r w:rsidR="00C92A0D">
        <w:rPr>
          <w:rFonts w:cs="Arial"/>
        </w:rPr>
        <w:t xml:space="preserve"> </w:t>
      </w:r>
      <w:r w:rsidR="00C92A0D" w:rsidRPr="00C92A0D">
        <w:rPr>
          <w:rFonts w:cs="Arial"/>
          <w:i/>
          <w:iCs/>
        </w:rPr>
        <w:t xml:space="preserve">important events that mark progress towards your projects objectives e.g. purchasing of equipment, community engagement events, workshops etc. </w:t>
      </w:r>
    </w:p>
    <w:p w14:paraId="0DF2F0B5" w14:textId="77777777" w:rsidR="00B138B9" w:rsidRDefault="00B138B9">
      <w:pPr>
        <w:rPr>
          <w:rFonts w:cs="Arial"/>
        </w:rPr>
      </w:pPr>
    </w:p>
    <w:tbl>
      <w:tblPr>
        <w:tblW w:w="9016" w:type="dxa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E4808" w14:paraId="7FB6CFCF" w14:textId="77777777" w:rsidTr="00B138B9">
        <w:tc>
          <w:tcPr>
            <w:tcW w:w="4508" w:type="dxa"/>
            <w:tcBorders>
              <w:right w:val="nil"/>
            </w:tcBorders>
          </w:tcPr>
          <w:p w14:paraId="38F846F1" w14:textId="77777777" w:rsidR="005E4808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Project Milestones</w:t>
            </w:r>
          </w:p>
        </w:tc>
        <w:tc>
          <w:tcPr>
            <w:tcW w:w="4508" w:type="dxa"/>
            <w:tcBorders>
              <w:left w:val="nil"/>
            </w:tcBorders>
          </w:tcPr>
          <w:p w14:paraId="27C65BA7" w14:textId="77777777" w:rsidR="005E4808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</w:p>
        </w:tc>
      </w:tr>
      <w:tr w:rsidR="005E4808" w14:paraId="238905E6" w14:textId="77777777" w:rsidTr="005E4808">
        <w:trPr>
          <w:trHeight w:val="2288"/>
        </w:trPr>
        <w:tc>
          <w:tcPr>
            <w:tcW w:w="9016" w:type="dxa"/>
            <w:gridSpan w:val="2"/>
          </w:tcPr>
          <w:p w14:paraId="4CEDD33D" w14:textId="77777777" w:rsidR="005E4808" w:rsidRDefault="005E4808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</w:p>
          <w:tbl>
            <w:tblPr>
              <w:tblW w:w="86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86"/>
              <w:gridCol w:w="1985"/>
            </w:tblGrid>
            <w:tr w:rsidR="005E4808" w14:paraId="752B61F9" w14:textId="77777777" w:rsidTr="005A35C6">
              <w:tc>
                <w:tcPr>
                  <w:tcW w:w="6686" w:type="dxa"/>
                </w:tcPr>
                <w:p w14:paraId="5ACDB2A3" w14:textId="77777777" w:rsidR="005E4808" w:rsidRPr="00C92A0D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</w:pPr>
                  <w:r w:rsidRPr="00C92A0D"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  <w:t>Milestone</w:t>
                  </w:r>
                </w:p>
              </w:tc>
              <w:tc>
                <w:tcPr>
                  <w:tcW w:w="1985" w:type="dxa"/>
                </w:tcPr>
                <w:p w14:paraId="204AEB23" w14:textId="7D3406EF" w:rsidR="005E4808" w:rsidRPr="00C92A0D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</w:pPr>
                  <w:r w:rsidRPr="00C92A0D"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  <w:t>Target</w:t>
                  </w:r>
                  <w:r w:rsidR="00BB4B54" w:rsidRPr="00C92A0D">
                    <w:rPr>
                      <w:rFonts w:eastAsia="Arial" w:cs="Arial"/>
                      <w:b/>
                      <w:bCs/>
                      <w:color w:val="000000"/>
                      <w:szCs w:val="24"/>
                    </w:rPr>
                    <w:t xml:space="preserve"> Date</w:t>
                  </w:r>
                </w:p>
              </w:tc>
            </w:tr>
            <w:tr w:rsidR="005E4808" w14:paraId="11A306B9" w14:textId="77777777" w:rsidTr="005A35C6">
              <w:tc>
                <w:tcPr>
                  <w:tcW w:w="6686" w:type="dxa"/>
                </w:tcPr>
                <w:p w14:paraId="1C5A7982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5F42101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14:paraId="48E4975E" w14:textId="77777777" w:rsidTr="005A35C6">
              <w:tc>
                <w:tcPr>
                  <w:tcW w:w="6686" w:type="dxa"/>
                </w:tcPr>
                <w:p w14:paraId="36459524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67746D1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14:paraId="5DC755F0" w14:textId="77777777" w:rsidTr="005A35C6">
              <w:tc>
                <w:tcPr>
                  <w:tcW w:w="6686" w:type="dxa"/>
                </w:tcPr>
                <w:p w14:paraId="048FCA04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1B45BF44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14:paraId="37514772" w14:textId="77777777" w:rsidTr="005A35C6">
              <w:tc>
                <w:tcPr>
                  <w:tcW w:w="6686" w:type="dxa"/>
                </w:tcPr>
                <w:p w14:paraId="4338C7E8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459E273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5E4808" w14:paraId="0642A40F" w14:textId="77777777" w:rsidTr="005A35C6">
              <w:tc>
                <w:tcPr>
                  <w:tcW w:w="6686" w:type="dxa"/>
                </w:tcPr>
                <w:p w14:paraId="442EA905" w14:textId="77777777" w:rsidR="005E4808" w:rsidRDefault="005E4808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4D16FF08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14:paraId="14795528" w14:textId="77777777" w:rsidTr="005A35C6">
              <w:tc>
                <w:tcPr>
                  <w:tcW w:w="6686" w:type="dxa"/>
                </w:tcPr>
                <w:p w14:paraId="4D9C32A4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C4F97A3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14:paraId="6115D987" w14:textId="77777777" w:rsidTr="005A35C6">
              <w:tc>
                <w:tcPr>
                  <w:tcW w:w="6686" w:type="dxa"/>
                </w:tcPr>
                <w:p w14:paraId="5043EA0D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876CFFC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14:paraId="0A9C773F" w14:textId="77777777" w:rsidTr="005A35C6">
              <w:tc>
                <w:tcPr>
                  <w:tcW w:w="6686" w:type="dxa"/>
                </w:tcPr>
                <w:p w14:paraId="3E5EDE46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881E78A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14:paraId="11A42732" w14:textId="77777777" w:rsidTr="005A35C6">
              <w:tc>
                <w:tcPr>
                  <w:tcW w:w="6686" w:type="dxa"/>
                </w:tcPr>
                <w:p w14:paraId="7046DE05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69C04F03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  <w:tr w:rsidR="00A374BE" w14:paraId="35379F51" w14:textId="77777777" w:rsidTr="005A35C6">
              <w:tc>
                <w:tcPr>
                  <w:tcW w:w="6686" w:type="dxa"/>
                </w:tcPr>
                <w:p w14:paraId="27B15580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929D75B" w14:textId="77777777" w:rsidR="00A374BE" w:rsidRDefault="00A374BE" w:rsidP="005A35C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Arial" w:cs="Arial"/>
                      <w:color w:val="000000"/>
                      <w:szCs w:val="24"/>
                    </w:rPr>
                  </w:pPr>
                </w:p>
              </w:tc>
            </w:tr>
          </w:tbl>
          <w:p w14:paraId="459C983C" w14:textId="31E7B76D" w:rsidR="005E4808" w:rsidRDefault="00A374BE" w:rsidP="005A3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 </w:t>
            </w:r>
          </w:p>
        </w:tc>
      </w:tr>
    </w:tbl>
    <w:p w14:paraId="51781B96" w14:textId="77777777" w:rsidR="00C92A0D" w:rsidRDefault="00C92A0D" w:rsidP="00C4447B">
      <w:pPr>
        <w:rPr>
          <w:rFonts w:cs="Arial"/>
        </w:rPr>
      </w:pPr>
    </w:p>
    <w:p w14:paraId="7C10D7A7" w14:textId="77777777" w:rsidR="00C92A0D" w:rsidRDefault="00C92A0D">
      <w:pPr>
        <w:rPr>
          <w:rFonts w:cs="Arial"/>
        </w:rPr>
      </w:pPr>
      <w:r>
        <w:rPr>
          <w:rFonts w:cs="Arial"/>
        </w:rPr>
        <w:br w:type="page"/>
      </w:r>
    </w:p>
    <w:p w14:paraId="52C0D39B" w14:textId="63DA15D6" w:rsidR="00F906B8" w:rsidRDefault="00F906B8" w:rsidP="00F906B8">
      <w:pPr>
        <w:numPr>
          <w:ilvl w:val="0"/>
          <w:numId w:val="32"/>
        </w:numPr>
        <w:rPr>
          <w:rFonts w:cs="Arial"/>
        </w:rPr>
      </w:pPr>
      <w:r w:rsidRPr="7E2DC900">
        <w:rPr>
          <w:rFonts w:cs="Arial"/>
        </w:rPr>
        <w:lastRenderedPageBreak/>
        <w:t xml:space="preserve">Please provide a brief description of how the project contributes to </w:t>
      </w:r>
      <w:r w:rsidRPr="00763E30">
        <w:rPr>
          <w:rFonts w:cs="Arial"/>
          <w:b/>
          <w:bCs/>
        </w:rPr>
        <w:t xml:space="preserve">the </w:t>
      </w:r>
      <w:r w:rsidR="00537932">
        <w:rPr>
          <w:rFonts w:cs="Arial"/>
          <w:b/>
          <w:bCs/>
        </w:rPr>
        <w:t xml:space="preserve">4 key Objective Areas of </w:t>
      </w:r>
      <w:r w:rsidR="00834B85">
        <w:rPr>
          <w:rFonts w:cs="Arial"/>
          <w:b/>
          <w:bCs/>
        </w:rPr>
        <w:t xml:space="preserve">the </w:t>
      </w:r>
      <w:r w:rsidR="00834B85" w:rsidRPr="00763E30">
        <w:rPr>
          <w:rFonts w:cs="Arial"/>
          <w:b/>
          <w:bCs/>
        </w:rPr>
        <w:t>Blaenau</w:t>
      </w:r>
      <w:r w:rsidR="006870A6" w:rsidRPr="00763E30">
        <w:rPr>
          <w:rFonts w:cs="Arial"/>
          <w:b/>
          <w:bCs/>
        </w:rPr>
        <w:t xml:space="preserve"> Gwent </w:t>
      </w:r>
      <w:r w:rsidR="00537932">
        <w:rPr>
          <w:rFonts w:cs="Arial"/>
          <w:b/>
          <w:bCs/>
        </w:rPr>
        <w:t xml:space="preserve">Community Food </w:t>
      </w:r>
      <w:proofErr w:type="gramStart"/>
      <w:r w:rsidR="00537932">
        <w:rPr>
          <w:rFonts w:cs="Arial"/>
          <w:b/>
          <w:bCs/>
        </w:rPr>
        <w:t xml:space="preserve">Strategy </w:t>
      </w:r>
      <w:r w:rsidR="15E9D4B7" w:rsidRPr="7E2DC900">
        <w:rPr>
          <w:rFonts w:cs="Arial"/>
        </w:rPr>
        <w:t xml:space="preserve"> </w:t>
      </w:r>
      <w:r w:rsidR="15E9D4B7" w:rsidRPr="7E2DC900">
        <w:rPr>
          <w:rFonts w:cs="Arial"/>
          <w:i/>
          <w:iCs/>
        </w:rPr>
        <w:t>(</w:t>
      </w:r>
      <w:proofErr w:type="gramEnd"/>
      <w:r w:rsidR="15E9D4B7" w:rsidRPr="7E2DC900">
        <w:rPr>
          <w:rFonts w:cs="Arial"/>
          <w:i/>
          <w:iCs/>
        </w:rPr>
        <w:t xml:space="preserve">PLEASE </w:t>
      </w:r>
      <w:r w:rsidR="00E53859">
        <w:rPr>
          <w:rFonts w:cs="Arial"/>
          <w:i/>
          <w:iCs/>
        </w:rPr>
        <w:t>REFER TO</w:t>
      </w:r>
      <w:r w:rsidR="15E9D4B7" w:rsidRPr="7E2DC900">
        <w:rPr>
          <w:rFonts w:cs="Arial"/>
          <w:i/>
          <w:iCs/>
        </w:rPr>
        <w:t xml:space="preserve"> AT LEAST TWO</w:t>
      </w:r>
      <w:r w:rsidR="00F12B25">
        <w:rPr>
          <w:rFonts w:cs="Arial"/>
          <w:i/>
          <w:iCs/>
        </w:rPr>
        <w:t xml:space="preserve"> OR MORE</w:t>
      </w:r>
      <w:r w:rsidR="15E9D4B7" w:rsidRPr="7E2DC900">
        <w:rPr>
          <w:rFonts w:cs="Arial"/>
          <w:i/>
          <w:iCs/>
        </w:rPr>
        <w:t xml:space="preserve"> </w:t>
      </w:r>
      <w:r w:rsidR="00E53859">
        <w:rPr>
          <w:rFonts w:cs="Arial"/>
          <w:i/>
          <w:iCs/>
        </w:rPr>
        <w:t>OBJECTIVES</w:t>
      </w:r>
      <w:r w:rsidR="15E9D4B7" w:rsidRPr="7E2DC900">
        <w:rPr>
          <w:rFonts w:cs="Arial"/>
          <w:i/>
          <w:iCs/>
        </w:rPr>
        <w:t>)</w:t>
      </w:r>
      <w:r w:rsidRPr="7E2DC900">
        <w:rPr>
          <w:rFonts w:cs="Arial"/>
        </w:rPr>
        <w:t xml:space="preserve">: </w:t>
      </w:r>
    </w:p>
    <w:p w14:paraId="1801480F" w14:textId="77777777" w:rsidR="00F906B8" w:rsidRDefault="00F906B8" w:rsidP="00FD4D93">
      <w:pPr>
        <w:rPr>
          <w:rFonts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F906B8" w14:paraId="5FFA619E" w14:textId="77777777" w:rsidTr="00F50D75">
        <w:tc>
          <w:tcPr>
            <w:tcW w:w="9781" w:type="dxa"/>
            <w:shd w:val="clear" w:color="auto" w:fill="BFBFBF" w:themeFill="background1" w:themeFillShade="BF"/>
          </w:tcPr>
          <w:p w14:paraId="76ACD87E" w14:textId="702E689F" w:rsidR="00F906B8" w:rsidRPr="00F50D75" w:rsidRDefault="00537932" w:rsidP="009F4569">
            <w:pPr>
              <w:pStyle w:val="BodyText2"/>
              <w:rPr>
                <w:b w:val="0"/>
                <w:bCs w:val="0"/>
              </w:rPr>
            </w:pPr>
            <w:bookmarkStart w:id="0" w:name="_Hlk205190168"/>
            <w:r>
              <w:t xml:space="preserve">Objective 1: Food Access </w:t>
            </w:r>
            <w:r w:rsidR="00F50D75">
              <w:t>-</w:t>
            </w:r>
            <w:r>
              <w:t xml:space="preserve"> </w:t>
            </w:r>
            <w:r w:rsidRPr="00F50D75">
              <w:rPr>
                <w:b w:val="0"/>
                <w:bCs w:val="0"/>
                <w:i/>
                <w:iCs/>
              </w:rPr>
              <w:t>We want to ensure everyone in Blaenau Gwent can access healthy, affordable food with dignity.</w:t>
            </w:r>
          </w:p>
        </w:tc>
      </w:tr>
      <w:tr w:rsidR="00F906B8" w14:paraId="13833939" w14:textId="77777777" w:rsidTr="00C92A0D">
        <w:trPr>
          <w:trHeight w:val="1722"/>
        </w:trPr>
        <w:tc>
          <w:tcPr>
            <w:tcW w:w="9781" w:type="dxa"/>
          </w:tcPr>
          <w:p w14:paraId="098D79B8" w14:textId="77777777" w:rsidR="00F906B8" w:rsidRDefault="00F906B8" w:rsidP="00C92A0D">
            <w:pPr>
              <w:pStyle w:val="BodyText2"/>
            </w:pPr>
          </w:p>
        </w:tc>
      </w:tr>
      <w:tr w:rsidR="00F906B8" w14:paraId="05F6C68B" w14:textId="77777777" w:rsidTr="00F50D75">
        <w:tc>
          <w:tcPr>
            <w:tcW w:w="9781" w:type="dxa"/>
            <w:shd w:val="clear" w:color="auto" w:fill="BFBFBF" w:themeFill="background1" w:themeFillShade="BF"/>
          </w:tcPr>
          <w:p w14:paraId="64FE2C4F" w14:textId="5ED9DBF1" w:rsidR="00F906B8" w:rsidRPr="00F50D75" w:rsidRDefault="00F50D75" w:rsidP="00F50D75">
            <w:pPr>
              <w:pStyle w:val="BodyText2"/>
              <w:rPr>
                <w:i/>
                <w:iCs/>
              </w:rPr>
            </w:pPr>
            <w:r w:rsidRPr="00F50D75">
              <w:rPr>
                <w:i/>
                <w:iCs/>
              </w:rPr>
              <w:t>Objective 2: Health -</w:t>
            </w:r>
            <w:r w:rsidR="00FE590B" w:rsidRPr="00F50D75">
              <w:rPr>
                <w:b w:val="0"/>
                <w:bCs w:val="0"/>
                <w:i/>
                <w:iCs/>
              </w:rPr>
              <w:t xml:space="preserve"> </w:t>
            </w:r>
            <w:r w:rsidRPr="00F50D75">
              <w:rPr>
                <w:b w:val="0"/>
                <w:bCs w:val="0"/>
                <w:i/>
                <w:iCs/>
              </w:rPr>
              <w:t>We aim to improve health and wellbeing, and address health inequalities, by making healthier food choices the easiest option</w:t>
            </w:r>
            <w:r w:rsidR="00912E4D" w:rsidRPr="00F50D75">
              <w:rPr>
                <w:b w:val="0"/>
                <w:bCs w:val="0"/>
                <w:i/>
                <w:iCs/>
              </w:rPr>
              <w:t>.</w:t>
            </w:r>
          </w:p>
        </w:tc>
      </w:tr>
      <w:tr w:rsidR="00F906B8" w14:paraId="7BD7B94B" w14:textId="77777777" w:rsidTr="00C92A0D">
        <w:trPr>
          <w:trHeight w:val="1826"/>
        </w:trPr>
        <w:tc>
          <w:tcPr>
            <w:tcW w:w="9781" w:type="dxa"/>
          </w:tcPr>
          <w:p w14:paraId="00669E68" w14:textId="77777777" w:rsidR="00F906B8" w:rsidRDefault="00F906B8" w:rsidP="00C92A0D">
            <w:pPr>
              <w:pStyle w:val="BodyText2"/>
            </w:pPr>
          </w:p>
        </w:tc>
      </w:tr>
      <w:tr w:rsidR="00F906B8" w14:paraId="285CD981" w14:textId="77777777" w:rsidTr="00F50D75">
        <w:tc>
          <w:tcPr>
            <w:tcW w:w="9781" w:type="dxa"/>
            <w:shd w:val="clear" w:color="auto" w:fill="BFBFBF" w:themeFill="background1" w:themeFillShade="BF"/>
          </w:tcPr>
          <w:p w14:paraId="692E1808" w14:textId="08BA9700" w:rsidR="00F906B8" w:rsidRDefault="00F50D75" w:rsidP="00F50D75">
            <w:pPr>
              <w:pStyle w:val="BodyText2"/>
            </w:pPr>
            <w:r>
              <w:t>Objective 3: Community &amp; Business</w:t>
            </w:r>
            <w:r w:rsidR="00022489">
              <w:t xml:space="preserve"> </w:t>
            </w:r>
            <w:r w:rsidR="006870A6">
              <w:t>-</w:t>
            </w:r>
            <w:r w:rsidR="006870A6" w:rsidRPr="00F50D75">
              <w:t xml:space="preserve"> </w:t>
            </w:r>
            <w:r w:rsidRPr="00F50D75">
              <w:rPr>
                <w:b w:val="0"/>
                <w:bCs w:val="0"/>
                <w:i/>
                <w:iCs/>
              </w:rPr>
              <w:t>We will strengthen local food networks, supporting enterprises and third sector initiatives.</w:t>
            </w:r>
          </w:p>
        </w:tc>
      </w:tr>
      <w:tr w:rsidR="00F50D75" w14:paraId="50E71D33" w14:textId="77777777" w:rsidTr="00C92A0D">
        <w:trPr>
          <w:trHeight w:val="1562"/>
        </w:trPr>
        <w:tc>
          <w:tcPr>
            <w:tcW w:w="9781" w:type="dxa"/>
          </w:tcPr>
          <w:p w14:paraId="184958FA" w14:textId="77777777" w:rsidR="00F50D75" w:rsidRDefault="00F50D75" w:rsidP="00F50D75">
            <w:pPr>
              <w:pStyle w:val="BodyText2"/>
            </w:pPr>
          </w:p>
        </w:tc>
      </w:tr>
      <w:tr w:rsidR="00F50D75" w14:paraId="4E2889DF" w14:textId="77777777" w:rsidTr="00F50D75">
        <w:trPr>
          <w:trHeight w:val="669"/>
        </w:trPr>
        <w:tc>
          <w:tcPr>
            <w:tcW w:w="9781" w:type="dxa"/>
            <w:shd w:val="clear" w:color="auto" w:fill="BFBFBF" w:themeFill="background1" w:themeFillShade="BF"/>
          </w:tcPr>
          <w:p w14:paraId="6B84511C" w14:textId="27D5CC9A" w:rsidR="00F50D75" w:rsidRPr="00F50D75" w:rsidRDefault="00F50D75" w:rsidP="00F50D75">
            <w:pPr>
              <w:pStyle w:val="BodyText2"/>
              <w:rPr>
                <w:b w:val="0"/>
                <w:bCs w:val="0"/>
              </w:rPr>
            </w:pPr>
            <w:r w:rsidRPr="00F50D75">
              <w:t>Objective 4: Climate &amp; Nature -</w:t>
            </w:r>
            <w:r>
              <w:rPr>
                <w:b w:val="0"/>
                <w:bCs w:val="0"/>
              </w:rPr>
              <w:t xml:space="preserve"> </w:t>
            </w:r>
            <w:r w:rsidRPr="00F50D75">
              <w:rPr>
                <w:b w:val="0"/>
                <w:bCs w:val="0"/>
                <w:i/>
                <w:iCs/>
              </w:rPr>
              <w:t>We build sustainable food practices that protect the environment and enhance biodiversity.</w:t>
            </w:r>
          </w:p>
        </w:tc>
      </w:tr>
      <w:tr w:rsidR="00F50D75" w14:paraId="430D6E48" w14:textId="77777777" w:rsidTr="00C92A0D">
        <w:trPr>
          <w:trHeight w:val="1878"/>
        </w:trPr>
        <w:tc>
          <w:tcPr>
            <w:tcW w:w="9781" w:type="dxa"/>
          </w:tcPr>
          <w:p w14:paraId="5912D8A1" w14:textId="77777777" w:rsidR="00F50D75" w:rsidRDefault="00F50D75" w:rsidP="00F50D75">
            <w:pPr>
              <w:pStyle w:val="BodyText2"/>
            </w:pPr>
          </w:p>
        </w:tc>
      </w:tr>
      <w:bookmarkEnd w:id="0"/>
    </w:tbl>
    <w:p w14:paraId="62D04E3F" w14:textId="02510CA4" w:rsidR="00C92A0D" w:rsidRDefault="00C92A0D" w:rsidP="00081324">
      <w:pPr>
        <w:rPr>
          <w:rFonts w:cs="Arial"/>
          <w:b/>
        </w:rPr>
      </w:pPr>
    </w:p>
    <w:p w14:paraId="7A5EA1A1" w14:textId="77777777" w:rsidR="00C92A0D" w:rsidRDefault="00C92A0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1EB7801" w14:textId="00929C4D" w:rsidR="00F634B3" w:rsidRDefault="00D114DA" w:rsidP="00F634B3">
      <w:pPr>
        <w:numPr>
          <w:ilvl w:val="0"/>
          <w:numId w:val="31"/>
        </w:numPr>
        <w:rPr>
          <w:rFonts w:cs="Arial"/>
          <w:b/>
        </w:rPr>
      </w:pPr>
      <w:r w:rsidRPr="00FD4D93">
        <w:rPr>
          <w:rFonts w:cs="Arial"/>
          <w:b/>
        </w:rPr>
        <w:lastRenderedPageBreak/>
        <w:t>About your project costs</w:t>
      </w:r>
    </w:p>
    <w:p w14:paraId="1382E781" w14:textId="1FF7F5D1" w:rsidR="002E604F" w:rsidRDefault="002E604F" w:rsidP="002E604F">
      <w:pPr>
        <w:rPr>
          <w:rFonts w:cs="Arial"/>
          <w:b/>
        </w:rPr>
      </w:pPr>
    </w:p>
    <w:p w14:paraId="069E0984" w14:textId="230D2296" w:rsidR="002E604F" w:rsidRDefault="002E604F" w:rsidP="002E604F">
      <w:pPr>
        <w:pStyle w:val="ListParagraph"/>
        <w:numPr>
          <w:ilvl w:val="0"/>
          <w:numId w:val="44"/>
        </w:numPr>
        <w:rPr>
          <w:rFonts w:cs="Arial"/>
          <w:bCs/>
        </w:rPr>
      </w:pPr>
      <w:r>
        <w:rPr>
          <w:rFonts w:cs="Arial"/>
          <w:bCs/>
        </w:rPr>
        <w:t>Please complete the table below, listing each item required</w:t>
      </w:r>
      <w:r w:rsidR="00F50D75">
        <w:rPr>
          <w:rFonts w:cs="Arial"/>
          <w:bCs/>
        </w:rPr>
        <w:t xml:space="preserve"> and </w:t>
      </w:r>
      <w:proofErr w:type="gramStart"/>
      <w:r w:rsidR="00F50D75">
        <w:rPr>
          <w:rFonts w:cs="Arial"/>
          <w:bCs/>
        </w:rPr>
        <w:t>it’s</w:t>
      </w:r>
      <w:proofErr w:type="gramEnd"/>
      <w:r w:rsidR="00F50D75">
        <w:rPr>
          <w:rFonts w:cs="Arial"/>
          <w:bCs/>
        </w:rPr>
        <w:t xml:space="preserve"> cost</w:t>
      </w:r>
      <w:r>
        <w:rPr>
          <w:rFonts w:cs="Arial"/>
          <w:bCs/>
        </w:rPr>
        <w:t>.</w:t>
      </w:r>
    </w:p>
    <w:p w14:paraId="5F39AB88" w14:textId="77777777" w:rsidR="003E15B6" w:rsidRPr="003E15B6" w:rsidRDefault="003E15B6" w:rsidP="003E15B6">
      <w:pPr>
        <w:rPr>
          <w:rFonts w:cs="Arial"/>
          <w:bCs/>
        </w:rPr>
      </w:pPr>
      <w:r>
        <w:rPr>
          <w:rFonts w:cs="Arial"/>
          <w:bCs/>
        </w:rPr>
        <w:t>**Reminder:</w:t>
      </w:r>
    </w:p>
    <w:tbl>
      <w:tblPr>
        <w:tblpPr w:leftFromText="180" w:rightFromText="180" w:vertAnchor="text" w:horzAnchor="margin" w:tblpXSpec="center" w:tblpY="54"/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817"/>
        <w:gridCol w:w="5183"/>
      </w:tblGrid>
      <w:tr w:rsidR="00F213AF" w:rsidRPr="00986772" w14:paraId="48A3A490" w14:textId="77777777" w:rsidTr="00F213AF">
        <w:trPr>
          <w:trHeight w:val="284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B812D" w14:textId="77777777" w:rsidR="00F213AF" w:rsidRPr="00C92A0D" w:rsidRDefault="00F213AF" w:rsidP="00F213AF">
            <w:pPr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bookmarkStart w:id="1" w:name="_Hlk202861518"/>
            <w:r w:rsidRPr="00C92A0D">
              <w:rPr>
                <w:rFonts w:cs="Arial"/>
                <w:b/>
                <w:bCs/>
                <w:szCs w:val="24"/>
                <w:lang w:eastAsia="en-GB"/>
              </w:rPr>
              <w:t>Revenue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1789DE" w14:textId="77777777" w:rsidR="00F213AF" w:rsidRPr="00986772" w:rsidRDefault="00F213AF" w:rsidP="00F213A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>£0 - £7,500</w:t>
            </w:r>
            <w:r w:rsidRPr="00986772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E06A" w14:textId="77777777" w:rsidR="00F213AF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This is money used for day-to-day running costs.</w:t>
            </w:r>
          </w:p>
          <w:p w14:paraId="037E2963" w14:textId="77777777" w:rsidR="00F213AF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br/>
            </w:r>
            <w:r w:rsidRPr="007C0EB4">
              <w:rPr>
                <w:rFonts w:cs="Arial"/>
                <w:b/>
                <w:bCs/>
                <w:szCs w:val="24"/>
                <w:lang w:eastAsia="en-GB"/>
              </w:rPr>
              <w:t>Examples:</w:t>
            </w:r>
            <w:r w:rsidRPr="007C0EB4">
              <w:rPr>
                <w:rFonts w:cs="Arial"/>
                <w:szCs w:val="24"/>
                <w:lang w:eastAsia="en-GB"/>
              </w:rPr>
              <w:t> </w:t>
            </w:r>
            <w:r>
              <w:rPr>
                <w:rFonts w:cs="Arial"/>
                <w:szCs w:val="24"/>
                <w:lang w:eastAsia="en-GB"/>
              </w:rPr>
              <w:t>Volunteer costs,</w:t>
            </w:r>
            <w:r w:rsidRPr="007C0EB4">
              <w:rPr>
                <w:rFonts w:cs="Arial"/>
                <w:szCs w:val="24"/>
                <w:lang w:eastAsia="en-GB"/>
              </w:rPr>
              <w:t xml:space="preserve"> buying supplies, or covering utility bills.</w:t>
            </w:r>
          </w:p>
          <w:p w14:paraId="1A067D81" w14:textId="77777777" w:rsidR="00F213AF" w:rsidRPr="007C0EB4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06097CBB" w14:textId="77777777" w:rsidR="00F213AF" w:rsidRPr="007C0EB4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Think of it as the regular costs that keep your project going.</w:t>
            </w:r>
          </w:p>
          <w:p w14:paraId="3502D49F" w14:textId="77777777" w:rsidR="00F213AF" w:rsidRPr="00986772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  <w:tr w:rsidR="00F213AF" w:rsidRPr="00986772" w14:paraId="450F8055" w14:textId="77777777" w:rsidTr="00F213AF">
        <w:trPr>
          <w:trHeight w:val="284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ED091F" w14:textId="77777777" w:rsidR="00F213AF" w:rsidRPr="00986772" w:rsidRDefault="00F213AF" w:rsidP="00F213AF">
            <w:pPr>
              <w:jc w:val="center"/>
              <w:textAlignment w:val="baseline"/>
              <w:rPr>
                <w:rFonts w:cs="Arial"/>
                <w:szCs w:val="24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 xml:space="preserve">Capital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83B7D0" w14:textId="77777777" w:rsidR="00F213AF" w:rsidRPr="00C92A0D" w:rsidRDefault="00F213AF" w:rsidP="00F213AF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  <w:r w:rsidRPr="00C92A0D">
              <w:rPr>
                <w:rFonts w:cs="Arial"/>
                <w:b/>
                <w:bCs/>
                <w:szCs w:val="24"/>
                <w:lang w:eastAsia="en-GB"/>
              </w:rPr>
              <w:t>£0 - £5,000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2F8055" w14:textId="77777777" w:rsidR="00F213AF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This is money used to buy or improve long-term assets — things that will last a long time.</w:t>
            </w:r>
          </w:p>
          <w:p w14:paraId="395AE138" w14:textId="77777777" w:rsidR="00F213AF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br/>
            </w:r>
            <w:r w:rsidRPr="007C0EB4">
              <w:rPr>
                <w:rFonts w:cs="Arial"/>
                <w:b/>
                <w:bCs/>
                <w:szCs w:val="24"/>
                <w:lang w:eastAsia="en-GB"/>
              </w:rPr>
              <w:t>Examples:</w:t>
            </w:r>
            <w:r w:rsidRPr="007C0EB4">
              <w:rPr>
                <w:rFonts w:cs="Arial"/>
                <w:szCs w:val="24"/>
                <w:lang w:eastAsia="en-GB"/>
              </w:rPr>
              <w:t> Buying equipment, renovating a building, or building a new facility.</w:t>
            </w:r>
          </w:p>
          <w:p w14:paraId="6E7EFEDA" w14:textId="77777777" w:rsidR="00F213AF" w:rsidRPr="007C0EB4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  <w:p w14:paraId="1903F3CC" w14:textId="77777777" w:rsidR="00F213AF" w:rsidRPr="007C0EB4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  <w:r w:rsidRPr="007C0EB4">
              <w:rPr>
                <w:rFonts w:cs="Arial"/>
                <w:szCs w:val="24"/>
                <w:lang w:eastAsia="en-GB"/>
              </w:rPr>
              <w:t>Think of it as buying something big that helps your project over many years.</w:t>
            </w:r>
          </w:p>
          <w:p w14:paraId="47ACA3AA" w14:textId="77777777" w:rsidR="00F213AF" w:rsidRPr="00986772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  <w:tr w:rsidR="00F213AF" w:rsidRPr="00986772" w14:paraId="2E54C30F" w14:textId="77777777" w:rsidTr="00F213AF">
        <w:trPr>
          <w:trHeight w:val="284"/>
        </w:trPr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12F8" w14:textId="77777777" w:rsidR="00F213AF" w:rsidRPr="00C92A0D" w:rsidRDefault="00F213AF" w:rsidP="00F213AF">
            <w:pPr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A8FB" w14:textId="77777777" w:rsidR="00F213AF" w:rsidRPr="00C92A0D" w:rsidRDefault="00F213AF" w:rsidP="00F213AF">
            <w:pPr>
              <w:jc w:val="center"/>
              <w:textAlignment w:val="baseline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68CCE" w14:textId="77777777" w:rsidR="00F213AF" w:rsidRPr="007C0EB4" w:rsidRDefault="00F213AF" w:rsidP="00F213AF">
            <w:pPr>
              <w:textAlignment w:val="baseline"/>
              <w:rPr>
                <w:rFonts w:cs="Arial"/>
                <w:szCs w:val="24"/>
                <w:lang w:eastAsia="en-GB"/>
              </w:rPr>
            </w:pPr>
          </w:p>
        </w:tc>
      </w:tr>
    </w:tbl>
    <w:p w14:paraId="53A922A3" w14:textId="01A62DDA" w:rsidR="003E15B6" w:rsidRPr="003E15B6" w:rsidRDefault="003E15B6" w:rsidP="003E15B6">
      <w:pPr>
        <w:rPr>
          <w:rFonts w:cs="Arial"/>
          <w:bCs/>
        </w:rPr>
      </w:pPr>
    </w:p>
    <w:p w14:paraId="152BD268" w14:textId="77777777" w:rsidR="0086795B" w:rsidRPr="0086795B" w:rsidRDefault="0086795B" w:rsidP="00F213AF">
      <w:pPr>
        <w:rPr>
          <w:rFonts w:cs="Arial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977"/>
      </w:tblGrid>
      <w:tr w:rsidR="00D114DA" w14:paraId="05A498DC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4D339ECC" w14:textId="77777777" w:rsidR="00D114DA" w:rsidRPr="00AD2E8F" w:rsidRDefault="003378FD">
            <w:pPr>
              <w:rPr>
                <w:b/>
              </w:rPr>
            </w:pPr>
            <w:r w:rsidRPr="00AD2E8F">
              <w:rPr>
                <w:b/>
              </w:rPr>
              <w:t>Item</w:t>
            </w:r>
            <w:r w:rsidR="00AD2E8F" w:rsidRPr="00AD2E8F">
              <w:rPr>
                <w:b/>
              </w:rPr>
              <w:t xml:space="preserve"> (Revenue)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5FC8BB" w14:textId="77777777" w:rsidR="00D114DA" w:rsidRPr="00AD2E8F" w:rsidRDefault="003378FD">
            <w:pPr>
              <w:rPr>
                <w:b/>
              </w:rPr>
            </w:pPr>
            <w:r w:rsidRPr="00AD2E8F">
              <w:rPr>
                <w:b/>
              </w:rPr>
              <w:t>Cost</w:t>
            </w:r>
          </w:p>
        </w:tc>
      </w:tr>
      <w:tr w:rsidR="00D114DA" w14:paraId="1CA000B3" w14:textId="77777777" w:rsidTr="7E2DC900">
        <w:tc>
          <w:tcPr>
            <w:tcW w:w="5783" w:type="dxa"/>
          </w:tcPr>
          <w:p w14:paraId="1688EB1E" w14:textId="77777777" w:rsidR="00D114DA" w:rsidRPr="00ED59B8" w:rsidRDefault="00D114DA" w:rsidP="00ED59B8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1DB0A469" w14:textId="77777777" w:rsidR="00D114DA" w:rsidRDefault="00D114DA"/>
        </w:tc>
      </w:tr>
      <w:tr w:rsidR="00C844F0" w14:paraId="578E4DCC" w14:textId="77777777" w:rsidTr="7E2DC900">
        <w:tc>
          <w:tcPr>
            <w:tcW w:w="5783" w:type="dxa"/>
          </w:tcPr>
          <w:p w14:paraId="4147A17A" w14:textId="77777777" w:rsidR="00527452" w:rsidRPr="00ED59B8" w:rsidRDefault="00527452" w:rsidP="00ED59B8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740AA5FA" w14:textId="77777777" w:rsidR="00C844F0" w:rsidRDefault="00C844F0"/>
        </w:tc>
      </w:tr>
      <w:tr w:rsidR="00C844F0" w14:paraId="3E1CB6A4" w14:textId="77777777" w:rsidTr="7E2DC900">
        <w:tc>
          <w:tcPr>
            <w:tcW w:w="5783" w:type="dxa"/>
          </w:tcPr>
          <w:p w14:paraId="094B6D32" w14:textId="77777777" w:rsidR="00C844F0" w:rsidRPr="00ED59B8" w:rsidRDefault="00C844F0" w:rsidP="00ED59B8">
            <w:pPr>
              <w:jc w:val="right"/>
              <w:rPr>
                <w:b/>
                <w:bCs/>
              </w:rPr>
            </w:pPr>
          </w:p>
        </w:tc>
        <w:tc>
          <w:tcPr>
            <w:tcW w:w="2977" w:type="dxa"/>
          </w:tcPr>
          <w:p w14:paraId="2DA8C1BA" w14:textId="77777777" w:rsidR="00C844F0" w:rsidRDefault="00C844F0"/>
        </w:tc>
      </w:tr>
      <w:tr w:rsidR="00D114DA" w14:paraId="42659DC1" w14:textId="77777777" w:rsidTr="7E2DC900">
        <w:tc>
          <w:tcPr>
            <w:tcW w:w="5783" w:type="dxa"/>
          </w:tcPr>
          <w:p w14:paraId="6E9782A6" w14:textId="77777777" w:rsidR="00D114DA" w:rsidRPr="00EE2645" w:rsidRDefault="00D114DA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457C08AD" w14:textId="77777777" w:rsidR="00D114DA" w:rsidRDefault="00D114DA"/>
        </w:tc>
      </w:tr>
      <w:tr w:rsidR="003378FD" w14:paraId="64545736" w14:textId="77777777" w:rsidTr="7E2DC900">
        <w:tc>
          <w:tcPr>
            <w:tcW w:w="5783" w:type="dxa"/>
          </w:tcPr>
          <w:p w14:paraId="4F61C4D6" w14:textId="77777777" w:rsidR="003378FD" w:rsidRPr="00EE2645" w:rsidRDefault="003378FD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74C929C5" w14:textId="77777777" w:rsidR="003378FD" w:rsidRDefault="003378FD"/>
        </w:tc>
      </w:tr>
      <w:tr w:rsidR="003378FD" w14:paraId="7B5B484E" w14:textId="77777777" w:rsidTr="7E2DC900">
        <w:tc>
          <w:tcPr>
            <w:tcW w:w="5783" w:type="dxa"/>
          </w:tcPr>
          <w:p w14:paraId="12A29B25" w14:textId="77777777" w:rsidR="003378FD" w:rsidRPr="00EE2645" w:rsidRDefault="003378FD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03269CD5" w14:textId="77777777" w:rsidR="003378FD" w:rsidRDefault="003378FD"/>
        </w:tc>
      </w:tr>
      <w:tr w:rsidR="00472F95" w14:paraId="2474AEE0" w14:textId="77777777" w:rsidTr="7E2DC900">
        <w:tc>
          <w:tcPr>
            <w:tcW w:w="5783" w:type="dxa"/>
          </w:tcPr>
          <w:p w14:paraId="72DF09BC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71855E04" w14:textId="77777777" w:rsidR="00472F95" w:rsidRDefault="00472F95"/>
        </w:tc>
      </w:tr>
      <w:tr w:rsidR="00472F95" w14:paraId="7389EFBB" w14:textId="77777777" w:rsidTr="00472F95">
        <w:tc>
          <w:tcPr>
            <w:tcW w:w="5783" w:type="dxa"/>
            <w:shd w:val="clear" w:color="auto" w:fill="D9D9D9" w:themeFill="background1" w:themeFillShade="D9"/>
          </w:tcPr>
          <w:p w14:paraId="2528765B" w14:textId="34AF8667" w:rsidR="00472F95" w:rsidRPr="00EE2645" w:rsidRDefault="00472F95" w:rsidP="00472F95">
            <w:pPr>
              <w:rPr>
                <w:b/>
              </w:rPr>
            </w:pPr>
            <w:r>
              <w:rPr>
                <w:b/>
              </w:rPr>
              <w:t>Item (Capital)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513C7B" w14:textId="78637434" w:rsidR="00472F95" w:rsidRPr="00472F95" w:rsidRDefault="00472F95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472F95" w14:paraId="5B8719F1" w14:textId="77777777" w:rsidTr="7E2DC900">
        <w:tc>
          <w:tcPr>
            <w:tcW w:w="5783" w:type="dxa"/>
          </w:tcPr>
          <w:p w14:paraId="56FF5E87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1DDA51F6" w14:textId="77777777" w:rsidR="00472F95" w:rsidRDefault="00472F95"/>
        </w:tc>
      </w:tr>
      <w:tr w:rsidR="00472F95" w14:paraId="2A5BA35B" w14:textId="77777777" w:rsidTr="7E2DC900">
        <w:tc>
          <w:tcPr>
            <w:tcW w:w="5783" w:type="dxa"/>
          </w:tcPr>
          <w:p w14:paraId="43F26CDB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4646EF6B" w14:textId="77777777" w:rsidR="00472F95" w:rsidRDefault="00472F95"/>
        </w:tc>
      </w:tr>
      <w:tr w:rsidR="00472F95" w14:paraId="5B8ACE91" w14:textId="77777777" w:rsidTr="7E2DC900">
        <w:tc>
          <w:tcPr>
            <w:tcW w:w="5783" w:type="dxa"/>
          </w:tcPr>
          <w:p w14:paraId="74E73679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6521C4E1" w14:textId="77777777" w:rsidR="00472F95" w:rsidRDefault="00472F95"/>
        </w:tc>
      </w:tr>
      <w:tr w:rsidR="00472F95" w14:paraId="42BB55AF" w14:textId="77777777" w:rsidTr="7E2DC900">
        <w:tc>
          <w:tcPr>
            <w:tcW w:w="5783" w:type="dxa"/>
          </w:tcPr>
          <w:p w14:paraId="5F004FE5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2A05FCAE" w14:textId="77777777" w:rsidR="00472F95" w:rsidRDefault="00472F95"/>
        </w:tc>
      </w:tr>
      <w:tr w:rsidR="00472F95" w14:paraId="691B3633" w14:textId="77777777" w:rsidTr="7E2DC900">
        <w:tc>
          <w:tcPr>
            <w:tcW w:w="5783" w:type="dxa"/>
          </w:tcPr>
          <w:p w14:paraId="676BE125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30A94725" w14:textId="77777777" w:rsidR="00472F95" w:rsidRDefault="00472F95"/>
        </w:tc>
      </w:tr>
      <w:tr w:rsidR="00472F95" w14:paraId="137B2D46" w14:textId="77777777" w:rsidTr="7E2DC900">
        <w:tc>
          <w:tcPr>
            <w:tcW w:w="5783" w:type="dxa"/>
          </w:tcPr>
          <w:p w14:paraId="51522D06" w14:textId="77777777" w:rsidR="00472F95" w:rsidRPr="00EE2645" w:rsidRDefault="00472F95">
            <w:pPr>
              <w:jc w:val="right"/>
              <w:rPr>
                <w:b/>
              </w:rPr>
            </w:pPr>
          </w:p>
        </w:tc>
        <w:tc>
          <w:tcPr>
            <w:tcW w:w="2977" w:type="dxa"/>
          </w:tcPr>
          <w:p w14:paraId="589627A1" w14:textId="77777777" w:rsidR="00472F95" w:rsidRDefault="00472F95"/>
        </w:tc>
      </w:tr>
      <w:tr w:rsidR="00D114DA" w14:paraId="1B447B3B" w14:textId="77777777" w:rsidTr="7E2DC900">
        <w:tc>
          <w:tcPr>
            <w:tcW w:w="5783" w:type="dxa"/>
            <w:shd w:val="clear" w:color="auto" w:fill="D9D9D9" w:themeFill="background1" w:themeFillShade="D9"/>
          </w:tcPr>
          <w:p w14:paraId="77F1C9A0" w14:textId="1C1E9E5B" w:rsidR="00D114DA" w:rsidRPr="00EE2645" w:rsidRDefault="003378FD" w:rsidP="003378FD">
            <w:pPr>
              <w:rPr>
                <w:b/>
              </w:rPr>
            </w:pPr>
            <w:r w:rsidRPr="003378FD">
              <w:rPr>
                <w:b/>
              </w:rPr>
              <w:t xml:space="preserve">Total </w:t>
            </w:r>
            <w:r w:rsidR="00AD2E8F">
              <w:rPr>
                <w:b/>
              </w:rPr>
              <w:t>C</w:t>
            </w:r>
            <w:r w:rsidRPr="003378FD">
              <w:rPr>
                <w:b/>
              </w:rPr>
              <w:t>osts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D1089F" w14:textId="77777777" w:rsidR="00D114DA" w:rsidRDefault="00D114DA"/>
        </w:tc>
      </w:tr>
    </w:tbl>
    <w:bookmarkEnd w:id="1"/>
    <w:p w14:paraId="220C6E25" w14:textId="2403F50B" w:rsidR="00F634B3" w:rsidRDefault="00F634B3" w:rsidP="00F634B3">
      <w:r>
        <w:t xml:space="preserve">       </w:t>
      </w:r>
      <w:r w:rsidR="002E604F">
        <w:tab/>
      </w:r>
      <w:r w:rsidR="00ED59B8">
        <w:t>b</w:t>
      </w:r>
      <w:r w:rsidR="004C2B41">
        <w:t>.</w:t>
      </w:r>
      <w:r>
        <w:t xml:space="preserve"> </w:t>
      </w:r>
      <w:r w:rsidR="00D114DA">
        <w:t xml:space="preserve">Have you previously sought </w:t>
      </w:r>
      <w:r w:rsidR="00976DE3">
        <w:t xml:space="preserve">and received </w:t>
      </w:r>
      <w:r w:rsidR="00D114DA">
        <w:t xml:space="preserve">any other form of funding for this </w:t>
      </w:r>
      <w:r w:rsidR="00957A8B">
        <w:t>project</w:t>
      </w:r>
      <w:r w:rsidR="00D114DA">
        <w:t xml:space="preserve">? </w:t>
      </w:r>
    </w:p>
    <w:p w14:paraId="6CAE760D" w14:textId="15EA9703" w:rsidR="00D114DA" w:rsidRDefault="00F634B3" w:rsidP="00F634B3">
      <w:pPr>
        <w:rPr>
          <w:rFonts w:cs="Arial"/>
        </w:rPr>
      </w:pPr>
      <w:r>
        <w:t xml:space="preserve">           </w:t>
      </w:r>
      <w:r w:rsidR="00EE2645">
        <w:t>(</w:t>
      </w:r>
      <w:r w:rsidR="00D114DA">
        <w:t>If yes, please give details</w:t>
      </w:r>
      <w:r w:rsidR="00EE2645">
        <w:t>)</w:t>
      </w:r>
      <w:r w:rsidR="00081324">
        <w:t>.</w:t>
      </w:r>
    </w:p>
    <w:p w14:paraId="7BF3CB27" w14:textId="77777777" w:rsidR="00D114DA" w:rsidRDefault="00D114DA">
      <w:pPr>
        <w:ind w:left="1080"/>
        <w:rPr>
          <w:rFonts w:cs="Arial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D114DA" w14:paraId="23645A06" w14:textId="77777777" w:rsidTr="003E15B6">
        <w:trPr>
          <w:trHeight w:val="1467"/>
        </w:trPr>
        <w:tc>
          <w:tcPr>
            <w:tcW w:w="9981" w:type="dxa"/>
          </w:tcPr>
          <w:p w14:paraId="2E0F7E13" w14:textId="77777777" w:rsidR="007E4D51" w:rsidRDefault="007E4D51">
            <w:pPr>
              <w:rPr>
                <w:rFonts w:cs="Arial"/>
                <w:b/>
              </w:rPr>
            </w:pPr>
          </w:p>
        </w:tc>
      </w:tr>
    </w:tbl>
    <w:p w14:paraId="44EC4C07" w14:textId="77777777" w:rsidR="001D1A8A" w:rsidRDefault="001D1A8A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DD0DE52" w14:textId="221EA010" w:rsidR="002B6512" w:rsidRPr="000212BF" w:rsidRDefault="006D1687" w:rsidP="000212BF">
      <w:pPr>
        <w:numPr>
          <w:ilvl w:val="0"/>
          <w:numId w:val="31"/>
        </w:numPr>
        <w:rPr>
          <w:rFonts w:cs="Arial"/>
          <w:b/>
        </w:rPr>
      </w:pPr>
      <w:r>
        <w:rPr>
          <w:rFonts w:cs="Arial"/>
          <w:b/>
        </w:rPr>
        <w:lastRenderedPageBreak/>
        <w:t>Project Outputs</w:t>
      </w:r>
      <w:r w:rsidR="005D1DC2">
        <w:rPr>
          <w:rFonts w:cs="Arial"/>
          <w:b/>
        </w:rPr>
        <w:t xml:space="preserve"> &amp; Outcomes</w:t>
      </w:r>
    </w:p>
    <w:p w14:paraId="60EDBE3D" w14:textId="6C8F76A5" w:rsidR="000212BF" w:rsidRDefault="000212BF" w:rsidP="000212BF">
      <w:pPr>
        <w:rPr>
          <w:rFonts w:cs="Arial"/>
        </w:rPr>
      </w:pPr>
    </w:p>
    <w:p w14:paraId="1BA80AD2" w14:textId="0EA83322" w:rsidR="006D1687" w:rsidRPr="003E15B6" w:rsidRDefault="000212BF" w:rsidP="00F95156">
      <w:pPr>
        <w:numPr>
          <w:ilvl w:val="0"/>
          <w:numId w:val="37"/>
        </w:numPr>
        <w:ind w:left="720"/>
        <w:rPr>
          <w:rFonts w:cs="Arial"/>
        </w:rPr>
      </w:pPr>
      <w:r w:rsidRPr="003E15B6">
        <w:rPr>
          <w:rFonts w:cs="Arial"/>
        </w:rPr>
        <w:t xml:space="preserve">Please </w:t>
      </w:r>
      <w:r w:rsidR="003E15B6" w:rsidRPr="003E15B6">
        <w:rPr>
          <w:rFonts w:cs="Arial"/>
          <w:u w:val="single"/>
        </w:rPr>
        <w:t>cho</w:t>
      </w:r>
      <w:r w:rsidR="001D1A8A">
        <w:rPr>
          <w:rFonts w:cs="Arial"/>
          <w:u w:val="single"/>
        </w:rPr>
        <w:t>o</w:t>
      </w:r>
      <w:r w:rsidR="003E15B6" w:rsidRPr="003E15B6">
        <w:rPr>
          <w:rFonts w:cs="Arial"/>
          <w:u w:val="single"/>
        </w:rPr>
        <w:t>se</w:t>
      </w:r>
      <w:r w:rsidRPr="003E15B6">
        <w:rPr>
          <w:rFonts w:cs="Arial"/>
        </w:rPr>
        <w:t xml:space="preserve"> </w:t>
      </w:r>
      <w:r w:rsidR="006D1792" w:rsidRPr="003E15B6">
        <w:rPr>
          <w:rFonts w:cs="Arial"/>
        </w:rPr>
        <w:t xml:space="preserve">the </w:t>
      </w:r>
      <w:r w:rsidRPr="003E15B6">
        <w:rPr>
          <w:rFonts w:cs="Arial"/>
        </w:rPr>
        <w:t>project targets below:</w:t>
      </w:r>
      <w:r w:rsidR="00532D92" w:rsidRPr="00532D92">
        <w:t xml:space="preserve"> </w:t>
      </w:r>
      <w:r w:rsidR="00763E30">
        <w:t>(Answer only the Outputs and Outcomes relevant to your Project</w:t>
      </w:r>
      <w:r w:rsidR="008D2219">
        <w:t xml:space="preserve"> – please refer to at least two or more</w:t>
      </w:r>
      <w:r w:rsidR="00763E30">
        <w:t>).</w:t>
      </w:r>
      <w:r w:rsidR="00AF7D7C">
        <w:t xml:space="preserve"> </w:t>
      </w:r>
      <w:r w:rsidR="003E15B6">
        <w:t>*</w:t>
      </w:r>
      <w:r w:rsidR="00AF7D7C" w:rsidRPr="003E15B6">
        <w:t>*</w:t>
      </w:r>
      <w:r w:rsidR="003E15B6">
        <w:t xml:space="preserve">You will be asked to provide </w:t>
      </w:r>
      <w:r w:rsidR="00F12B25">
        <w:t xml:space="preserve">numerical </w:t>
      </w:r>
      <w:r w:rsidR="003E15B6">
        <w:t xml:space="preserve">evidence of your progress towards these outputs and outcomes through the Grant monitoring </w:t>
      </w:r>
      <w:proofErr w:type="gramStart"/>
      <w:r w:rsidR="003E15B6">
        <w:t>process.*</w:t>
      </w:r>
      <w:proofErr w:type="gramEnd"/>
      <w:r w:rsidR="003E15B6">
        <w:t>*</w:t>
      </w:r>
    </w:p>
    <w:p w14:paraId="6754F72E" w14:textId="77777777" w:rsidR="009158F2" w:rsidRDefault="009158F2" w:rsidP="006B67FC">
      <w:pPr>
        <w:rPr>
          <w:rFonts w:cs="Arial"/>
          <w:color w:val="9BBB59" w:themeColor="accent3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355"/>
      </w:tblGrid>
      <w:tr w:rsidR="009158F2" w:rsidRPr="00EC3BCE" w14:paraId="625AF947" w14:textId="77777777" w:rsidTr="001D1A8A">
        <w:trPr>
          <w:trHeight w:val="403"/>
        </w:trPr>
        <w:tc>
          <w:tcPr>
            <w:tcW w:w="7371" w:type="dxa"/>
            <w:shd w:val="clear" w:color="auto" w:fill="A6A6A6" w:themeFill="background1" w:themeFillShade="A6"/>
            <w:vAlign w:val="center"/>
          </w:tcPr>
          <w:p w14:paraId="2A263AC7" w14:textId="3F47B1EC" w:rsidR="009158F2" w:rsidRPr="00EC3BCE" w:rsidRDefault="009158F2" w:rsidP="001D1A8A">
            <w:pPr>
              <w:jc w:val="center"/>
              <w:rPr>
                <w:b/>
              </w:rPr>
            </w:pPr>
            <w:bookmarkStart w:id="2" w:name="_Hlk205191594"/>
            <w:r w:rsidRPr="00EC3BCE">
              <w:rPr>
                <w:b/>
                <w:sz w:val="28"/>
                <w:szCs w:val="28"/>
              </w:rPr>
              <w:t>PROJECT OUTPUTS</w:t>
            </w:r>
            <w:r w:rsidR="005D1DC2">
              <w:rPr>
                <w:b/>
                <w:sz w:val="28"/>
                <w:szCs w:val="28"/>
              </w:rPr>
              <w:t xml:space="preserve"> &amp; O</w:t>
            </w:r>
            <w:r w:rsidR="008D2219">
              <w:rPr>
                <w:b/>
                <w:sz w:val="28"/>
                <w:szCs w:val="28"/>
              </w:rPr>
              <w:t>UTCOMES</w:t>
            </w:r>
          </w:p>
        </w:tc>
        <w:tc>
          <w:tcPr>
            <w:tcW w:w="2355" w:type="dxa"/>
            <w:shd w:val="clear" w:color="auto" w:fill="A6A6A6" w:themeFill="background1" w:themeFillShade="A6"/>
          </w:tcPr>
          <w:p w14:paraId="17A9A63C" w14:textId="59FB10CA" w:rsidR="009158F2" w:rsidRPr="00EC3BCE" w:rsidRDefault="003E15B6" w:rsidP="00966AD6">
            <w:pPr>
              <w:rPr>
                <w:b/>
              </w:rPr>
            </w:pPr>
            <w:r>
              <w:rPr>
                <w:b/>
              </w:rPr>
              <w:t>Will your project achieve this? Yes/No</w:t>
            </w:r>
          </w:p>
        </w:tc>
      </w:tr>
      <w:tr w:rsidR="00F50D75" w:rsidRPr="008D2219" w14:paraId="2700D818" w14:textId="77777777" w:rsidTr="00BC70B4">
        <w:tc>
          <w:tcPr>
            <w:tcW w:w="7371" w:type="dxa"/>
            <w:shd w:val="clear" w:color="auto" w:fill="auto"/>
          </w:tcPr>
          <w:p w14:paraId="12D09354" w14:textId="1082AA61" w:rsidR="00F50D75" w:rsidRPr="008D2219" w:rsidRDefault="00F50D75" w:rsidP="00F50D75">
            <w:pPr>
              <w:rPr>
                <w:rFonts w:ascii="Aptos" w:hAnsi="Aptos" w:cstheme="minorHAnsi"/>
                <w:sz w:val="22"/>
                <w:szCs w:val="22"/>
              </w:rPr>
            </w:pPr>
            <w:r w:rsidRPr="00F50D75">
              <w:rPr>
                <w:rFonts w:ascii="Aptos" w:hAnsi="Aptos" w:cstheme="minorHAnsi"/>
                <w:sz w:val="22"/>
                <w:szCs w:val="22"/>
              </w:rPr>
              <w:t xml:space="preserve">Increase in No. </w:t>
            </w:r>
            <w:r w:rsidR="00BA614A" w:rsidRPr="00BA614A">
              <w:rPr>
                <w:rFonts w:ascii="Aptos" w:hAnsi="Aptos" w:cstheme="minorHAnsi"/>
                <w:sz w:val="22"/>
                <w:szCs w:val="22"/>
              </w:rPr>
              <w:t xml:space="preserve">Jobs created or safeguarded </w:t>
            </w:r>
            <w:proofErr w:type="gramStart"/>
            <w:r w:rsidR="00BA614A" w:rsidRPr="00BA614A">
              <w:rPr>
                <w:rFonts w:ascii="Aptos" w:hAnsi="Aptos" w:cstheme="minorHAnsi"/>
                <w:sz w:val="22"/>
                <w:szCs w:val="22"/>
              </w:rPr>
              <w:t>as a result of</w:t>
            </w:r>
            <w:proofErr w:type="gramEnd"/>
            <w:r w:rsidR="00BA614A" w:rsidRPr="00BA614A">
              <w:rPr>
                <w:rFonts w:ascii="Aptos" w:hAnsi="Aptos" w:cstheme="minorHAnsi"/>
                <w:sz w:val="22"/>
                <w:szCs w:val="22"/>
              </w:rPr>
              <w:t xml:space="preserve"> support</w:t>
            </w:r>
            <w:r w:rsidRPr="00F50D7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</w:tcPr>
          <w:p w14:paraId="66B0C84B" w14:textId="7B3D1792" w:rsidR="00F50D75" w:rsidRPr="008D2219" w:rsidRDefault="00F50D75" w:rsidP="003E15B6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5BC6EF53" w14:textId="77777777" w:rsidTr="00BC70B4">
        <w:tc>
          <w:tcPr>
            <w:tcW w:w="7371" w:type="dxa"/>
            <w:shd w:val="clear" w:color="auto" w:fill="auto"/>
          </w:tcPr>
          <w:p w14:paraId="1D3888C3" w14:textId="5B363736" w:rsidR="00F50D75" w:rsidRPr="008D2219" w:rsidRDefault="00F50D75" w:rsidP="00F50D75">
            <w:pPr>
              <w:rPr>
                <w:rFonts w:ascii="Aptos" w:hAnsi="Aptos" w:cstheme="minorHAnsi"/>
                <w:sz w:val="22"/>
                <w:szCs w:val="22"/>
              </w:rPr>
            </w:pPr>
            <w:r w:rsidRPr="00F50D75">
              <w:rPr>
                <w:rFonts w:ascii="Aptos" w:hAnsi="Aptos" w:cstheme="minorHAnsi"/>
                <w:sz w:val="22"/>
                <w:szCs w:val="22"/>
              </w:rPr>
              <w:t xml:space="preserve">Increase in No. of Local Events or Activities supported (e.g. food &amp; cooking workshops, local growing events, partnership food summit) </w:t>
            </w:r>
          </w:p>
        </w:tc>
        <w:tc>
          <w:tcPr>
            <w:tcW w:w="2355" w:type="dxa"/>
            <w:shd w:val="clear" w:color="auto" w:fill="auto"/>
          </w:tcPr>
          <w:p w14:paraId="1CE36C85" w14:textId="467114F0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69D43347" w14:textId="77777777" w:rsidTr="00BC70B4">
        <w:tc>
          <w:tcPr>
            <w:tcW w:w="7371" w:type="dxa"/>
            <w:shd w:val="clear" w:color="auto" w:fill="auto"/>
          </w:tcPr>
          <w:p w14:paraId="58BFAA45" w14:textId="09290084" w:rsidR="00F50D75" w:rsidRPr="003C65DF" w:rsidRDefault="00F50D75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3C65DF">
              <w:rPr>
                <w:rFonts w:ascii="Aptos" w:hAnsi="Aptos" w:cstheme="minorHAnsi"/>
                <w:sz w:val="22"/>
                <w:szCs w:val="22"/>
              </w:rPr>
              <w:t>Households Receiving Support</w:t>
            </w:r>
            <w:r w:rsidR="003C65DF" w:rsidRPr="003C65DF">
              <w:rPr>
                <w:rFonts w:ascii="Aptos" w:hAnsi="Aptos" w:cstheme="minorHAnsi"/>
                <w:sz w:val="22"/>
                <w:szCs w:val="22"/>
              </w:rPr>
              <w:t xml:space="preserve"> to reduce the impact of the Cost-of-Living</w:t>
            </w:r>
            <w:r w:rsidRPr="003C65DF">
              <w:rPr>
                <w:rFonts w:ascii="Aptos" w:hAnsi="Aptos" w:cstheme="minorHAnsi"/>
                <w:sz w:val="22"/>
                <w:szCs w:val="22"/>
              </w:rPr>
              <w:t xml:space="preserve"> (e.g. access to Food Pantries, cooking-on-a-budget skills etc.) </w:t>
            </w:r>
          </w:p>
        </w:tc>
        <w:tc>
          <w:tcPr>
            <w:tcW w:w="2355" w:type="dxa"/>
            <w:shd w:val="clear" w:color="auto" w:fill="auto"/>
          </w:tcPr>
          <w:p w14:paraId="4BF3FA3F" w14:textId="4A8A7FDA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0896E8C7" w14:textId="77777777" w:rsidTr="00BC70B4">
        <w:tc>
          <w:tcPr>
            <w:tcW w:w="7371" w:type="dxa"/>
            <w:shd w:val="clear" w:color="auto" w:fill="auto"/>
          </w:tcPr>
          <w:p w14:paraId="251C3B78" w14:textId="464AFB4D" w:rsidR="00F50D75" w:rsidRPr="008D2219" w:rsidRDefault="00F50D75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F50D75">
              <w:rPr>
                <w:rFonts w:ascii="Aptos" w:hAnsi="Aptos" w:cstheme="minorHAnsi"/>
                <w:sz w:val="22"/>
                <w:szCs w:val="22"/>
              </w:rPr>
              <w:t>Amount of Green Space created or improved (e.g. improvements to existing and new food growing projects)</w:t>
            </w:r>
          </w:p>
        </w:tc>
        <w:tc>
          <w:tcPr>
            <w:tcW w:w="2355" w:type="dxa"/>
            <w:shd w:val="clear" w:color="auto" w:fill="auto"/>
          </w:tcPr>
          <w:p w14:paraId="472243FC" w14:textId="05DE9AB1" w:rsidR="00F50D75" w:rsidRPr="008D2219" w:rsidRDefault="00F50D75" w:rsidP="003E15B6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62634253" w14:textId="77777777" w:rsidTr="00BC70B4">
        <w:tc>
          <w:tcPr>
            <w:tcW w:w="7371" w:type="dxa"/>
            <w:shd w:val="clear" w:color="auto" w:fill="auto"/>
          </w:tcPr>
          <w:p w14:paraId="0702688E" w14:textId="485C6C5E" w:rsidR="00F50D75" w:rsidRPr="008D2219" w:rsidRDefault="00B41AD5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B41AD5">
              <w:rPr>
                <w:rFonts w:ascii="Aptos" w:hAnsi="Aptos" w:cstheme="minorHAnsi"/>
                <w:sz w:val="22"/>
                <w:szCs w:val="22"/>
              </w:rPr>
              <w:t xml:space="preserve">Increase in No. of Volunteering Opportunities </w:t>
            </w:r>
            <w:r w:rsidR="00AF7D7C">
              <w:rPr>
                <w:rFonts w:ascii="Aptos" w:hAnsi="Aptos" w:cstheme="minorHAnsi"/>
                <w:sz w:val="22"/>
                <w:szCs w:val="22"/>
              </w:rPr>
              <w:t xml:space="preserve">supported or </w:t>
            </w:r>
            <w:r w:rsidRPr="00B41AD5">
              <w:rPr>
                <w:rFonts w:ascii="Aptos" w:hAnsi="Aptos" w:cstheme="minorHAnsi"/>
                <w:sz w:val="22"/>
                <w:szCs w:val="22"/>
              </w:rPr>
              <w:t xml:space="preserve">created </w:t>
            </w:r>
            <w:proofErr w:type="gramStart"/>
            <w:r w:rsidRPr="00B41AD5">
              <w:rPr>
                <w:rFonts w:ascii="Aptos" w:hAnsi="Aptos" w:cstheme="minorHAnsi"/>
                <w:sz w:val="22"/>
                <w:szCs w:val="22"/>
              </w:rPr>
              <w:t>as a result of</w:t>
            </w:r>
            <w:proofErr w:type="gramEnd"/>
            <w:r w:rsidRPr="00B41AD5">
              <w:rPr>
                <w:rFonts w:ascii="Aptos" w:hAnsi="Aptos" w:cstheme="minorHAnsi"/>
                <w:sz w:val="22"/>
                <w:szCs w:val="22"/>
              </w:rPr>
              <w:t xml:space="preserve"> support (e.g. at community food pantries &amp; food growing projects) ·</w:t>
            </w:r>
          </w:p>
        </w:tc>
        <w:tc>
          <w:tcPr>
            <w:tcW w:w="2355" w:type="dxa"/>
            <w:shd w:val="clear" w:color="auto" w:fill="auto"/>
          </w:tcPr>
          <w:p w14:paraId="0271CA1C" w14:textId="31B4F318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41318BBE" w14:textId="77777777" w:rsidTr="00BC70B4">
        <w:tc>
          <w:tcPr>
            <w:tcW w:w="7371" w:type="dxa"/>
            <w:shd w:val="clear" w:color="auto" w:fill="auto"/>
          </w:tcPr>
          <w:p w14:paraId="14F4662A" w14:textId="73465912" w:rsidR="00F50D75" w:rsidRPr="008D2219" w:rsidRDefault="00AF7D7C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Increase in number of individuals</w:t>
            </w:r>
            <w:r w:rsidR="00B41AD5" w:rsidRPr="00B41AD5">
              <w:rPr>
                <w:rFonts w:ascii="Aptos" w:hAnsi="Aptos" w:cstheme="minorHAnsi"/>
                <w:sz w:val="22"/>
                <w:szCs w:val="22"/>
              </w:rPr>
              <w:t xml:space="preserve"> engage</w:t>
            </w:r>
            <w:r>
              <w:rPr>
                <w:rFonts w:ascii="Aptos" w:hAnsi="Aptos" w:cstheme="minorHAnsi"/>
                <w:sz w:val="22"/>
                <w:szCs w:val="22"/>
              </w:rPr>
              <w:t xml:space="preserve">d with in the local </w:t>
            </w:r>
            <w:proofErr w:type="gramStart"/>
            <w:r>
              <w:rPr>
                <w:rFonts w:ascii="Aptos" w:hAnsi="Aptos" w:cstheme="minorHAnsi"/>
                <w:sz w:val="22"/>
                <w:szCs w:val="22"/>
              </w:rPr>
              <w:t xml:space="preserve">area </w:t>
            </w:r>
            <w:r w:rsidR="00B41AD5" w:rsidRPr="00B41AD5">
              <w:rPr>
                <w:rFonts w:ascii="Aptos" w:hAnsi="Aptos" w:cstheme="minorHAnsi"/>
                <w:sz w:val="22"/>
                <w:szCs w:val="22"/>
              </w:rPr>
              <w:t xml:space="preserve"> (</w:t>
            </w:r>
            <w:proofErr w:type="gramEnd"/>
            <w:r w:rsidR="00B41AD5" w:rsidRPr="00B41AD5">
              <w:rPr>
                <w:rFonts w:ascii="Aptos" w:hAnsi="Aptos" w:cstheme="minorHAnsi"/>
                <w:sz w:val="22"/>
                <w:szCs w:val="22"/>
              </w:rPr>
              <w:t xml:space="preserve">e.g. </w:t>
            </w:r>
            <w:r>
              <w:rPr>
                <w:rFonts w:ascii="Aptos" w:hAnsi="Aptos" w:cstheme="minorHAnsi"/>
                <w:sz w:val="22"/>
                <w:szCs w:val="22"/>
              </w:rPr>
              <w:t>improved outreach, attendance at events/activities</w:t>
            </w:r>
            <w:r w:rsidR="00B41AD5" w:rsidRPr="00B41AD5">
              <w:rPr>
                <w:rFonts w:ascii="Aptos" w:hAnsi="Aptos" w:cstheme="minorHAnsi"/>
                <w:sz w:val="22"/>
                <w:szCs w:val="22"/>
              </w:rPr>
              <w:t>)</w:t>
            </w:r>
          </w:p>
        </w:tc>
        <w:tc>
          <w:tcPr>
            <w:tcW w:w="2355" w:type="dxa"/>
            <w:shd w:val="clear" w:color="auto" w:fill="auto"/>
          </w:tcPr>
          <w:p w14:paraId="7F0014F9" w14:textId="732A1D5A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431AE2C6" w14:textId="77777777" w:rsidTr="00BC70B4">
        <w:tc>
          <w:tcPr>
            <w:tcW w:w="7371" w:type="dxa"/>
            <w:shd w:val="clear" w:color="auto" w:fill="auto"/>
          </w:tcPr>
          <w:p w14:paraId="24CAD875" w14:textId="5908C425" w:rsidR="00F50D75" w:rsidRPr="008D2219" w:rsidRDefault="00B41AD5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 w:rsidRPr="00B41AD5">
              <w:rPr>
                <w:rFonts w:ascii="Aptos" w:hAnsi="Aptos" w:cstheme="minorHAnsi"/>
                <w:sz w:val="22"/>
                <w:szCs w:val="22"/>
              </w:rPr>
              <w:t>People gaining a qualification or completing a course following support (e.g. cooking, growing, nutrition &amp; hygiene skills)</w:t>
            </w:r>
          </w:p>
        </w:tc>
        <w:tc>
          <w:tcPr>
            <w:tcW w:w="2355" w:type="dxa"/>
            <w:shd w:val="clear" w:color="auto" w:fill="auto"/>
          </w:tcPr>
          <w:p w14:paraId="14DED194" w14:textId="390AECC5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F50D75" w:rsidRPr="008D2219" w14:paraId="039B8A73" w14:textId="77777777" w:rsidTr="00BC70B4">
        <w:tc>
          <w:tcPr>
            <w:tcW w:w="7371" w:type="dxa"/>
            <w:shd w:val="clear" w:color="auto" w:fill="auto"/>
          </w:tcPr>
          <w:p w14:paraId="797A8EC2" w14:textId="6F22F32F" w:rsidR="00F50D75" w:rsidRPr="008D2219" w:rsidRDefault="00B41AD5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  <w:highlight w:val="yellow"/>
              </w:rPr>
            </w:pPr>
            <w:r w:rsidRPr="00B41AD5">
              <w:rPr>
                <w:rFonts w:ascii="Aptos" w:hAnsi="Aptos" w:cstheme="minorHAnsi"/>
                <w:sz w:val="22"/>
                <w:szCs w:val="22"/>
              </w:rPr>
              <w:t xml:space="preserve">Increase in No. of Community-led arts, cultural, heritage or creative programmes </w:t>
            </w:r>
            <w:proofErr w:type="gramStart"/>
            <w:r w:rsidRPr="00B41AD5">
              <w:rPr>
                <w:rFonts w:ascii="Aptos" w:hAnsi="Aptos" w:cstheme="minorHAnsi"/>
                <w:sz w:val="22"/>
                <w:szCs w:val="22"/>
              </w:rPr>
              <w:t>as a result of</w:t>
            </w:r>
            <w:proofErr w:type="gramEnd"/>
            <w:r w:rsidRPr="00B41AD5">
              <w:rPr>
                <w:rFonts w:ascii="Aptos" w:hAnsi="Aptos" w:cstheme="minorHAnsi"/>
                <w:sz w:val="22"/>
                <w:szCs w:val="22"/>
              </w:rPr>
              <w:t xml:space="preserve"> support (e.g. food in culture &amp; history projects led by community groups)</w:t>
            </w:r>
          </w:p>
        </w:tc>
        <w:tc>
          <w:tcPr>
            <w:tcW w:w="2355" w:type="dxa"/>
            <w:shd w:val="clear" w:color="auto" w:fill="auto"/>
          </w:tcPr>
          <w:p w14:paraId="6DC39798" w14:textId="62CBA1CC" w:rsidR="00F50D75" w:rsidRPr="008D2219" w:rsidRDefault="00F50D75" w:rsidP="00F50D75">
            <w:pPr>
              <w:jc w:val="both"/>
              <w:rPr>
                <w:rFonts w:ascii="Aptos" w:hAnsi="Aptos"/>
              </w:rPr>
            </w:pPr>
          </w:p>
        </w:tc>
      </w:tr>
      <w:tr w:rsidR="0027266E" w:rsidRPr="008D2219" w14:paraId="7F0F405D" w14:textId="77777777" w:rsidTr="00BC70B4">
        <w:tc>
          <w:tcPr>
            <w:tcW w:w="7371" w:type="dxa"/>
            <w:shd w:val="clear" w:color="auto" w:fill="auto"/>
          </w:tcPr>
          <w:p w14:paraId="670823FB" w14:textId="3787538E" w:rsidR="0027266E" w:rsidRPr="00B41AD5" w:rsidRDefault="0027266E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Rehabilitating derelict land for beneficial use</w:t>
            </w:r>
            <w:r w:rsidR="00FC4776">
              <w:rPr>
                <w:rFonts w:ascii="Aptos" w:hAnsi="Aptos" w:cstheme="minorHAnsi"/>
                <w:sz w:val="22"/>
                <w:szCs w:val="22"/>
              </w:rPr>
              <w:t xml:space="preserve"> (e.g. remediating neglected land for use in growing projects)</w:t>
            </w:r>
          </w:p>
        </w:tc>
        <w:tc>
          <w:tcPr>
            <w:tcW w:w="2355" w:type="dxa"/>
            <w:shd w:val="clear" w:color="auto" w:fill="auto"/>
          </w:tcPr>
          <w:p w14:paraId="3E59333B" w14:textId="77777777" w:rsidR="0027266E" w:rsidRPr="008D2219" w:rsidRDefault="0027266E" w:rsidP="00F50D75">
            <w:pPr>
              <w:jc w:val="both"/>
              <w:rPr>
                <w:rFonts w:ascii="Aptos" w:hAnsi="Aptos"/>
              </w:rPr>
            </w:pPr>
          </w:p>
        </w:tc>
      </w:tr>
      <w:tr w:rsidR="0027266E" w:rsidRPr="008D2219" w14:paraId="4317501C" w14:textId="77777777" w:rsidTr="00BC70B4">
        <w:tc>
          <w:tcPr>
            <w:tcW w:w="7371" w:type="dxa"/>
            <w:shd w:val="clear" w:color="auto" w:fill="auto"/>
          </w:tcPr>
          <w:p w14:paraId="43599A9C" w14:textId="1212D7B1" w:rsidR="0027266E" w:rsidRPr="00B41AD5" w:rsidRDefault="0027266E" w:rsidP="00F50D75">
            <w:pPr>
              <w:pStyle w:val="NormalWeb"/>
              <w:spacing w:before="0" w:beforeAutospacing="0" w:after="0" w:afterAutospacing="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>Installation of low or zero carbon infrastructure</w:t>
            </w:r>
            <w:r w:rsidR="00FC4776">
              <w:rPr>
                <w:rFonts w:ascii="Aptos" w:hAnsi="Aptos" w:cstheme="minorHAnsi"/>
                <w:sz w:val="22"/>
                <w:szCs w:val="22"/>
              </w:rPr>
              <w:t xml:space="preserve"> (e.g. Energy efficient kitchen equipment – fridges, freezers </w:t>
            </w:r>
            <w:proofErr w:type="gramStart"/>
            <w:r w:rsidR="00FC4776">
              <w:rPr>
                <w:rFonts w:ascii="Aptos" w:hAnsi="Aptos" w:cstheme="minorHAnsi"/>
                <w:sz w:val="22"/>
                <w:szCs w:val="22"/>
              </w:rPr>
              <w:t>etc. ,</w:t>
            </w:r>
            <w:proofErr w:type="gramEnd"/>
            <w:r w:rsidR="00FC4776">
              <w:rPr>
                <w:rFonts w:ascii="Aptos" w:hAnsi="Aptos" w:cstheme="minorHAnsi"/>
                <w:sz w:val="22"/>
                <w:szCs w:val="22"/>
              </w:rPr>
              <w:t xml:space="preserve"> energy efficient composting systems)</w:t>
            </w:r>
          </w:p>
        </w:tc>
        <w:tc>
          <w:tcPr>
            <w:tcW w:w="2355" w:type="dxa"/>
            <w:shd w:val="clear" w:color="auto" w:fill="auto"/>
          </w:tcPr>
          <w:p w14:paraId="5F8D197A" w14:textId="77777777" w:rsidR="0027266E" w:rsidRPr="008D2219" w:rsidRDefault="0027266E" w:rsidP="00F50D75">
            <w:pPr>
              <w:jc w:val="both"/>
              <w:rPr>
                <w:rFonts w:ascii="Aptos" w:hAnsi="Aptos"/>
              </w:rPr>
            </w:pPr>
          </w:p>
        </w:tc>
      </w:tr>
      <w:bookmarkEnd w:id="2"/>
    </w:tbl>
    <w:p w14:paraId="6EE8CCF9" w14:textId="0EA3B4F5" w:rsidR="006D1687" w:rsidRPr="00911D16" w:rsidRDefault="006D1687" w:rsidP="008D2219">
      <w:pPr>
        <w:rPr>
          <w:rFonts w:cs="Arial"/>
          <w:strike/>
          <w:highlight w:val="yellow"/>
        </w:rPr>
      </w:pPr>
    </w:p>
    <w:p w14:paraId="3961CC15" w14:textId="2BA3B9D3" w:rsidR="005B1429" w:rsidRPr="00912E4D" w:rsidRDefault="03C496C0" w:rsidP="005B1429">
      <w:pPr>
        <w:pStyle w:val="ListParagraph"/>
        <w:numPr>
          <w:ilvl w:val="0"/>
          <w:numId w:val="37"/>
        </w:numPr>
        <w:rPr>
          <w:rFonts w:cs="Arial"/>
        </w:rPr>
      </w:pPr>
      <w:r w:rsidRPr="00912E4D">
        <w:rPr>
          <w:rFonts w:cs="Arial"/>
        </w:rPr>
        <w:t>D</w:t>
      </w:r>
      <w:r w:rsidR="005B1429" w:rsidRPr="00912E4D">
        <w:rPr>
          <w:rFonts w:cs="Arial"/>
        </w:rPr>
        <w:t xml:space="preserve">o you intend to make the project </w:t>
      </w:r>
      <w:r w:rsidR="001D1A8A">
        <w:rPr>
          <w:rFonts w:cs="Arial"/>
        </w:rPr>
        <w:t xml:space="preserve">financially </w:t>
      </w:r>
      <w:r w:rsidR="005B1429" w:rsidRPr="00912E4D">
        <w:rPr>
          <w:rFonts w:cs="Arial"/>
        </w:rPr>
        <w:t>sustainable</w:t>
      </w:r>
      <w:r w:rsidR="00976DE3" w:rsidRPr="00912E4D">
        <w:rPr>
          <w:rFonts w:cs="Arial"/>
        </w:rPr>
        <w:t>/</w:t>
      </w:r>
      <w:r w:rsidR="00361789" w:rsidRPr="00912E4D">
        <w:rPr>
          <w:rFonts w:cs="Arial"/>
        </w:rPr>
        <w:t>what is the</w:t>
      </w:r>
      <w:r w:rsidR="00976DE3" w:rsidRPr="00912E4D">
        <w:rPr>
          <w:rFonts w:cs="Arial"/>
        </w:rPr>
        <w:t xml:space="preserve"> exit strategy</w:t>
      </w:r>
      <w:r w:rsidR="00361789" w:rsidRPr="00912E4D">
        <w:rPr>
          <w:rFonts w:cs="Arial"/>
        </w:rPr>
        <w:t xml:space="preserve"> post grant funding</w:t>
      </w:r>
      <w:r w:rsidR="005B1429" w:rsidRPr="00912E4D">
        <w:rPr>
          <w:rFonts w:cs="Arial"/>
        </w:rPr>
        <w:t>?</w:t>
      </w:r>
      <w:r w:rsidR="00912E4D">
        <w:rPr>
          <w:rFonts w:cs="Arial"/>
        </w:rPr>
        <w:t xml:space="preserve"> (If you have no plans for continuing without funding then please specify this)</w:t>
      </w:r>
    </w:p>
    <w:p w14:paraId="13CBAD8C" w14:textId="682F5F11" w:rsidR="00976DE3" w:rsidRDefault="00976DE3" w:rsidP="00976DE3">
      <w:pPr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10"/>
      </w:tblGrid>
      <w:tr w:rsidR="00976DE3" w14:paraId="1AD778DF" w14:textId="77777777" w:rsidTr="003E15B6">
        <w:trPr>
          <w:trHeight w:val="1022"/>
        </w:trPr>
        <w:tc>
          <w:tcPr>
            <w:tcW w:w="10430" w:type="dxa"/>
          </w:tcPr>
          <w:p w14:paraId="505D000B" w14:textId="37D916C8" w:rsidR="00976DE3" w:rsidRDefault="00976DE3" w:rsidP="00976DE3">
            <w:pPr>
              <w:rPr>
                <w:rFonts w:cs="Arial"/>
              </w:rPr>
            </w:pPr>
          </w:p>
        </w:tc>
      </w:tr>
    </w:tbl>
    <w:p w14:paraId="7C5F0BC7" w14:textId="77777777" w:rsidR="00976DE3" w:rsidRDefault="00976DE3" w:rsidP="00976DE3">
      <w:pPr>
        <w:ind w:left="720"/>
        <w:rPr>
          <w:rFonts w:cs="Arial"/>
        </w:rPr>
      </w:pPr>
    </w:p>
    <w:p w14:paraId="5700EECD" w14:textId="3347C34A" w:rsidR="00FC354B" w:rsidRPr="00FC354B" w:rsidRDefault="00FC354B" w:rsidP="00FC354B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>Please provide details for the bank account you wish for the grant money to be sent to.</w:t>
      </w:r>
    </w:p>
    <w:p w14:paraId="19081FDF" w14:textId="77777777" w:rsidR="000212BF" w:rsidRDefault="000212BF" w:rsidP="00354979">
      <w:pPr>
        <w:rPr>
          <w:rFonts w:cs="Arial"/>
        </w:rPr>
      </w:pPr>
    </w:p>
    <w:tbl>
      <w:tblPr>
        <w:tblStyle w:val="TableGrid"/>
        <w:tblW w:w="4677" w:type="pct"/>
        <w:tblInd w:w="674" w:type="dxa"/>
        <w:tblLook w:val="04A0" w:firstRow="1" w:lastRow="0" w:firstColumn="1" w:lastColumn="0" w:noHBand="0" w:noVBand="1"/>
      </w:tblPr>
      <w:tblGrid>
        <w:gridCol w:w="4499"/>
        <w:gridCol w:w="5257"/>
      </w:tblGrid>
      <w:tr w:rsidR="00FC354B" w:rsidRPr="00050B44" w14:paraId="3846E41E" w14:textId="77777777" w:rsidTr="00FC354B">
        <w:trPr>
          <w:trHeight w:val="340"/>
        </w:trPr>
        <w:tc>
          <w:tcPr>
            <w:tcW w:w="2306" w:type="pct"/>
          </w:tcPr>
          <w:p w14:paraId="5B43FDA7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Account Name:</w:t>
            </w:r>
          </w:p>
        </w:tc>
        <w:tc>
          <w:tcPr>
            <w:tcW w:w="2694" w:type="pct"/>
          </w:tcPr>
          <w:p w14:paraId="5A66E408" w14:textId="77777777" w:rsidR="00FC354B" w:rsidRPr="008D00F1" w:rsidRDefault="00FC354B" w:rsidP="00C06899">
            <w:pPr>
              <w:rPr>
                <w:rFonts w:ascii="Amasis MT Pro Light" w:hAnsi="Amasis MT Pro Light" w:cstheme="minorHAnsi"/>
                <w:szCs w:val="24"/>
              </w:rPr>
            </w:pPr>
          </w:p>
        </w:tc>
      </w:tr>
      <w:tr w:rsidR="00FC354B" w:rsidRPr="00050B44" w14:paraId="14FBF075" w14:textId="77777777" w:rsidTr="00FC354B">
        <w:trPr>
          <w:trHeight w:val="325"/>
        </w:trPr>
        <w:tc>
          <w:tcPr>
            <w:tcW w:w="2306" w:type="pct"/>
          </w:tcPr>
          <w:p w14:paraId="12AA2B3E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Account sort code:</w:t>
            </w:r>
          </w:p>
        </w:tc>
        <w:tc>
          <w:tcPr>
            <w:tcW w:w="2694" w:type="pct"/>
          </w:tcPr>
          <w:p w14:paraId="2549A2EC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050B44" w14:paraId="5B3AF1D9" w14:textId="77777777" w:rsidTr="00FC354B">
        <w:trPr>
          <w:trHeight w:val="311"/>
        </w:trPr>
        <w:tc>
          <w:tcPr>
            <w:tcW w:w="2306" w:type="pct"/>
          </w:tcPr>
          <w:p w14:paraId="20447F3D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Account Number (must have 8 digits):</w:t>
            </w:r>
          </w:p>
        </w:tc>
        <w:tc>
          <w:tcPr>
            <w:tcW w:w="2694" w:type="pct"/>
          </w:tcPr>
          <w:p w14:paraId="7ED20C9D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050B44" w14:paraId="26D03F44" w14:textId="77777777" w:rsidTr="00FC354B">
        <w:trPr>
          <w:trHeight w:val="325"/>
        </w:trPr>
        <w:tc>
          <w:tcPr>
            <w:tcW w:w="2306" w:type="pct"/>
          </w:tcPr>
          <w:p w14:paraId="7F5CF3C3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Bank Address:</w:t>
            </w:r>
          </w:p>
        </w:tc>
        <w:tc>
          <w:tcPr>
            <w:tcW w:w="2694" w:type="pct"/>
          </w:tcPr>
          <w:p w14:paraId="2C006931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050B44" w14:paraId="70194D8A" w14:textId="77777777" w:rsidTr="00FC354B">
        <w:trPr>
          <w:trHeight w:val="325"/>
        </w:trPr>
        <w:tc>
          <w:tcPr>
            <w:tcW w:w="2306" w:type="pct"/>
          </w:tcPr>
          <w:p w14:paraId="1E17CB9A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Post code:</w:t>
            </w:r>
          </w:p>
        </w:tc>
        <w:tc>
          <w:tcPr>
            <w:tcW w:w="2694" w:type="pct"/>
          </w:tcPr>
          <w:p w14:paraId="11EA99C1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050B44" w14:paraId="6E7D6DF0" w14:textId="77777777" w:rsidTr="00FC354B">
        <w:trPr>
          <w:trHeight w:val="652"/>
        </w:trPr>
        <w:tc>
          <w:tcPr>
            <w:tcW w:w="2306" w:type="pct"/>
          </w:tcPr>
          <w:p w14:paraId="15C08B77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t>Names of the 2 signatories on this bank account:</w:t>
            </w:r>
          </w:p>
        </w:tc>
        <w:tc>
          <w:tcPr>
            <w:tcW w:w="2694" w:type="pct"/>
          </w:tcPr>
          <w:p w14:paraId="16B3101A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  <w:tr w:rsidR="00FC354B" w:rsidRPr="00050B44" w14:paraId="601885AA" w14:textId="77777777" w:rsidTr="00FC354B">
        <w:trPr>
          <w:trHeight w:val="652"/>
        </w:trPr>
        <w:tc>
          <w:tcPr>
            <w:tcW w:w="2306" w:type="pct"/>
          </w:tcPr>
          <w:p w14:paraId="5CEF8EBD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  <w:r w:rsidRPr="00050B44">
              <w:rPr>
                <w:rFonts w:cstheme="minorHAnsi"/>
                <w:szCs w:val="24"/>
              </w:rPr>
              <w:lastRenderedPageBreak/>
              <w:t>Email addresses or telephone numbers of signatories:</w:t>
            </w:r>
          </w:p>
        </w:tc>
        <w:tc>
          <w:tcPr>
            <w:tcW w:w="2694" w:type="pct"/>
          </w:tcPr>
          <w:p w14:paraId="6D43E0EB" w14:textId="77777777" w:rsidR="00FC354B" w:rsidRPr="00050B44" w:rsidRDefault="00FC354B" w:rsidP="00C06899">
            <w:pPr>
              <w:rPr>
                <w:rFonts w:cstheme="minorHAnsi"/>
                <w:szCs w:val="24"/>
              </w:rPr>
            </w:pPr>
          </w:p>
        </w:tc>
      </w:tr>
    </w:tbl>
    <w:p w14:paraId="6E30A557" w14:textId="77777777" w:rsidR="00FC354B" w:rsidRPr="005E3830" w:rsidRDefault="00FC354B" w:rsidP="00354979">
      <w:pPr>
        <w:rPr>
          <w:rFonts w:cs="Arial"/>
        </w:rPr>
      </w:pPr>
    </w:p>
    <w:tbl>
      <w:tblPr>
        <w:tblW w:w="10440" w:type="dxa"/>
        <w:tblInd w:w="288" w:type="dxa"/>
        <w:tblLook w:val="01E0" w:firstRow="1" w:lastRow="1" w:firstColumn="1" w:lastColumn="1" w:noHBand="0" w:noVBand="0"/>
      </w:tblPr>
      <w:tblGrid>
        <w:gridCol w:w="10440"/>
      </w:tblGrid>
      <w:tr w:rsidR="00D114DA" w:rsidRPr="00763E30" w14:paraId="7BC15719" w14:textId="77777777">
        <w:tc>
          <w:tcPr>
            <w:tcW w:w="10440" w:type="dxa"/>
          </w:tcPr>
          <w:p w14:paraId="67BB5A4B" w14:textId="77777777" w:rsidR="006D1687" w:rsidRPr="00763E30" w:rsidRDefault="006D1687">
            <w:pPr>
              <w:jc w:val="both"/>
              <w:rPr>
                <w:rFonts w:cs="Arial"/>
                <w:b/>
                <w:sz w:val="22"/>
                <w:szCs w:val="18"/>
              </w:rPr>
            </w:pPr>
            <w:r w:rsidRPr="00763E30">
              <w:rPr>
                <w:rFonts w:cs="Arial"/>
                <w:b/>
                <w:sz w:val="22"/>
                <w:szCs w:val="18"/>
              </w:rPr>
              <w:t>Declaration</w:t>
            </w:r>
          </w:p>
          <w:p w14:paraId="1983D680" w14:textId="77777777" w:rsidR="006D1687" w:rsidRPr="00763E30" w:rsidRDefault="006D1687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71C8AB83" w14:textId="3D2EE662" w:rsidR="00D114DA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 xml:space="preserve">I confirm, on behalf of the </w:t>
            </w:r>
            <w:r w:rsidR="005B1429" w:rsidRPr="00763E30">
              <w:rPr>
                <w:rFonts w:cs="Arial"/>
                <w:sz w:val="22"/>
                <w:szCs w:val="18"/>
              </w:rPr>
              <w:t>business</w:t>
            </w:r>
            <w:r w:rsidR="00911D16" w:rsidRPr="00763E30">
              <w:rPr>
                <w:rFonts w:cs="Arial"/>
                <w:sz w:val="22"/>
                <w:szCs w:val="18"/>
              </w:rPr>
              <w:t>/organisation</w:t>
            </w:r>
            <w:r w:rsidRPr="00763E30">
              <w:rPr>
                <w:rFonts w:cs="Arial"/>
                <w:sz w:val="22"/>
                <w:szCs w:val="18"/>
              </w:rPr>
              <w:t xml:space="preserve"> named in question 1, that I am authorised to sign this agreement and to the best of my knowledge and belief that all answers on this application form are true and accurate. I further confirm that this application is made on the basis that if successful, in full or in part, the </w:t>
            </w:r>
            <w:r w:rsidR="005B1429" w:rsidRPr="00763E30">
              <w:rPr>
                <w:rFonts w:cs="Arial"/>
                <w:sz w:val="22"/>
                <w:szCs w:val="18"/>
              </w:rPr>
              <w:t>business</w:t>
            </w:r>
            <w:r w:rsidRPr="00763E30">
              <w:rPr>
                <w:rFonts w:cs="Arial"/>
                <w:sz w:val="22"/>
                <w:szCs w:val="18"/>
              </w:rPr>
              <w:t xml:space="preserve"> will comply with the terms and conditions that follow.</w:t>
            </w:r>
          </w:p>
          <w:p w14:paraId="3A68B794" w14:textId="77777777" w:rsidR="00D114DA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5E576D53" w14:textId="77777777" w:rsidR="00D114DA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Signature of Contact Person for the Project</w:t>
            </w:r>
            <w:r w:rsidR="00EF6FE1" w:rsidRPr="00763E30">
              <w:rPr>
                <w:rFonts w:cs="Arial"/>
                <w:sz w:val="22"/>
                <w:szCs w:val="18"/>
              </w:rPr>
              <w:t>:</w:t>
            </w:r>
          </w:p>
          <w:p w14:paraId="5B09EAB5" w14:textId="77777777" w:rsidR="00D114DA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6D6266B7" w14:textId="6B86716B" w:rsidR="000A0775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Nam</w:t>
            </w:r>
            <w:r w:rsidR="000A0775">
              <w:rPr>
                <w:rFonts w:cs="Arial"/>
                <w:sz w:val="22"/>
                <w:szCs w:val="18"/>
              </w:rPr>
              <w:t xml:space="preserve">e: </w:t>
            </w:r>
          </w:p>
          <w:p w14:paraId="4D03E70B" w14:textId="31789738" w:rsidR="00D114DA" w:rsidRPr="00763E30" w:rsidRDefault="000A0775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D3D35" wp14:editId="41E5937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12700</wp:posOffset>
                      </wp:positionV>
                      <wp:extent cx="5429250" cy="19050"/>
                      <wp:effectExtent l="0" t="0" r="19050" b="19050"/>
                      <wp:wrapNone/>
                      <wp:docPr id="38420629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905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7EB76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pt" to="46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29C35F73" w14:textId="4A2405BB" w:rsidR="00D114DA" w:rsidRPr="00763E30" w:rsidRDefault="00D114D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Signature</w:t>
            </w:r>
            <w:r w:rsidR="00EF6FE1" w:rsidRPr="00763E30">
              <w:rPr>
                <w:rFonts w:cs="Arial"/>
                <w:sz w:val="22"/>
                <w:szCs w:val="18"/>
              </w:rPr>
              <w:t xml:space="preserve">: </w:t>
            </w:r>
          </w:p>
          <w:p w14:paraId="47317912" w14:textId="498587EE" w:rsidR="00D114DA" w:rsidRPr="00763E30" w:rsidRDefault="000A0775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BC8423" wp14:editId="01EFAC7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43815</wp:posOffset>
                      </wp:positionV>
                      <wp:extent cx="1838325" cy="0"/>
                      <wp:effectExtent l="0" t="0" r="0" b="0"/>
                      <wp:wrapNone/>
                      <wp:docPr id="17397951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FD435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3.45pt" to="19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4FFE8D84" w14:textId="1814233A" w:rsidR="00D114DA" w:rsidRPr="00763E30" w:rsidRDefault="00D114DA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Date</w:t>
            </w:r>
            <w:r w:rsidR="00EF6FE1" w:rsidRPr="00763E30">
              <w:rPr>
                <w:rFonts w:cs="Arial"/>
                <w:sz w:val="22"/>
                <w:szCs w:val="18"/>
              </w:rPr>
              <w:t>:</w:t>
            </w:r>
          </w:p>
          <w:p w14:paraId="7387E2F5" w14:textId="7588ABEB" w:rsidR="0031752A" w:rsidRPr="00763E30" w:rsidRDefault="000A0775" w:rsidP="0031752A">
            <w:p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383DDA" wp14:editId="5276553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27305</wp:posOffset>
                      </wp:positionV>
                      <wp:extent cx="1752600" cy="9525"/>
                      <wp:effectExtent l="0" t="0" r="19050" b="28575"/>
                      <wp:wrapNone/>
                      <wp:docPr id="7104268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C1B7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2.15pt" to="166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" strokecolor="black [3200]" strokeweight=".5pt">
                      <v:stroke dashstyle="dash"/>
                    </v:line>
                  </w:pict>
                </mc:Fallback>
              </mc:AlternateContent>
            </w:r>
          </w:p>
          <w:p w14:paraId="3F1AC152" w14:textId="0C6724F8" w:rsidR="0092664A" w:rsidRPr="00763E30" w:rsidRDefault="0092664A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Are you</w:t>
            </w:r>
            <w:r w:rsidR="006D2D4A" w:rsidRPr="00763E30">
              <w:rPr>
                <w:rFonts w:cs="Arial"/>
                <w:sz w:val="22"/>
                <w:szCs w:val="18"/>
              </w:rPr>
              <w:t xml:space="preserve">, or </w:t>
            </w:r>
            <w:r w:rsidR="00EF6FE1" w:rsidRPr="00763E30">
              <w:rPr>
                <w:rFonts w:cs="Arial"/>
                <w:sz w:val="22"/>
                <w:szCs w:val="18"/>
              </w:rPr>
              <w:t xml:space="preserve">are </w:t>
            </w:r>
            <w:r w:rsidR="006D2D4A" w:rsidRPr="00763E30">
              <w:rPr>
                <w:rFonts w:cs="Arial"/>
                <w:sz w:val="22"/>
                <w:szCs w:val="18"/>
              </w:rPr>
              <w:t>any senior member</w:t>
            </w:r>
            <w:r w:rsidR="00EF6FE1" w:rsidRPr="00763E30">
              <w:rPr>
                <w:rFonts w:cs="Arial"/>
                <w:sz w:val="22"/>
                <w:szCs w:val="18"/>
              </w:rPr>
              <w:t>s of your organisation</w:t>
            </w:r>
            <w:r w:rsidRPr="00763E30">
              <w:rPr>
                <w:rFonts w:cs="Arial"/>
                <w:sz w:val="22"/>
                <w:szCs w:val="18"/>
              </w:rPr>
              <w:t xml:space="preserve"> related to a Councillor or Officer of </w:t>
            </w:r>
            <w:r w:rsidR="005B7896" w:rsidRPr="00763E30">
              <w:rPr>
                <w:rFonts w:cs="Arial"/>
                <w:sz w:val="22"/>
                <w:szCs w:val="18"/>
              </w:rPr>
              <w:t>Blaenau Gwent</w:t>
            </w:r>
            <w:r w:rsidRPr="00763E30">
              <w:rPr>
                <w:rFonts w:cs="Arial"/>
                <w:sz w:val="22"/>
                <w:szCs w:val="18"/>
              </w:rPr>
              <w:t xml:space="preserve"> County Borough Council?</w:t>
            </w:r>
          </w:p>
          <w:p w14:paraId="00774B6C" w14:textId="43676404" w:rsidR="0092664A" w:rsidRPr="00763E30" w:rsidRDefault="0092664A" w:rsidP="0031752A">
            <w:pPr>
              <w:jc w:val="both"/>
              <w:rPr>
                <w:rFonts w:cs="Arial"/>
                <w:sz w:val="22"/>
                <w:szCs w:val="18"/>
              </w:rPr>
            </w:pPr>
          </w:p>
          <w:p w14:paraId="7B951F89" w14:textId="7E67A340" w:rsidR="0092664A" w:rsidRPr="00763E30" w:rsidRDefault="0092664A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sz w:val="22"/>
                <w:szCs w:val="18"/>
              </w:rPr>
              <w:t>If YES, please state the name of the Councillor or Officer</w:t>
            </w:r>
            <w:r w:rsidR="000A0775">
              <w:rPr>
                <w:rFonts w:cs="Arial"/>
                <w:sz w:val="22"/>
                <w:szCs w:val="18"/>
              </w:rPr>
              <w:t xml:space="preserve">: </w:t>
            </w:r>
          </w:p>
          <w:p w14:paraId="22E7B88B" w14:textId="68EEDBB6" w:rsidR="00EF6FE1" w:rsidRPr="00763E30" w:rsidRDefault="000A0775" w:rsidP="0031752A">
            <w:pPr>
              <w:jc w:val="both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60489F" wp14:editId="1DED4F3A">
                      <wp:simplePos x="0" y="0"/>
                      <wp:positionH relativeFrom="column">
                        <wp:posOffset>3663314</wp:posOffset>
                      </wp:positionH>
                      <wp:positionV relativeFrom="paragraph">
                        <wp:posOffset>5081</wp:posOffset>
                      </wp:positionV>
                      <wp:extent cx="2714625" cy="0"/>
                      <wp:effectExtent l="0" t="0" r="0" b="0"/>
                      <wp:wrapNone/>
                      <wp:docPr id="23976294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4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9E367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.4pt" to="50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" strokecolor="windowText" strokeweight=".5pt">
                      <v:stroke dashstyle="dash"/>
                    </v:line>
                  </w:pict>
                </mc:Fallback>
              </mc:AlternateContent>
            </w:r>
          </w:p>
          <w:p w14:paraId="2E9F6F8F" w14:textId="545ED075" w:rsidR="0092664A" w:rsidRPr="00763E30" w:rsidRDefault="006511B7" w:rsidP="0031752A">
            <w:pPr>
              <w:jc w:val="both"/>
              <w:rPr>
                <w:rFonts w:cs="Arial"/>
                <w:sz w:val="22"/>
                <w:szCs w:val="18"/>
              </w:rPr>
            </w:pPr>
            <w:r w:rsidRPr="00763E30">
              <w:rPr>
                <w:rFonts w:cs="Arial"/>
                <w:b/>
                <w:sz w:val="22"/>
                <w:szCs w:val="18"/>
              </w:rPr>
              <w:t>Please note:</w:t>
            </w:r>
            <w:r w:rsidRPr="00763E30">
              <w:rPr>
                <w:rFonts w:cs="Arial"/>
                <w:sz w:val="22"/>
                <w:szCs w:val="18"/>
              </w:rPr>
              <w:t xml:space="preserve"> </w:t>
            </w:r>
            <w:r w:rsidR="0092664A" w:rsidRPr="00763E30">
              <w:rPr>
                <w:rFonts w:cs="Arial"/>
                <w:sz w:val="22"/>
                <w:szCs w:val="18"/>
              </w:rPr>
              <w:t xml:space="preserve">An applicant who knowingly fails to disclose such a relationship will have this application </w:t>
            </w:r>
            <w:r w:rsidR="001D5F65" w:rsidRPr="00763E30">
              <w:rPr>
                <w:rFonts w:cs="Arial"/>
                <w:sz w:val="22"/>
                <w:szCs w:val="18"/>
              </w:rPr>
              <w:t xml:space="preserve">and any funding awarded </w:t>
            </w:r>
            <w:r w:rsidR="0092664A" w:rsidRPr="00763E30">
              <w:rPr>
                <w:rFonts w:cs="Arial"/>
                <w:sz w:val="22"/>
                <w:szCs w:val="18"/>
              </w:rPr>
              <w:t>withdrawn</w:t>
            </w:r>
          </w:p>
          <w:p w14:paraId="566F028A" w14:textId="50BE1F08" w:rsidR="005B1429" w:rsidRPr="00763E30" w:rsidRDefault="005B1429" w:rsidP="005B1429">
            <w:pPr>
              <w:jc w:val="both"/>
              <w:rPr>
                <w:sz w:val="20"/>
              </w:rPr>
            </w:pPr>
          </w:p>
        </w:tc>
      </w:tr>
    </w:tbl>
    <w:p w14:paraId="42D5A995" w14:textId="434332A9" w:rsidR="00354979" w:rsidRPr="00763E30" w:rsidRDefault="0035628A">
      <w:pPr>
        <w:rPr>
          <w:bCs/>
          <w:sz w:val="20"/>
        </w:rPr>
      </w:pPr>
      <w:r w:rsidRPr="00763E30">
        <w:rPr>
          <w:bCs/>
          <w:noProof/>
          <w:sz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38E87" wp14:editId="6F2405A1">
                <wp:simplePos x="0" y="0"/>
                <wp:positionH relativeFrom="column">
                  <wp:posOffset>6477000</wp:posOffset>
                </wp:positionH>
                <wp:positionV relativeFrom="paragraph">
                  <wp:posOffset>151765</wp:posOffset>
                </wp:positionV>
                <wp:extent cx="228600" cy="247015"/>
                <wp:effectExtent l="9525" t="10160" r="9525" b="9525"/>
                <wp:wrapNone/>
                <wp:docPr id="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62E2" w14:textId="77777777" w:rsidR="00323B8A" w:rsidRDefault="00323B8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8E87" id="Text Box 208" o:spid="_x0000_s1027" type="#_x0000_t202" style="position:absolute;margin-left:510pt;margin-top:11.95pt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">
                <v:textbox>
                  <w:txbxContent>
                    <w:p w14:paraId="7A2162E2" w14:textId="77777777" w:rsidR="00323B8A" w:rsidRDefault="00323B8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4DA" w:rsidRPr="00763E30">
        <w:rPr>
          <w:bCs/>
          <w:sz w:val="20"/>
        </w:rPr>
        <w:t xml:space="preserve">Other departments within the authority </w:t>
      </w:r>
      <w:r w:rsidR="006D1792" w:rsidRPr="00763E30">
        <w:rPr>
          <w:bCs/>
          <w:sz w:val="20"/>
        </w:rPr>
        <w:t xml:space="preserve">and the </w:t>
      </w:r>
      <w:r w:rsidR="00361789" w:rsidRPr="00763E30">
        <w:rPr>
          <w:bCs/>
          <w:sz w:val="20"/>
        </w:rPr>
        <w:t>Blaenau Gwent</w:t>
      </w:r>
      <w:r w:rsidR="006D1792" w:rsidRPr="00763E30">
        <w:rPr>
          <w:bCs/>
          <w:sz w:val="20"/>
        </w:rPr>
        <w:t xml:space="preserve"> Food Partnership </w:t>
      </w:r>
      <w:r w:rsidR="00D114DA" w:rsidRPr="00763E30">
        <w:rPr>
          <w:bCs/>
          <w:sz w:val="20"/>
        </w:rPr>
        <w:t xml:space="preserve">may request to use your </w:t>
      </w:r>
    </w:p>
    <w:p w14:paraId="0F0A7F1E" w14:textId="03A288CE" w:rsidR="00D114DA" w:rsidRDefault="00D114DA">
      <w:pPr>
        <w:rPr>
          <w:bCs/>
          <w:sz w:val="20"/>
        </w:rPr>
      </w:pPr>
      <w:r w:rsidRPr="00763E30">
        <w:rPr>
          <w:bCs/>
          <w:sz w:val="20"/>
        </w:rPr>
        <w:t>contact details</w:t>
      </w:r>
      <w:r w:rsidR="00361789" w:rsidRPr="00763E30">
        <w:rPr>
          <w:bCs/>
          <w:sz w:val="20"/>
        </w:rPr>
        <w:t>,</w:t>
      </w:r>
      <w:r w:rsidRPr="00763E30">
        <w:rPr>
          <w:bCs/>
          <w:sz w:val="20"/>
        </w:rPr>
        <w:t xml:space="preserve"> </w:t>
      </w:r>
      <w:proofErr w:type="gramStart"/>
      <w:r w:rsidRPr="00763E30">
        <w:rPr>
          <w:bCs/>
          <w:sz w:val="20"/>
        </w:rPr>
        <w:t>in order to</w:t>
      </w:r>
      <w:proofErr w:type="gramEnd"/>
      <w:r w:rsidRPr="00763E30">
        <w:rPr>
          <w:bCs/>
          <w:sz w:val="20"/>
        </w:rPr>
        <w:t xml:space="preserve"> send you information</w:t>
      </w:r>
      <w:r w:rsidR="002841D3" w:rsidRPr="00763E30">
        <w:rPr>
          <w:bCs/>
          <w:sz w:val="20"/>
        </w:rPr>
        <w:t xml:space="preserve"> o</w:t>
      </w:r>
      <w:r w:rsidR="0035628A" w:rsidRPr="00763E30">
        <w:rPr>
          <w:bCs/>
          <w:sz w:val="20"/>
        </w:rPr>
        <w:t>r share your grant details</w:t>
      </w:r>
      <w:r w:rsidR="002841D3" w:rsidRPr="00763E30">
        <w:rPr>
          <w:bCs/>
          <w:sz w:val="20"/>
        </w:rPr>
        <w:t>.</w:t>
      </w:r>
      <w:r w:rsidRPr="00763E30">
        <w:rPr>
          <w:bCs/>
          <w:sz w:val="20"/>
        </w:rPr>
        <w:t xml:space="preserve"> If you do not wish for us to provide your contact </w:t>
      </w:r>
      <w:proofErr w:type="gramStart"/>
      <w:r w:rsidRPr="00763E30">
        <w:rPr>
          <w:bCs/>
          <w:sz w:val="20"/>
        </w:rPr>
        <w:t>details</w:t>
      </w:r>
      <w:proofErr w:type="gramEnd"/>
      <w:r w:rsidRPr="00763E30">
        <w:rPr>
          <w:bCs/>
          <w:sz w:val="20"/>
        </w:rPr>
        <w:t xml:space="preserve"> please tick the box.</w:t>
      </w:r>
    </w:p>
    <w:p w14:paraId="2B88D56C" w14:textId="6A3E5A34" w:rsidR="002F52C6" w:rsidRPr="00763E30" w:rsidRDefault="00930A2C">
      <w:pPr>
        <w:rPr>
          <w:bCs/>
          <w:sz w:val="20"/>
        </w:rPr>
      </w:pPr>
      <w:r>
        <w:rPr>
          <w:noProof/>
          <w:lang w:val="cy-GB"/>
        </w:rPr>
        <w:drawing>
          <wp:anchor distT="0" distB="0" distL="114300" distR="114300" simplePos="0" relativeHeight="251665408" behindDoc="1" locked="0" layoutInCell="1" allowOverlap="1" wp14:anchorId="0D7A5DF4" wp14:editId="72FF1E8D">
            <wp:simplePos x="0" y="0"/>
            <wp:positionH relativeFrom="column">
              <wp:posOffset>4732020</wp:posOffset>
            </wp:positionH>
            <wp:positionV relativeFrom="paragraph">
              <wp:posOffset>1469849</wp:posOffset>
            </wp:positionV>
            <wp:extent cx="1584960" cy="1857551"/>
            <wp:effectExtent l="0" t="0" r="0" b="9525"/>
            <wp:wrapNone/>
            <wp:docPr id="231634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81" cy="186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1C4">
        <w:rPr>
          <w:noProof/>
          <w:lang w:val="cy-GB"/>
        </w:rPr>
        <w:drawing>
          <wp:anchor distT="0" distB="0" distL="114300" distR="114300" simplePos="0" relativeHeight="251663360" behindDoc="0" locked="0" layoutInCell="1" allowOverlap="1" wp14:anchorId="5E695D33" wp14:editId="4A58CB3F">
            <wp:simplePos x="0" y="0"/>
            <wp:positionH relativeFrom="margin">
              <wp:posOffset>257175</wp:posOffset>
            </wp:positionH>
            <wp:positionV relativeFrom="paragraph">
              <wp:posOffset>2804160</wp:posOffset>
            </wp:positionV>
            <wp:extent cx="2485390" cy="542925"/>
            <wp:effectExtent l="0" t="0" r="0" b="0"/>
            <wp:wrapNone/>
            <wp:docPr id="160392651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26519" name="Picture 1" descr="A black background with a black squar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1C4">
        <w:rPr>
          <w:noProof/>
          <w:lang w:val="cy-GB"/>
        </w:rPr>
        <w:drawing>
          <wp:anchor distT="0" distB="0" distL="114300" distR="114300" simplePos="0" relativeHeight="251664384" behindDoc="0" locked="0" layoutInCell="1" allowOverlap="1" wp14:anchorId="4BD159BB" wp14:editId="6A333A84">
            <wp:simplePos x="0" y="0"/>
            <wp:positionH relativeFrom="column">
              <wp:posOffset>376555</wp:posOffset>
            </wp:positionH>
            <wp:positionV relativeFrom="paragraph">
              <wp:posOffset>1403350</wp:posOffset>
            </wp:positionV>
            <wp:extent cx="2314575" cy="1079513"/>
            <wp:effectExtent l="0" t="0" r="0" b="6350"/>
            <wp:wrapNone/>
            <wp:docPr id="203552288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2288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7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52C6" w:rsidRPr="00763E30" w:rsidSect="000E10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19" w:right="926" w:bottom="709" w:left="540" w:header="708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0A06" w14:textId="77777777" w:rsidR="00204B2F" w:rsidRDefault="00204B2F" w:rsidP="005F6B00">
      <w:r>
        <w:separator/>
      </w:r>
    </w:p>
  </w:endnote>
  <w:endnote w:type="continuationSeparator" w:id="0">
    <w:p w14:paraId="05634A96" w14:textId="77777777" w:rsidR="00204B2F" w:rsidRDefault="00204B2F" w:rsidP="005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F1A1" w14:textId="77777777" w:rsidR="00F12B25" w:rsidRDefault="00F12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460F" w14:textId="77777777" w:rsidR="00323B8A" w:rsidRDefault="00323B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273">
      <w:rPr>
        <w:noProof/>
      </w:rPr>
      <w:t>8</w:t>
    </w:r>
    <w:r>
      <w:rPr>
        <w:noProof/>
      </w:rPr>
      <w:fldChar w:fldCharType="end"/>
    </w:r>
  </w:p>
  <w:p w14:paraId="0E666367" w14:textId="77777777" w:rsidR="00323B8A" w:rsidRDefault="00323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4659" w14:textId="405F101D" w:rsidR="00323B8A" w:rsidRDefault="00E97E0C" w:rsidP="007E4D51">
    <w:pPr>
      <w:pStyle w:val="Footer"/>
      <w:tabs>
        <w:tab w:val="clear" w:pos="4153"/>
        <w:tab w:val="clear" w:pos="8306"/>
        <w:tab w:val="left" w:pos="37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AB06916" w14:textId="19436A27" w:rsidR="006B67FC" w:rsidRDefault="006B67FC" w:rsidP="007E4D51">
    <w:pPr>
      <w:pStyle w:val="Footer"/>
      <w:tabs>
        <w:tab w:val="clear" w:pos="4153"/>
        <w:tab w:val="clear" w:pos="8306"/>
        <w:tab w:val="left" w:pos="3780"/>
      </w:tabs>
    </w:pPr>
    <w:r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3B74" w14:textId="77777777" w:rsidR="00204B2F" w:rsidRDefault="00204B2F" w:rsidP="005F6B00">
      <w:r>
        <w:separator/>
      </w:r>
    </w:p>
  </w:footnote>
  <w:footnote w:type="continuationSeparator" w:id="0">
    <w:p w14:paraId="79A7C2D8" w14:textId="77777777" w:rsidR="00204B2F" w:rsidRDefault="00204B2F" w:rsidP="005F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642D" w14:textId="77777777" w:rsidR="00F12B25" w:rsidRDefault="00F12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EDB9" w14:textId="1C4AE92D" w:rsidR="00F12B25" w:rsidRDefault="00F12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5505" w14:textId="77777777" w:rsidR="00F12B25" w:rsidRDefault="00F12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4F0"/>
    <w:multiLevelType w:val="hybridMultilevel"/>
    <w:tmpl w:val="6E8C948C"/>
    <w:lvl w:ilvl="0" w:tplc="0BE01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15D9"/>
    <w:multiLevelType w:val="hybridMultilevel"/>
    <w:tmpl w:val="0782422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46BA9"/>
    <w:multiLevelType w:val="hybridMultilevel"/>
    <w:tmpl w:val="18D283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024CE"/>
    <w:multiLevelType w:val="hybridMultilevel"/>
    <w:tmpl w:val="067E7CA2"/>
    <w:lvl w:ilvl="0" w:tplc="F7F0736A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2684"/>
    <w:multiLevelType w:val="hybridMultilevel"/>
    <w:tmpl w:val="21E6CF58"/>
    <w:lvl w:ilvl="0" w:tplc="66CADEB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39E4860"/>
    <w:multiLevelType w:val="hybridMultilevel"/>
    <w:tmpl w:val="9E36EF4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801FC"/>
    <w:multiLevelType w:val="hybridMultilevel"/>
    <w:tmpl w:val="A72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7032"/>
    <w:multiLevelType w:val="hybridMultilevel"/>
    <w:tmpl w:val="F294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72D5"/>
    <w:multiLevelType w:val="hybridMultilevel"/>
    <w:tmpl w:val="CCC4374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409BA"/>
    <w:multiLevelType w:val="hybridMultilevel"/>
    <w:tmpl w:val="ABA8F4B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31219C"/>
    <w:multiLevelType w:val="hybridMultilevel"/>
    <w:tmpl w:val="0EFAC94A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93DFB"/>
    <w:multiLevelType w:val="hybridMultilevel"/>
    <w:tmpl w:val="065E8B6A"/>
    <w:lvl w:ilvl="0" w:tplc="BAFE5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AA4644"/>
    <w:multiLevelType w:val="hybridMultilevel"/>
    <w:tmpl w:val="0B6A3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0385D"/>
    <w:multiLevelType w:val="hybridMultilevel"/>
    <w:tmpl w:val="2F28929A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402D8"/>
    <w:multiLevelType w:val="hybridMultilevel"/>
    <w:tmpl w:val="22D81BF4"/>
    <w:lvl w:ilvl="0" w:tplc="746CCF10">
      <w:start w:val="2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D4EB4"/>
    <w:multiLevelType w:val="hybridMultilevel"/>
    <w:tmpl w:val="CC86BA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756B8"/>
    <w:multiLevelType w:val="hybridMultilevel"/>
    <w:tmpl w:val="0E38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1DFC"/>
    <w:multiLevelType w:val="hybridMultilevel"/>
    <w:tmpl w:val="E2B6E1AE"/>
    <w:lvl w:ilvl="0" w:tplc="FADC4F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E7BF8"/>
    <w:multiLevelType w:val="hybridMultilevel"/>
    <w:tmpl w:val="B43C06D4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E4FAE"/>
    <w:multiLevelType w:val="hybridMultilevel"/>
    <w:tmpl w:val="63BEDCD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9B54F2"/>
    <w:multiLevelType w:val="hybridMultilevel"/>
    <w:tmpl w:val="107E0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876A5"/>
    <w:multiLevelType w:val="hybridMultilevel"/>
    <w:tmpl w:val="04FECC00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133E8"/>
    <w:multiLevelType w:val="hybridMultilevel"/>
    <w:tmpl w:val="26F051A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BD5199"/>
    <w:multiLevelType w:val="hybridMultilevel"/>
    <w:tmpl w:val="12EEA814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F400C8"/>
    <w:multiLevelType w:val="hybridMultilevel"/>
    <w:tmpl w:val="10003BB2"/>
    <w:lvl w:ilvl="0" w:tplc="5F828FC6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0843105"/>
    <w:multiLevelType w:val="hybridMultilevel"/>
    <w:tmpl w:val="6F3CB1BA"/>
    <w:lvl w:ilvl="0" w:tplc="08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547A5"/>
    <w:multiLevelType w:val="hybridMultilevel"/>
    <w:tmpl w:val="624C792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360DF"/>
    <w:multiLevelType w:val="hybridMultilevel"/>
    <w:tmpl w:val="F4528D26"/>
    <w:lvl w:ilvl="0" w:tplc="9D404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90F09"/>
    <w:multiLevelType w:val="hybridMultilevel"/>
    <w:tmpl w:val="5616E924"/>
    <w:lvl w:ilvl="0" w:tplc="4A585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258F2"/>
    <w:multiLevelType w:val="hybridMultilevel"/>
    <w:tmpl w:val="24B8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E4928"/>
    <w:multiLevelType w:val="hybridMultilevel"/>
    <w:tmpl w:val="3E4682B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6002DE"/>
    <w:multiLevelType w:val="hybridMultilevel"/>
    <w:tmpl w:val="94343636"/>
    <w:lvl w:ilvl="0" w:tplc="BE2E638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166DC"/>
    <w:multiLevelType w:val="hybridMultilevel"/>
    <w:tmpl w:val="C4D237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70F7F"/>
    <w:multiLevelType w:val="hybridMultilevel"/>
    <w:tmpl w:val="11C4E9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A636AA"/>
    <w:multiLevelType w:val="hybridMultilevel"/>
    <w:tmpl w:val="A4BA005A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0196B"/>
    <w:multiLevelType w:val="hybridMultilevel"/>
    <w:tmpl w:val="043A6A50"/>
    <w:lvl w:ilvl="0" w:tplc="344EDCE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83295"/>
    <w:multiLevelType w:val="hybridMultilevel"/>
    <w:tmpl w:val="0778DDE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4195D"/>
    <w:multiLevelType w:val="hybridMultilevel"/>
    <w:tmpl w:val="24BA5156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AF3ED6"/>
    <w:multiLevelType w:val="hybridMultilevel"/>
    <w:tmpl w:val="C8A29A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62EC5"/>
    <w:multiLevelType w:val="hybridMultilevel"/>
    <w:tmpl w:val="88BE67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65C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CC4315"/>
    <w:multiLevelType w:val="hybridMultilevel"/>
    <w:tmpl w:val="923EF4F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AF3487"/>
    <w:multiLevelType w:val="hybridMultilevel"/>
    <w:tmpl w:val="1A5240C4"/>
    <w:lvl w:ilvl="0" w:tplc="08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B70877"/>
    <w:multiLevelType w:val="hybridMultilevel"/>
    <w:tmpl w:val="A6BC10F6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A35A38"/>
    <w:multiLevelType w:val="hybridMultilevel"/>
    <w:tmpl w:val="F3605290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258942">
    <w:abstractNumId w:val="13"/>
  </w:num>
  <w:num w:numId="2" w16cid:durableId="2110849994">
    <w:abstractNumId w:val="3"/>
  </w:num>
  <w:num w:numId="3" w16cid:durableId="342784903">
    <w:abstractNumId w:val="18"/>
  </w:num>
  <w:num w:numId="4" w16cid:durableId="506136419">
    <w:abstractNumId w:val="19"/>
  </w:num>
  <w:num w:numId="5" w16cid:durableId="1473906649">
    <w:abstractNumId w:val="1"/>
  </w:num>
  <w:num w:numId="6" w16cid:durableId="889653893">
    <w:abstractNumId w:val="22"/>
  </w:num>
  <w:num w:numId="7" w16cid:durableId="933783620">
    <w:abstractNumId w:val="26"/>
  </w:num>
  <w:num w:numId="8" w16cid:durableId="660276322">
    <w:abstractNumId w:val="27"/>
  </w:num>
  <w:num w:numId="9" w16cid:durableId="2050764616">
    <w:abstractNumId w:val="14"/>
  </w:num>
  <w:num w:numId="10" w16cid:durableId="647052921">
    <w:abstractNumId w:val="34"/>
  </w:num>
  <w:num w:numId="11" w16cid:durableId="1014459908">
    <w:abstractNumId w:val="37"/>
  </w:num>
  <w:num w:numId="12" w16cid:durableId="1324117520">
    <w:abstractNumId w:val="33"/>
  </w:num>
  <w:num w:numId="13" w16cid:durableId="1136218922">
    <w:abstractNumId w:val="36"/>
  </w:num>
  <w:num w:numId="14" w16cid:durableId="784933345">
    <w:abstractNumId w:val="44"/>
  </w:num>
  <w:num w:numId="15" w16cid:durableId="1309900756">
    <w:abstractNumId w:val="35"/>
  </w:num>
  <w:num w:numId="16" w16cid:durableId="873733828">
    <w:abstractNumId w:val="43"/>
  </w:num>
  <w:num w:numId="17" w16cid:durableId="937366891">
    <w:abstractNumId w:val="41"/>
  </w:num>
  <w:num w:numId="18" w16cid:durableId="1729379546">
    <w:abstractNumId w:val="23"/>
  </w:num>
  <w:num w:numId="19" w16cid:durableId="2111393323">
    <w:abstractNumId w:val="21"/>
  </w:num>
  <w:num w:numId="20" w16cid:durableId="1064522945">
    <w:abstractNumId w:val="25"/>
  </w:num>
  <w:num w:numId="21" w16cid:durableId="317656174">
    <w:abstractNumId w:val="42"/>
  </w:num>
  <w:num w:numId="22" w16cid:durableId="358973149">
    <w:abstractNumId w:val="8"/>
  </w:num>
  <w:num w:numId="23" w16cid:durableId="1098647288">
    <w:abstractNumId w:val="15"/>
  </w:num>
  <w:num w:numId="24" w16cid:durableId="1006517640">
    <w:abstractNumId w:val="2"/>
  </w:num>
  <w:num w:numId="25" w16cid:durableId="1401708923">
    <w:abstractNumId w:val="32"/>
  </w:num>
  <w:num w:numId="26" w16cid:durableId="883952401">
    <w:abstractNumId w:val="30"/>
  </w:num>
  <w:num w:numId="27" w16cid:durableId="596059009">
    <w:abstractNumId w:val="10"/>
  </w:num>
  <w:num w:numId="28" w16cid:durableId="1582445091">
    <w:abstractNumId w:val="31"/>
  </w:num>
  <w:num w:numId="29" w16cid:durableId="194970410">
    <w:abstractNumId w:val="5"/>
  </w:num>
  <w:num w:numId="30" w16cid:durableId="1290665987">
    <w:abstractNumId w:val="12"/>
  </w:num>
  <w:num w:numId="31" w16cid:durableId="639965546">
    <w:abstractNumId w:val="28"/>
  </w:num>
  <w:num w:numId="32" w16cid:durableId="33190621">
    <w:abstractNumId w:val="11"/>
  </w:num>
  <w:num w:numId="33" w16cid:durableId="1859156268">
    <w:abstractNumId w:val="4"/>
  </w:num>
  <w:num w:numId="34" w16cid:durableId="780760825">
    <w:abstractNumId w:val="39"/>
  </w:num>
  <w:num w:numId="35" w16cid:durableId="1046415734">
    <w:abstractNumId w:val="0"/>
  </w:num>
  <w:num w:numId="36" w16cid:durableId="1042680691">
    <w:abstractNumId w:val="9"/>
  </w:num>
  <w:num w:numId="37" w16cid:durableId="540629488">
    <w:abstractNumId w:val="17"/>
  </w:num>
  <w:num w:numId="38" w16cid:durableId="1215889453">
    <w:abstractNumId w:val="38"/>
  </w:num>
  <w:num w:numId="39" w16cid:durableId="144590160">
    <w:abstractNumId w:val="16"/>
  </w:num>
  <w:num w:numId="40" w16cid:durableId="1457676411">
    <w:abstractNumId w:val="7"/>
  </w:num>
  <w:num w:numId="41" w16cid:durableId="527331280">
    <w:abstractNumId w:val="29"/>
  </w:num>
  <w:num w:numId="42" w16cid:durableId="1667246895">
    <w:abstractNumId w:val="6"/>
  </w:num>
  <w:num w:numId="43" w16cid:durableId="1296911784">
    <w:abstractNumId w:val="20"/>
  </w:num>
  <w:num w:numId="44" w16cid:durableId="970088740">
    <w:abstractNumId w:val="24"/>
  </w:num>
  <w:num w:numId="45" w16cid:durableId="33889367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5D"/>
    <w:rsid w:val="00003DA1"/>
    <w:rsid w:val="00005C21"/>
    <w:rsid w:val="00006766"/>
    <w:rsid w:val="000212BF"/>
    <w:rsid w:val="00022489"/>
    <w:rsid w:val="000227EA"/>
    <w:rsid w:val="00045D80"/>
    <w:rsid w:val="00045E4C"/>
    <w:rsid w:val="00053E34"/>
    <w:rsid w:val="00081324"/>
    <w:rsid w:val="0009274F"/>
    <w:rsid w:val="000A0775"/>
    <w:rsid w:val="000A77BE"/>
    <w:rsid w:val="000E10F2"/>
    <w:rsid w:val="000F3A1C"/>
    <w:rsid w:val="0013727B"/>
    <w:rsid w:val="001430D1"/>
    <w:rsid w:val="0014575B"/>
    <w:rsid w:val="001508C6"/>
    <w:rsid w:val="001610B1"/>
    <w:rsid w:val="001646BC"/>
    <w:rsid w:val="00187BF1"/>
    <w:rsid w:val="001B095C"/>
    <w:rsid w:val="001B4B6A"/>
    <w:rsid w:val="001B5520"/>
    <w:rsid w:val="001C16FB"/>
    <w:rsid w:val="001C45A2"/>
    <w:rsid w:val="001C7E75"/>
    <w:rsid w:val="001D1A8A"/>
    <w:rsid w:val="001D5F65"/>
    <w:rsid w:val="00204B2F"/>
    <w:rsid w:val="0023348F"/>
    <w:rsid w:val="00236508"/>
    <w:rsid w:val="0027266E"/>
    <w:rsid w:val="00282547"/>
    <w:rsid w:val="0028326D"/>
    <w:rsid w:val="002841D3"/>
    <w:rsid w:val="002879D2"/>
    <w:rsid w:val="002A2481"/>
    <w:rsid w:val="002B08C8"/>
    <w:rsid w:val="002B54A8"/>
    <w:rsid w:val="002B6512"/>
    <w:rsid w:val="002C182B"/>
    <w:rsid w:val="002E604F"/>
    <w:rsid w:val="002F4018"/>
    <w:rsid w:val="002F52C6"/>
    <w:rsid w:val="002F6B99"/>
    <w:rsid w:val="0031752A"/>
    <w:rsid w:val="00323B8A"/>
    <w:rsid w:val="003378FD"/>
    <w:rsid w:val="00344D7E"/>
    <w:rsid w:val="00354979"/>
    <w:rsid w:val="0035628A"/>
    <w:rsid w:val="00361789"/>
    <w:rsid w:val="003C2256"/>
    <w:rsid w:val="003C4941"/>
    <w:rsid w:val="003C65DF"/>
    <w:rsid w:val="003D7A25"/>
    <w:rsid w:val="003E15B6"/>
    <w:rsid w:val="00400570"/>
    <w:rsid w:val="00411BD0"/>
    <w:rsid w:val="00417718"/>
    <w:rsid w:val="00417E17"/>
    <w:rsid w:val="004223E4"/>
    <w:rsid w:val="00434792"/>
    <w:rsid w:val="00441859"/>
    <w:rsid w:val="00472F95"/>
    <w:rsid w:val="00474439"/>
    <w:rsid w:val="00496EC9"/>
    <w:rsid w:val="004B001F"/>
    <w:rsid w:val="004C2A17"/>
    <w:rsid w:val="004C2B41"/>
    <w:rsid w:val="004D3139"/>
    <w:rsid w:val="004D3748"/>
    <w:rsid w:val="005001D6"/>
    <w:rsid w:val="00500B11"/>
    <w:rsid w:val="00510236"/>
    <w:rsid w:val="005107B5"/>
    <w:rsid w:val="00527452"/>
    <w:rsid w:val="00532D92"/>
    <w:rsid w:val="00537932"/>
    <w:rsid w:val="00570B85"/>
    <w:rsid w:val="00572186"/>
    <w:rsid w:val="0057529C"/>
    <w:rsid w:val="00594142"/>
    <w:rsid w:val="005A45CC"/>
    <w:rsid w:val="005A46C0"/>
    <w:rsid w:val="005A6451"/>
    <w:rsid w:val="005B1429"/>
    <w:rsid w:val="005B7342"/>
    <w:rsid w:val="005B7896"/>
    <w:rsid w:val="005C53D6"/>
    <w:rsid w:val="005D1DC2"/>
    <w:rsid w:val="005D381C"/>
    <w:rsid w:val="005D467B"/>
    <w:rsid w:val="005D73DB"/>
    <w:rsid w:val="005D7BB9"/>
    <w:rsid w:val="005E3830"/>
    <w:rsid w:val="005E4808"/>
    <w:rsid w:val="005F6B00"/>
    <w:rsid w:val="00601D90"/>
    <w:rsid w:val="00605231"/>
    <w:rsid w:val="00635E81"/>
    <w:rsid w:val="00637D1B"/>
    <w:rsid w:val="00642D23"/>
    <w:rsid w:val="006511B7"/>
    <w:rsid w:val="00665C74"/>
    <w:rsid w:val="00667A00"/>
    <w:rsid w:val="00673478"/>
    <w:rsid w:val="006852BD"/>
    <w:rsid w:val="006870A6"/>
    <w:rsid w:val="006B67FC"/>
    <w:rsid w:val="006D1687"/>
    <w:rsid w:val="006D1792"/>
    <w:rsid w:val="006D2D4A"/>
    <w:rsid w:val="006D5C0A"/>
    <w:rsid w:val="006F796C"/>
    <w:rsid w:val="0070371F"/>
    <w:rsid w:val="00722AA5"/>
    <w:rsid w:val="007241FF"/>
    <w:rsid w:val="00727B20"/>
    <w:rsid w:val="00733860"/>
    <w:rsid w:val="00740847"/>
    <w:rsid w:val="00741233"/>
    <w:rsid w:val="00763E30"/>
    <w:rsid w:val="007643AA"/>
    <w:rsid w:val="007845DC"/>
    <w:rsid w:val="007A0E8C"/>
    <w:rsid w:val="007C0EB4"/>
    <w:rsid w:val="007E4D51"/>
    <w:rsid w:val="00821BAC"/>
    <w:rsid w:val="008342D5"/>
    <w:rsid w:val="00834B85"/>
    <w:rsid w:val="0084116E"/>
    <w:rsid w:val="00843E2B"/>
    <w:rsid w:val="0085253D"/>
    <w:rsid w:val="0086795B"/>
    <w:rsid w:val="00876BCF"/>
    <w:rsid w:val="0088017A"/>
    <w:rsid w:val="008C3435"/>
    <w:rsid w:val="008D2219"/>
    <w:rsid w:val="008F19EA"/>
    <w:rsid w:val="008F7661"/>
    <w:rsid w:val="00911D16"/>
    <w:rsid w:val="00912E4D"/>
    <w:rsid w:val="009158F2"/>
    <w:rsid w:val="0092664A"/>
    <w:rsid w:val="0092742B"/>
    <w:rsid w:val="00930A2C"/>
    <w:rsid w:val="00943324"/>
    <w:rsid w:val="00946E00"/>
    <w:rsid w:val="00957A8B"/>
    <w:rsid w:val="00962062"/>
    <w:rsid w:val="00962DBE"/>
    <w:rsid w:val="00976DE3"/>
    <w:rsid w:val="00984372"/>
    <w:rsid w:val="00984616"/>
    <w:rsid w:val="009B1C7E"/>
    <w:rsid w:val="009B7F93"/>
    <w:rsid w:val="009C14B1"/>
    <w:rsid w:val="009D112C"/>
    <w:rsid w:val="009D2DBA"/>
    <w:rsid w:val="00A31ADE"/>
    <w:rsid w:val="00A374BE"/>
    <w:rsid w:val="00A50942"/>
    <w:rsid w:val="00A831B5"/>
    <w:rsid w:val="00AC3C6D"/>
    <w:rsid w:val="00AD2E8F"/>
    <w:rsid w:val="00AE32E8"/>
    <w:rsid w:val="00AE36A9"/>
    <w:rsid w:val="00AE39B1"/>
    <w:rsid w:val="00AE6B9D"/>
    <w:rsid w:val="00AF58B5"/>
    <w:rsid w:val="00AF7D7C"/>
    <w:rsid w:val="00B0106B"/>
    <w:rsid w:val="00B138B9"/>
    <w:rsid w:val="00B21B7A"/>
    <w:rsid w:val="00B36CB6"/>
    <w:rsid w:val="00B41AD5"/>
    <w:rsid w:val="00B46AC6"/>
    <w:rsid w:val="00B846EB"/>
    <w:rsid w:val="00B84831"/>
    <w:rsid w:val="00B87EC9"/>
    <w:rsid w:val="00B93BCC"/>
    <w:rsid w:val="00BA1E21"/>
    <w:rsid w:val="00BA3894"/>
    <w:rsid w:val="00BA4E48"/>
    <w:rsid w:val="00BA614A"/>
    <w:rsid w:val="00BB049A"/>
    <w:rsid w:val="00BB4B54"/>
    <w:rsid w:val="00BB5B4B"/>
    <w:rsid w:val="00BC6FBC"/>
    <w:rsid w:val="00BC70B4"/>
    <w:rsid w:val="00BD1537"/>
    <w:rsid w:val="00BE3CC2"/>
    <w:rsid w:val="00BE7308"/>
    <w:rsid w:val="00BE7DB9"/>
    <w:rsid w:val="00BF6321"/>
    <w:rsid w:val="00C172A3"/>
    <w:rsid w:val="00C2038C"/>
    <w:rsid w:val="00C20693"/>
    <w:rsid w:val="00C36F91"/>
    <w:rsid w:val="00C44174"/>
    <w:rsid w:val="00C4447B"/>
    <w:rsid w:val="00C45273"/>
    <w:rsid w:val="00C47A5D"/>
    <w:rsid w:val="00C61A61"/>
    <w:rsid w:val="00C679F6"/>
    <w:rsid w:val="00C844F0"/>
    <w:rsid w:val="00C92A0D"/>
    <w:rsid w:val="00C950CE"/>
    <w:rsid w:val="00C95156"/>
    <w:rsid w:val="00CA3790"/>
    <w:rsid w:val="00CB2A32"/>
    <w:rsid w:val="00CB534A"/>
    <w:rsid w:val="00CB7D51"/>
    <w:rsid w:val="00CD393F"/>
    <w:rsid w:val="00CE423C"/>
    <w:rsid w:val="00D114DA"/>
    <w:rsid w:val="00D16513"/>
    <w:rsid w:val="00D174CE"/>
    <w:rsid w:val="00D55863"/>
    <w:rsid w:val="00D76BDA"/>
    <w:rsid w:val="00DA3FA3"/>
    <w:rsid w:val="00DA40E8"/>
    <w:rsid w:val="00DB163E"/>
    <w:rsid w:val="00DE02AF"/>
    <w:rsid w:val="00DE4322"/>
    <w:rsid w:val="00DF5367"/>
    <w:rsid w:val="00DF7B39"/>
    <w:rsid w:val="00E03B54"/>
    <w:rsid w:val="00E06424"/>
    <w:rsid w:val="00E071CE"/>
    <w:rsid w:val="00E10CCB"/>
    <w:rsid w:val="00E214B2"/>
    <w:rsid w:val="00E53859"/>
    <w:rsid w:val="00E61864"/>
    <w:rsid w:val="00E6549A"/>
    <w:rsid w:val="00E97E0C"/>
    <w:rsid w:val="00ED59B8"/>
    <w:rsid w:val="00EE2645"/>
    <w:rsid w:val="00EF6FE1"/>
    <w:rsid w:val="00F1218B"/>
    <w:rsid w:val="00F12B25"/>
    <w:rsid w:val="00F213AF"/>
    <w:rsid w:val="00F222E9"/>
    <w:rsid w:val="00F50D75"/>
    <w:rsid w:val="00F634B3"/>
    <w:rsid w:val="00F645FA"/>
    <w:rsid w:val="00F906B8"/>
    <w:rsid w:val="00F90C1D"/>
    <w:rsid w:val="00FB4810"/>
    <w:rsid w:val="00FC354B"/>
    <w:rsid w:val="00FC4776"/>
    <w:rsid w:val="00FD00C0"/>
    <w:rsid w:val="00FD4D93"/>
    <w:rsid w:val="00FE590B"/>
    <w:rsid w:val="00FF100A"/>
    <w:rsid w:val="00FF468A"/>
    <w:rsid w:val="03C496C0"/>
    <w:rsid w:val="09A3C145"/>
    <w:rsid w:val="12CF0F97"/>
    <w:rsid w:val="15E9D4B7"/>
    <w:rsid w:val="37EAEC7A"/>
    <w:rsid w:val="3CFC9780"/>
    <w:rsid w:val="41256A84"/>
    <w:rsid w:val="430EE8A8"/>
    <w:rsid w:val="54AFA1FC"/>
    <w:rsid w:val="557D85ED"/>
    <w:rsid w:val="593F4B20"/>
    <w:rsid w:val="5E65C6DB"/>
    <w:rsid w:val="6B2B2186"/>
    <w:rsid w:val="78119214"/>
    <w:rsid w:val="7ADCFFE1"/>
    <w:rsid w:val="7E2DC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043B9"/>
  <w15:docId w15:val="{69FEE164-AE81-403E-8D6E-1E53B0D2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B6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5F6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semiHidden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FooterChar">
    <w:name w:val="Footer Char"/>
    <w:uiPriority w:val="99"/>
    <w:rPr>
      <w:sz w:val="24"/>
      <w:lang w:eastAsia="en-US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rFonts w:ascii="Arial" w:hAnsi="Arial"/>
      <w:sz w:val="24"/>
      <w:lang w:eastAsia="en-US"/>
    </w:rPr>
  </w:style>
  <w:style w:type="character" w:customStyle="1" w:styleId="HeaderChar">
    <w:name w:val="Header Char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BodyText2Char">
    <w:name w:val="Body Text 2 Char"/>
    <w:basedOn w:val="DefaultParagraphFont"/>
    <w:link w:val="BodyText2"/>
    <w:semiHidden/>
    <w:rsid w:val="00F906B8"/>
    <w:rPr>
      <w:rFonts w:ascii="Arial" w:hAnsi="Arial"/>
      <w:b/>
      <w:bCs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9158F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02248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999999"/>
            <w:bottom w:val="none" w:sz="0" w:space="0" w:color="auto"/>
            <w:right w:val="none" w:sz="0" w:space="0" w:color="auto"/>
          </w:divBdr>
        </w:div>
      </w:divsChild>
    </w:div>
    <w:div w:id="715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999999"/>
            <w:bottom w:val="none" w:sz="0" w:space="0" w:color="auto"/>
            <w:right w:val="none" w:sz="0" w:space="0" w:color="auto"/>
          </w:divBdr>
        </w:div>
      </w:divsChild>
    </w:div>
    <w:div w:id="77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999999"/>
            <w:bottom w:val="none" w:sz="0" w:space="0" w:color="auto"/>
            <w:right w:val="none" w:sz="0" w:space="0" w:color="auto"/>
          </w:divBdr>
        </w:div>
      </w:divsChild>
    </w:div>
    <w:div w:id="1790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999999"/>
            <w:bottom w:val="none" w:sz="0" w:space="0" w:color="auto"/>
            <w:right w:val="none" w:sz="0" w:space="0" w:color="auto"/>
          </w:divBdr>
        </w:div>
      </w:divsChild>
    </w:div>
    <w:div w:id="1906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NS\Regen\RDP\5.%20Rural%20Innovation%20Scheme\Full%20Application%20Form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CA56-7F8B-4842-B565-4FA19CB0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Application Form Draft</Template>
  <TotalTime>651</TotalTime>
  <Pages>9</Pages>
  <Words>1144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Nikki</dc:creator>
  <cp:lastModifiedBy>Thomson, Owain</cp:lastModifiedBy>
  <cp:revision>20</cp:revision>
  <cp:lastPrinted>2012-01-13T11:02:00Z</cp:lastPrinted>
  <dcterms:created xsi:type="dcterms:W3CDTF">2025-07-02T07:41:00Z</dcterms:created>
  <dcterms:modified xsi:type="dcterms:W3CDTF">2025-08-28T14:42:00Z</dcterms:modified>
</cp:coreProperties>
</file>