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94CF8" w14:textId="77777777" w:rsidR="005F6B00" w:rsidRPr="00A321C4" w:rsidRDefault="005F6B00">
      <w:pPr>
        <w:tabs>
          <w:tab w:val="left" w:pos="2127"/>
          <w:tab w:val="left" w:pos="2977"/>
          <w:tab w:val="left" w:pos="3544"/>
          <w:tab w:val="left" w:pos="4962"/>
          <w:tab w:val="left" w:pos="5670"/>
          <w:tab w:val="left" w:pos="6804"/>
          <w:tab w:val="left" w:pos="7655"/>
        </w:tabs>
        <w:jc w:val="both"/>
        <w:rPr>
          <w:lang w:val="cy-GB"/>
        </w:rPr>
      </w:pPr>
      <w:bookmarkStart w:id="0" w:name="_Hlk155272682"/>
      <w:bookmarkEnd w:id="0"/>
    </w:p>
    <w:p w14:paraId="7FEAC060" w14:textId="7A077EDA" w:rsidR="005F6B00" w:rsidRPr="00A321C4" w:rsidRDefault="005F6B00" w:rsidP="00E97E0C">
      <w:pPr>
        <w:tabs>
          <w:tab w:val="left" w:pos="2127"/>
          <w:tab w:val="left" w:pos="2977"/>
          <w:tab w:val="left" w:pos="3544"/>
          <w:tab w:val="left" w:pos="4962"/>
          <w:tab w:val="left" w:pos="5670"/>
          <w:tab w:val="left" w:pos="6804"/>
          <w:tab w:val="left" w:pos="7655"/>
        </w:tabs>
        <w:jc w:val="center"/>
        <w:rPr>
          <w:lang w:val="cy-GB"/>
        </w:rPr>
      </w:pPr>
    </w:p>
    <w:p w14:paraId="6BE30D7F" w14:textId="71A76909" w:rsidR="001646BC" w:rsidRPr="00A321C4" w:rsidRDefault="005F23E5" w:rsidP="006B67FC">
      <w:pPr>
        <w:tabs>
          <w:tab w:val="left" w:pos="2127"/>
          <w:tab w:val="left" w:pos="2977"/>
          <w:tab w:val="left" w:pos="3544"/>
          <w:tab w:val="left" w:pos="4962"/>
          <w:tab w:val="left" w:pos="5670"/>
          <w:tab w:val="left" w:pos="6804"/>
          <w:tab w:val="left" w:pos="7655"/>
        </w:tabs>
        <w:jc w:val="center"/>
        <w:rPr>
          <w:lang w:val="cy-GB"/>
        </w:rPr>
      </w:pPr>
      <w:r w:rsidRPr="00A321C4">
        <w:rPr>
          <w:noProof/>
          <w:lang w:val="cy-GB"/>
        </w:rPr>
        <w:drawing>
          <wp:anchor distT="0" distB="0" distL="114300" distR="114300" simplePos="0" relativeHeight="251663360" behindDoc="0" locked="0" layoutInCell="1" allowOverlap="1" wp14:anchorId="7A695B6E" wp14:editId="2FCBA4D2">
            <wp:simplePos x="0" y="0"/>
            <wp:positionH relativeFrom="column">
              <wp:posOffset>790574</wp:posOffset>
            </wp:positionH>
            <wp:positionV relativeFrom="paragraph">
              <wp:posOffset>12064</wp:posOffset>
            </wp:positionV>
            <wp:extent cx="2314575" cy="1079513"/>
            <wp:effectExtent l="0" t="0" r="0" b="6350"/>
            <wp:wrapNone/>
            <wp:docPr id="2035522880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522880" name="Picture 2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426" cy="1084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89AD43" w14:textId="2EF72C5F" w:rsidR="001646BC" w:rsidRPr="00A321C4" w:rsidRDefault="00F906B8" w:rsidP="00F906B8">
      <w:pPr>
        <w:tabs>
          <w:tab w:val="left" w:pos="2127"/>
          <w:tab w:val="left" w:pos="2977"/>
          <w:tab w:val="left" w:pos="3544"/>
          <w:tab w:val="left" w:pos="4962"/>
          <w:tab w:val="left" w:pos="5670"/>
          <w:tab w:val="left" w:pos="6804"/>
          <w:tab w:val="left" w:pos="7655"/>
        </w:tabs>
        <w:rPr>
          <w:lang w:val="cy-GB"/>
        </w:rPr>
      </w:pPr>
      <w:r w:rsidRPr="00A321C4">
        <w:rPr>
          <w:lang w:val="cy-GB"/>
        </w:rPr>
        <w:t xml:space="preserve">                                               </w:t>
      </w:r>
    </w:p>
    <w:p w14:paraId="3CC89B03" w14:textId="2BD85F36" w:rsidR="00FD00C0" w:rsidRPr="00A321C4" w:rsidRDefault="00FD00C0" w:rsidP="001646BC">
      <w:pPr>
        <w:jc w:val="center"/>
        <w:rPr>
          <w:b/>
          <w:lang w:val="cy-GB"/>
        </w:rPr>
      </w:pPr>
    </w:p>
    <w:p w14:paraId="76EF9A5A" w14:textId="26C956DD" w:rsidR="00FD00C0" w:rsidRPr="00A321C4" w:rsidRDefault="005F23E5" w:rsidP="001646BC">
      <w:pPr>
        <w:jc w:val="center"/>
        <w:rPr>
          <w:b/>
          <w:lang w:val="cy-GB"/>
        </w:rPr>
      </w:pPr>
      <w:r w:rsidRPr="00A321C4">
        <w:rPr>
          <w:noProof/>
          <w:lang w:val="cy-GB"/>
        </w:rPr>
        <w:drawing>
          <wp:anchor distT="0" distB="0" distL="114300" distR="114300" simplePos="0" relativeHeight="251662336" behindDoc="0" locked="0" layoutInCell="1" allowOverlap="1" wp14:anchorId="3B6E990A" wp14:editId="737C59B6">
            <wp:simplePos x="0" y="0"/>
            <wp:positionH relativeFrom="margin">
              <wp:posOffset>3543300</wp:posOffset>
            </wp:positionH>
            <wp:positionV relativeFrom="paragraph">
              <wp:posOffset>10160</wp:posOffset>
            </wp:positionV>
            <wp:extent cx="2485570" cy="542925"/>
            <wp:effectExtent l="0" t="0" r="0" b="0"/>
            <wp:wrapNone/>
            <wp:docPr id="1603926519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926519" name="Picture 1" descr="A black background with a black squar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57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17950" w14:textId="02106143" w:rsidR="00FD00C0" w:rsidRPr="00A321C4" w:rsidRDefault="00FD00C0" w:rsidP="001646BC">
      <w:pPr>
        <w:jc w:val="center"/>
        <w:rPr>
          <w:b/>
          <w:lang w:val="cy-GB"/>
        </w:rPr>
      </w:pPr>
    </w:p>
    <w:p w14:paraId="1097CD67" w14:textId="53DB7963" w:rsidR="00FD00C0" w:rsidRPr="00A321C4" w:rsidRDefault="00FD00C0" w:rsidP="001646BC">
      <w:pPr>
        <w:jc w:val="center"/>
        <w:rPr>
          <w:b/>
          <w:lang w:val="cy-GB"/>
        </w:rPr>
      </w:pPr>
    </w:p>
    <w:p w14:paraId="2AAFAC01" w14:textId="1DAACBCD" w:rsidR="00FD00C0" w:rsidRPr="00A321C4" w:rsidRDefault="00FD00C0" w:rsidP="001646BC">
      <w:pPr>
        <w:jc w:val="center"/>
        <w:rPr>
          <w:b/>
          <w:lang w:val="cy-GB"/>
        </w:rPr>
      </w:pPr>
    </w:p>
    <w:p w14:paraId="3066760F" w14:textId="1875DE7E" w:rsidR="00FD00C0" w:rsidRPr="00A321C4" w:rsidRDefault="00FD00C0" w:rsidP="001646BC">
      <w:pPr>
        <w:jc w:val="center"/>
        <w:rPr>
          <w:b/>
          <w:lang w:val="cy-GB"/>
        </w:rPr>
      </w:pPr>
    </w:p>
    <w:p w14:paraId="65CBF32A" w14:textId="496FEB28" w:rsidR="00E97E0C" w:rsidRPr="00A321C4" w:rsidRDefault="00F906B8" w:rsidP="00E97E0C">
      <w:pPr>
        <w:keepNext/>
        <w:jc w:val="center"/>
        <w:outlineLvl w:val="3"/>
        <w:rPr>
          <w:rFonts w:cs="Arial"/>
          <w:b/>
          <w:bCs/>
          <w:lang w:val="cy-GB"/>
        </w:rPr>
      </w:pPr>
      <w:r w:rsidRPr="00A321C4">
        <w:rPr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07CFF8" wp14:editId="11DCB18C">
                <wp:simplePos x="0" y="0"/>
                <wp:positionH relativeFrom="column">
                  <wp:posOffset>1533525</wp:posOffset>
                </wp:positionH>
                <wp:positionV relativeFrom="paragraph">
                  <wp:posOffset>76025</wp:posOffset>
                </wp:positionV>
                <wp:extent cx="3895725" cy="3619500"/>
                <wp:effectExtent l="0" t="0" r="28575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48E4F" w14:textId="77777777" w:rsidR="00E97E0C" w:rsidRDefault="00E97E0C" w:rsidP="00E97E0C">
                            <w:pPr>
                              <w:jc w:val="center"/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679450CD" w14:textId="77777777" w:rsidR="00E97E0C" w:rsidRDefault="00E97E0C" w:rsidP="00E97E0C">
                            <w:pPr>
                              <w:jc w:val="center"/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5FF748D0" w14:textId="6C9F8C0B" w:rsidR="00E97E0C" w:rsidRDefault="00DB4BA7" w:rsidP="00E97E0C">
                            <w:pPr>
                              <w:jc w:val="center"/>
                              <w:rPr>
                                <w:rFonts w:cs="Arial"/>
                                <w:b/>
                                <w:sz w:val="44"/>
                                <w:szCs w:val="44"/>
                                <w:lang w:val="cy-GB"/>
                              </w:rPr>
                            </w:pPr>
                            <w:bookmarkStart w:id="1" w:name="_Hlk174699115"/>
                            <w:bookmarkStart w:id="2" w:name="_Hlk174699116"/>
                            <w:bookmarkStart w:id="3" w:name="_Hlk174699117"/>
                            <w:bookmarkStart w:id="4" w:name="_Hlk174699118"/>
                            <w:r w:rsidRPr="00DB4BA7">
                              <w:rPr>
                                <w:rFonts w:cs="Arial"/>
                                <w:b/>
                                <w:sz w:val="44"/>
                                <w:szCs w:val="44"/>
                                <w:lang w:val="cy-GB"/>
                              </w:rPr>
                              <w:t>Grant datblygiad bwyd cymunedol</w:t>
                            </w:r>
                          </w:p>
                          <w:p w14:paraId="46104934" w14:textId="77777777" w:rsidR="00A211F5" w:rsidRPr="00DB4BA7" w:rsidRDefault="00A211F5" w:rsidP="00E97E0C">
                            <w:pPr>
                              <w:jc w:val="center"/>
                              <w:rPr>
                                <w:rFonts w:cs="Arial"/>
                                <w:b/>
                                <w:sz w:val="44"/>
                                <w:szCs w:val="44"/>
                                <w:lang w:val="cy-GB"/>
                              </w:rPr>
                            </w:pPr>
                          </w:p>
                          <w:p w14:paraId="73FCD270" w14:textId="77777777" w:rsidR="00DB4BA7" w:rsidRDefault="00DB4BA7" w:rsidP="00E97E0C">
                            <w:pPr>
                              <w:jc w:val="center"/>
                              <w:rPr>
                                <w:rFonts w:cs="Arial"/>
                                <w:b/>
                                <w:sz w:val="44"/>
                                <w:szCs w:val="44"/>
                                <w:lang w:val="cy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44"/>
                                <w:szCs w:val="44"/>
                                <w:lang w:val="cy-GB"/>
                              </w:rPr>
                              <w:t>Ffurflen Cais</w:t>
                            </w:r>
                            <w:r w:rsidRPr="00DB4BA7">
                              <w:rPr>
                                <w:rFonts w:cs="Arial"/>
                                <w:b/>
                                <w:sz w:val="44"/>
                                <w:szCs w:val="44"/>
                                <w:lang w:val="cy-GB"/>
                              </w:rPr>
                              <w:t xml:space="preserve"> </w:t>
                            </w:r>
                          </w:p>
                          <w:p w14:paraId="44DA21FE" w14:textId="77777777" w:rsidR="00DB4BA7" w:rsidRDefault="00DB4BA7" w:rsidP="00E97E0C">
                            <w:pPr>
                              <w:jc w:val="center"/>
                              <w:rPr>
                                <w:rFonts w:cs="Arial"/>
                                <w:b/>
                                <w:sz w:val="44"/>
                                <w:szCs w:val="44"/>
                                <w:lang w:val="cy-GB"/>
                              </w:rPr>
                            </w:pPr>
                          </w:p>
                          <w:p w14:paraId="2CB14AC6" w14:textId="45220301" w:rsidR="00E97E0C" w:rsidRPr="00DB4BA7" w:rsidRDefault="00DB4BA7" w:rsidP="00E97E0C">
                            <w:pPr>
                              <w:jc w:val="center"/>
                              <w:rPr>
                                <w:rFonts w:cs="Arial"/>
                                <w:b/>
                                <w:sz w:val="44"/>
                                <w:szCs w:val="44"/>
                                <w:lang w:val="cy-GB"/>
                              </w:rPr>
                            </w:pPr>
                            <w:r w:rsidRPr="00DB4BA7">
                              <w:rPr>
                                <w:rFonts w:cs="Arial"/>
                                <w:b/>
                                <w:sz w:val="44"/>
                                <w:szCs w:val="44"/>
                                <w:lang w:val="cy-GB"/>
                              </w:rPr>
                              <w:t>Blaenau Gwent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7CFF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0.75pt;margin-top:6pt;width:306.75pt;height:2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">
                <v:textbox>
                  <w:txbxContent>
                    <w:p w14:paraId="38C48E4F" w14:textId="77777777" w:rsidR="00E97E0C" w:rsidRDefault="00E97E0C" w:rsidP="00E97E0C">
                      <w:pPr>
                        <w:jc w:val="center"/>
                        <w:rPr>
                          <w:rFonts w:cs="Arial"/>
                          <w:b/>
                          <w:sz w:val="44"/>
                          <w:szCs w:val="44"/>
                        </w:rPr>
                      </w:pPr>
                    </w:p>
                    <w:p w14:paraId="679450CD" w14:textId="77777777" w:rsidR="00E97E0C" w:rsidRDefault="00E97E0C" w:rsidP="00E97E0C">
                      <w:pPr>
                        <w:jc w:val="center"/>
                        <w:rPr>
                          <w:rFonts w:cs="Arial"/>
                          <w:b/>
                          <w:sz w:val="44"/>
                          <w:szCs w:val="44"/>
                        </w:rPr>
                      </w:pPr>
                    </w:p>
                    <w:p w14:paraId="5FF748D0" w14:textId="6C9F8C0B" w:rsidR="00E97E0C" w:rsidRDefault="00DB4BA7" w:rsidP="00E97E0C">
                      <w:pPr>
                        <w:jc w:val="center"/>
                        <w:rPr>
                          <w:rFonts w:cs="Arial"/>
                          <w:b/>
                          <w:sz w:val="44"/>
                          <w:szCs w:val="44"/>
                          <w:lang w:val="cy-GB"/>
                        </w:rPr>
                      </w:pPr>
                      <w:bookmarkStart w:id="5" w:name="_Hlk174699115"/>
                      <w:bookmarkStart w:id="6" w:name="_Hlk174699116"/>
                      <w:bookmarkStart w:id="7" w:name="_Hlk174699117"/>
                      <w:bookmarkStart w:id="8" w:name="_Hlk174699118"/>
                      <w:r w:rsidRPr="00DB4BA7">
                        <w:rPr>
                          <w:rFonts w:cs="Arial"/>
                          <w:b/>
                          <w:sz w:val="44"/>
                          <w:szCs w:val="44"/>
                          <w:lang w:val="cy-GB"/>
                        </w:rPr>
                        <w:t>Grant datblygiad bwyd cymunedol</w:t>
                      </w:r>
                    </w:p>
                    <w:p w14:paraId="46104934" w14:textId="77777777" w:rsidR="00A211F5" w:rsidRPr="00DB4BA7" w:rsidRDefault="00A211F5" w:rsidP="00E97E0C">
                      <w:pPr>
                        <w:jc w:val="center"/>
                        <w:rPr>
                          <w:rFonts w:cs="Arial"/>
                          <w:b/>
                          <w:sz w:val="44"/>
                          <w:szCs w:val="44"/>
                          <w:lang w:val="cy-GB"/>
                        </w:rPr>
                      </w:pPr>
                    </w:p>
                    <w:p w14:paraId="73FCD270" w14:textId="77777777" w:rsidR="00DB4BA7" w:rsidRDefault="00DB4BA7" w:rsidP="00E97E0C">
                      <w:pPr>
                        <w:jc w:val="center"/>
                        <w:rPr>
                          <w:rFonts w:cs="Arial"/>
                          <w:b/>
                          <w:sz w:val="44"/>
                          <w:szCs w:val="44"/>
                          <w:lang w:val="cy-GB"/>
                        </w:rPr>
                      </w:pPr>
                      <w:r>
                        <w:rPr>
                          <w:rFonts w:cs="Arial"/>
                          <w:b/>
                          <w:sz w:val="44"/>
                          <w:szCs w:val="44"/>
                          <w:lang w:val="cy-GB"/>
                        </w:rPr>
                        <w:t>Ffurflen Cais</w:t>
                      </w:r>
                      <w:r w:rsidRPr="00DB4BA7">
                        <w:rPr>
                          <w:rFonts w:cs="Arial"/>
                          <w:b/>
                          <w:sz w:val="44"/>
                          <w:szCs w:val="44"/>
                          <w:lang w:val="cy-GB"/>
                        </w:rPr>
                        <w:t xml:space="preserve"> </w:t>
                      </w:r>
                    </w:p>
                    <w:p w14:paraId="44DA21FE" w14:textId="77777777" w:rsidR="00DB4BA7" w:rsidRDefault="00DB4BA7" w:rsidP="00E97E0C">
                      <w:pPr>
                        <w:jc w:val="center"/>
                        <w:rPr>
                          <w:rFonts w:cs="Arial"/>
                          <w:b/>
                          <w:sz w:val="44"/>
                          <w:szCs w:val="44"/>
                          <w:lang w:val="cy-GB"/>
                        </w:rPr>
                      </w:pPr>
                    </w:p>
                    <w:p w14:paraId="2CB14AC6" w14:textId="45220301" w:rsidR="00E97E0C" w:rsidRPr="00DB4BA7" w:rsidRDefault="00DB4BA7" w:rsidP="00E97E0C">
                      <w:pPr>
                        <w:jc w:val="center"/>
                        <w:rPr>
                          <w:rFonts w:cs="Arial"/>
                          <w:b/>
                          <w:sz w:val="44"/>
                          <w:szCs w:val="44"/>
                          <w:lang w:val="cy-GB"/>
                        </w:rPr>
                      </w:pPr>
                      <w:r w:rsidRPr="00DB4BA7">
                        <w:rPr>
                          <w:rFonts w:cs="Arial"/>
                          <w:b/>
                          <w:sz w:val="44"/>
                          <w:szCs w:val="44"/>
                          <w:lang w:val="cy-GB"/>
                        </w:rPr>
                        <w:t>Blaenau Gwent</w:t>
                      </w:r>
                      <w:bookmarkEnd w:id="5"/>
                      <w:bookmarkEnd w:id="6"/>
                      <w:bookmarkEnd w:id="7"/>
                      <w:bookmarkEnd w:id="8"/>
                    </w:p>
                  </w:txbxContent>
                </v:textbox>
              </v:shape>
            </w:pict>
          </mc:Fallback>
        </mc:AlternateContent>
      </w:r>
    </w:p>
    <w:p w14:paraId="5C3C8AAB" w14:textId="77777777" w:rsidR="00E97E0C" w:rsidRPr="00A321C4" w:rsidRDefault="00E97E0C" w:rsidP="00E97E0C">
      <w:pPr>
        <w:keepNext/>
        <w:jc w:val="center"/>
        <w:outlineLvl w:val="3"/>
        <w:rPr>
          <w:rFonts w:cs="Arial"/>
          <w:b/>
          <w:bCs/>
          <w:lang w:val="cy-GB"/>
        </w:rPr>
      </w:pPr>
    </w:p>
    <w:p w14:paraId="19A097FE" w14:textId="77777777" w:rsidR="00E97E0C" w:rsidRPr="00A321C4" w:rsidRDefault="00E97E0C" w:rsidP="00E97E0C">
      <w:pPr>
        <w:keepNext/>
        <w:jc w:val="center"/>
        <w:outlineLvl w:val="3"/>
        <w:rPr>
          <w:rFonts w:cs="Arial"/>
          <w:b/>
          <w:bCs/>
          <w:lang w:val="cy-GB"/>
        </w:rPr>
      </w:pPr>
    </w:p>
    <w:p w14:paraId="40F3A4E5" w14:textId="77777777" w:rsidR="00E97E0C" w:rsidRPr="00A321C4" w:rsidRDefault="00E97E0C" w:rsidP="00E97E0C">
      <w:pPr>
        <w:keepNext/>
        <w:jc w:val="center"/>
        <w:outlineLvl w:val="3"/>
        <w:rPr>
          <w:rFonts w:cs="Arial"/>
          <w:b/>
          <w:bCs/>
          <w:lang w:val="cy-GB"/>
        </w:rPr>
      </w:pPr>
    </w:p>
    <w:p w14:paraId="5E09B2D1" w14:textId="77777777" w:rsidR="00E97E0C" w:rsidRPr="00A321C4" w:rsidRDefault="00E97E0C" w:rsidP="00E97E0C">
      <w:pPr>
        <w:keepNext/>
        <w:jc w:val="center"/>
        <w:outlineLvl w:val="3"/>
        <w:rPr>
          <w:rFonts w:cs="Arial"/>
          <w:b/>
          <w:bCs/>
          <w:lang w:val="cy-GB"/>
        </w:rPr>
      </w:pPr>
    </w:p>
    <w:p w14:paraId="351DDCA9" w14:textId="77777777" w:rsidR="00E97E0C" w:rsidRPr="00A321C4" w:rsidRDefault="00E97E0C" w:rsidP="00E97E0C">
      <w:pPr>
        <w:keepNext/>
        <w:jc w:val="center"/>
        <w:outlineLvl w:val="3"/>
        <w:rPr>
          <w:rFonts w:cs="Arial"/>
          <w:b/>
          <w:bCs/>
          <w:lang w:val="cy-GB"/>
        </w:rPr>
      </w:pPr>
    </w:p>
    <w:p w14:paraId="55A705FA" w14:textId="77777777" w:rsidR="00E97E0C" w:rsidRPr="00A321C4" w:rsidRDefault="00E97E0C" w:rsidP="00E97E0C">
      <w:pPr>
        <w:keepNext/>
        <w:jc w:val="center"/>
        <w:outlineLvl w:val="3"/>
        <w:rPr>
          <w:rFonts w:cs="Arial"/>
          <w:b/>
          <w:bCs/>
          <w:lang w:val="cy-GB"/>
        </w:rPr>
      </w:pPr>
    </w:p>
    <w:p w14:paraId="039D25B6" w14:textId="77777777" w:rsidR="00E97E0C" w:rsidRPr="00A321C4" w:rsidRDefault="00E97E0C" w:rsidP="00E97E0C">
      <w:pPr>
        <w:keepNext/>
        <w:jc w:val="center"/>
        <w:outlineLvl w:val="3"/>
        <w:rPr>
          <w:rFonts w:cs="Arial"/>
          <w:b/>
          <w:bCs/>
          <w:lang w:val="cy-GB"/>
        </w:rPr>
      </w:pPr>
    </w:p>
    <w:p w14:paraId="3EBC5B15" w14:textId="77777777" w:rsidR="00E97E0C" w:rsidRPr="00A321C4" w:rsidRDefault="00E97E0C" w:rsidP="00E97E0C">
      <w:pPr>
        <w:keepNext/>
        <w:jc w:val="center"/>
        <w:outlineLvl w:val="3"/>
        <w:rPr>
          <w:rFonts w:cs="Arial"/>
          <w:b/>
          <w:bCs/>
          <w:lang w:val="cy-GB"/>
        </w:rPr>
      </w:pPr>
    </w:p>
    <w:p w14:paraId="5AFF15A9" w14:textId="77777777" w:rsidR="00E97E0C" w:rsidRPr="00A321C4" w:rsidRDefault="00E97E0C" w:rsidP="00E97E0C">
      <w:pPr>
        <w:keepNext/>
        <w:jc w:val="center"/>
        <w:outlineLvl w:val="3"/>
        <w:rPr>
          <w:rFonts w:cs="Arial"/>
          <w:b/>
          <w:bCs/>
          <w:lang w:val="cy-GB"/>
        </w:rPr>
      </w:pPr>
    </w:p>
    <w:p w14:paraId="06EED6DB" w14:textId="77777777" w:rsidR="00E97E0C" w:rsidRPr="00A321C4" w:rsidRDefault="00E97E0C" w:rsidP="00E97E0C">
      <w:pPr>
        <w:keepNext/>
        <w:jc w:val="center"/>
        <w:outlineLvl w:val="3"/>
        <w:rPr>
          <w:rFonts w:cs="Arial"/>
          <w:b/>
          <w:bCs/>
          <w:lang w:val="cy-GB"/>
        </w:rPr>
      </w:pPr>
    </w:p>
    <w:p w14:paraId="13B53699" w14:textId="77777777" w:rsidR="00E97E0C" w:rsidRPr="00A321C4" w:rsidRDefault="00E97E0C" w:rsidP="00E97E0C">
      <w:pPr>
        <w:keepNext/>
        <w:jc w:val="center"/>
        <w:outlineLvl w:val="3"/>
        <w:rPr>
          <w:rFonts w:cs="Arial"/>
          <w:b/>
          <w:bCs/>
          <w:lang w:val="cy-GB"/>
        </w:rPr>
      </w:pPr>
    </w:p>
    <w:p w14:paraId="29FC5769" w14:textId="77777777" w:rsidR="00E97E0C" w:rsidRPr="00A321C4" w:rsidRDefault="00E97E0C" w:rsidP="00E97E0C">
      <w:pPr>
        <w:keepNext/>
        <w:jc w:val="center"/>
        <w:outlineLvl w:val="3"/>
        <w:rPr>
          <w:rFonts w:cs="Arial"/>
          <w:b/>
          <w:bCs/>
          <w:lang w:val="cy-GB"/>
        </w:rPr>
      </w:pPr>
    </w:p>
    <w:p w14:paraId="50B22A17" w14:textId="77777777" w:rsidR="00E97E0C" w:rsidRPr="00A321C4" w:rsidRDefault="00E97E0C" w:rsidP="00E97E0C">
      <w:pPr>
        <w:keepNext/>
        <w:jc w:val="center"/>
        <w:outlineLvl w:val="3"/>
        <w:rPr>
          <w:rFonts w:cs="Arial"/>
          <w:b/>
          <w:bCs/>
          <w:lang w:val="cy-GB"/>
        </w:rPr>
      </w:pPr>
    </w:p>
    <w:p w14:paraId="5E05911D" w14:textId="77777777" w:rsidR="00E97E0C" w:rsidRPr="00A321C4" w:rsidRDefault="00E97E0C" w:rsidP="00E97E0C">
      <w:pPr>
        <w:keepNext/>
        <w:jc w:val="center"/>
        <w:outlineLvl w:val="3"/>
        <w:rPr>
          <w:rFonts w:cs="Arial"/>
          <w:b/>
          <w:bCs/>
          <w:lang w:val="cy-GB"/>
        </w:rPr>
      </w:pPr>
    </w:p>
    <w:p w14:paraId="169D00CC" w14:textId="77777777" w:rsidR="00E97E0C" w:rsidRPr="00A321C4" w:rsidRDefault="00E97E0C" w:rsidP="00E97E0C">
      <w:pPr>
        <w:keepNext/>
        <w:jc w:val="center"/>
        <w:outlineLvl w:val="3"/>
        <w:rPr>
          <w:rFonts w:cs="Arial"/>
          <w:b/>
          <w:bCs/>
          <w:lang w:val="cy-GB"/>
        </w:rPr>
      </w:pPr>
    </w:p>
    <w:p w14:paraId="20343DDF" w14:textId="77777777" w:rsidR="00E97E0C" w:rsidRPr="00A321C4" w:rsidRDefault="00E97E0C" w:rsidP="00E97E0C">
      <w:pPr>
        <w:keepNext/>
        <w:jc w:val="center"/>
        <w:outlineLvl w:val="3"/>
        <w:rPr>
          <w:rFonts w:cs="Arial"/>
          <w:b/>
          <w:bCs/>
          <w:lang w:val="cy-GB"/>
        </w:rPr>
      </w:pPr>
    </w:p>
    <w:p w14:paraId="0F364A7D" w14:textId="77777777" w:rsidR="00E97E0C" w:rsidRPr="00A321C4" w:rsidRDefault="00E97E0C" w:rsidP="00E97E0C">
      <w:pPr>
        <w:keepNext/>
        <w:tabs>
          <w:tab w:val="left" w:pos="795"/>
        </w:tabs>
        <w:outlineLvl w:val="3"/>
        <w:rPr>
          <w:rFonts w:cs="Arial"/>
          <w:b/>
          <w:bCs/>
          <w:lang w:val="cy-GB"/>
        </w:rPr>
      </w:pPr>
      <w:r w:rsidRPr="00A321C4">
        <w:rPr>
          <w:rFonts w:cs="Arial"/>
          <w:b/>
          <w:bCs/>
          <w:lang w:val="cy-GB"/>
        </w:rPr>
        <w:tab/>
      </w:r>
    </w:p>
    <w:p w14:paraId="30D452E9" w14:textId="77777777" w:rsidR="00E97E0C" w:rsidRPr="00A321C4" w:rsidRDefault="00E97E0C" w:rsidP="00E97E0C">
      <w:pPr>
        <w:keepNext/>
        <w:jc w:val="right"/>
        <w:outlineLvl w:val="3"/>
        <w:rPr>
          <w:rFonts w:cs="Arial"/>
          <w:b/>
          <w:bCs/>
          <w:lang w:val="cy-GB"/>
        </w:rPr>
      </w:pPr>
    </w:p>
    <w:p w14:paraId="5C7D82A5" w14:textId="77777777" w:rsidR="00E97E0C" w:rsidRPr="00A321C4" w:rsidRDefault="00E97E0C" w:rsidP="00E97E0C">
      <w:pPr>
        <w:keepNext/>
        <w:jc w:val="center"/>
        <w:outlineLvl w:val="3"/>
        <w:rPr>
          <w:rFonts w:cs="Arial"/>
          <w:b/>
          <w:bCs/>
          <w:lang w:val="cy-GB"/>
        </w:rPr>
      </w:pPr>
    </w:p>
    <w:p w14:paraId="5609D127" w14:textId="7956551F" w:rsidR="00E97E0C" w:rsidRPr="00A321C4" w:rsidRDefault="00E97E0C" w:rsidP="00E97E0C">
      <w:pPr>
        <w:keepNext/>
        <w:jc w:val="center"/>
        <w:outlineLvl w:val="3"/>
        <w:rPr>
          <w:rFonts w:cs="Arial"/>
          <w:b/>
          <w:bCs/>
          <w:lang w:val="cy-GB"/>
        </w:rPr>
      </w:pPr>
    </w:p>
    <w:p w14:paraId="7061A752" w14:textId="168BB792" w:rsidR="00F906B8" w:rsidRPr="00A321C4" w:rsidRDefault="00F906B8" w:rsidP="00E97E0C">
      <w:pPr>
        <w:keepNext/>
        <w:jc w:val="center"/>
        <w:outlineLvl w:val="3"/>
        <w:rPr>
          <w:rFonts w:cs="Arial"/>
          <w:b/>
          <w:bCs/>
          <w:lang w:val="cy-GB"/>
        </w:rPr>
      </w:pPr>
    </w:p>
    <w:p w14:paraId="223B0581" w14:textId="4D4EF5D0" w:rsidR="00F906B8" w:rsidRPr="00A321C4" w:rsidRDefault="00F906B8" w:rsidP="00E97E0C">
      <w:pPr>
        <w:keepNext/>
        <w:jc w:val="center"/>
        <w:outlineLvl w:val="3"/>
        <w:rPr>
          <w:rFonts w:cs="Arial"/>
          <w:b/>
          <w:bCs/>
          <w:lang w:val="cy-GB"/>
        </w:rPr>
      </w:pPr>
    </w:p>
    <w:p w14:paraId="6938FF22" w14:textId="453BC4F9" w:rsidR="00F906B8" w:rsidRPr="00A321C4" w:rsidRDefault="005F23E5" w:rsidP="00E97E0C">
      <w:pPr>
        <w:keepNext/>
        <w:jc w:val="center"/>
        <w:outlineLvl w:val="3"/>
        <w:rPr>
          <w:rFonts w:cs="Arial"/>
          <w:b/>
          <w:bCs/>
          <w:lang w:val="cy-GB"/>
        </w:rPr>
      </w:pPr>
      <w:r w:rsidRPr="00A321C4">
        <w:rPr>
          <w:rFonts w:ascii="Times New Roman" w:hAnsi="Times New Roman"/>
          <w:noProof/>
          <w:szCs w:val="24"/>
          <w:lang w:val="cy-GB"/>
        </w:rPr>
        <w:drawing>
          <wp:anchor distT="0" distB="0" distL="114300" distR="114300" simplePos="0" relativeHeight="251659264" behindDoc="1" locked="0" layoutInCell="1" allowOverlap="1" wp14:anchorId="234D5AB3" wp14:editId="21006498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3108960" cy="2524661"/>
            <wp:effectExtent l="0" t="0" r="0" b="9525"/>
            <wp:wrapTight wrapText="bothSides">
              <wp:wrapPolygon edited="0">
                <wp:start x="0" y="0"/>
                <wp:lineTo x="0" y="21518"/>
                <wp:lineTo x="21441" y="21518"/>
                <wp:lineTo x="21441" y="0"/>
                <wp:lineTo x="0" y="0"/>
              </wp:wrapPolygon>
            </wp:wrapTight>
            <wp:docPr id="435020632" name="Picture 1" descr="A logo with a dragon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020632" name="Picture 1" descr="A logo with a dragon hea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524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648900" w14:textId="6E3A14C5" w:rsidR="002F4018" w:rsidRPr="00A321C4" w:rsidRDefault="002F4018" w:rsidP="00E97E0C">
      <w:pPr>
        <w:keepNext/>
        <w:jc w:val="center"/>
        <w:outlineLvl w:val="3"/>
        <w:rPr>
          <w:rFonts w:cs="Arial"/>
          <w:b/>
          <w:bCs/>
          <w:lang w:val="cy-GB"/>
        </w:rPr>
      </w:pPr>
    </w:p>
    <w:p w14:paraId="22718B5E" w14:textId="3786E53B" w:rsidR="002F4018" w:rsidRPr="00A321C4" w:rsidRDefault="002F4018" w:rsidP="00E97E0C">
      <w:pPr>
        <w:keepNext/>
        <w:jc w:val="center"/>
        <w:outlineLvl w:val="3"/>
        <w:rPr>
          <w:rFonts w:cs="Arial"/>
          <w:b/>
          <w:bCs/>
          <w:lang w:val="cy-GB"/>
        </w:rPr>
      </w:pPr>
    </w:p>
    <w:p w14:paraId="05B3C32D" w14:textId="6C28DB54" w:rsidR="002F4018" w:rsidRPr="00A321C4" w:rsidRDefault="002F4018" w:rsidP="00E97E0C">
      <w:pPr>
        <w:keepNext/>
        <w:jc w:val="center"/>
        <w:outlineLvl w:val="3"/>
        <w:rPr>
          <w:rFonts w:cs="Arial"/>
          <w:b/>
          <w:bCs/>
          <w:lang w:val="cy-GB"/>
        </w:rPr>
      </w:pPr>
    </w:p>
    <w:p w14:paraId="7FD332B4" w14:textId="644D1FD8" w:rsidR="002F4018" w:rsidRPr="00A321C4" w:rsidRDefault="002F4018" w:rsidP="00E97E0C">
      <w:pPr>
        <w:keepNext/>
        <w:jc w:val="center"/>
        <w:outlineLvl w:val="3"/>
        <w:rPr>
          <w:rFonts w:cs="Arial"/>
          <w:b/>
          <w:bCs/>
          <w:lang w:val="cy-GB"/>
        </w:rPr>
      </w:pPr>
    </w:p>
    <w:p w14:paraId="7DCB966E" w14:textId="0656E88F" w:rsidR="002F4018" w:rsidRPr="00A321C4" w:rsidRDefault="002F4018" w:rsidP="00E97E0C">
      <w:pPr>
        <w:keepNext/>
        <w:jc w:val="center"/>
        <w:outlineLvl w:val="3"/>
        <w:rPr>
          <w:rFonts w:cs="Arial"/>
          <w:b/>
          <w:bCs/>
          <w:lang w:val="cy-GB"/>
        </w:rPr>
      </w:pPr>
    </w:p>
    <w:p w14:paraId="4F246D52" w14:textId="4382C58B" w:rsidR="002F4018" w:rsidRPr="00A321C4" w:rsidRDefault="002F4018" w:rsidP="00E97E0C">
      <w:pPr>
        <w:keepNext/>
        <w:jc w:val="center"/>
        <w:outlineLvl w:val="3"/>
        <w:rPr>
          <w:rFonts w:cs="Arial"/>
          <w:b/>
          <w:bCs/>
          <w:lang w:val="cy-GB"/>
        </w:rPr>
      </w:pPr>
    </w:p>
    <w:p w14:paraId="0AE14EC6" w14:textId="0097BD47" w:rsidR="002F4018" w:rsidRPr="00A321C4" w:rsidRDefault="002F4018" w:rsidP="00E97E0C">
      <w:pPr>
        <w:keepNext/>
        <w:jc w:val="center"/>
        <w:outlineLvl w:val="3"/>
        <w:rPr>
          <w:rFonts w:cs="Arial"/>
          <w:b/>
          <w:bCs/>
          <w:lang w:val="cy-GB"/>
        </w:rPr>
      </w:pPr>
    </w:p>
    <w:p w14:paraId="1DE1F763" w14:textId="77777777" w:rsidR="002F4018" w:rsidRPr="00A321C4" w:rsidRDefault="002F4018" w:rsidP="00E97E0C">
      <w:pPr>
        <w:keepNext/>
        <w:jc w:val="center"/>
        <w:outlineLvl w:val="3"/>
        <w:rPr>
          <w:rFonts w:cs="Arial"/>
          <w:b/>
          <w:bCs/>
          <w:lang w:val="cy-GB"/>
        </w:rPr>
      </w:pPr>
    </w:p>
    <w:p w14:paraId="51A99D82" w14:textId="77777777" w:rsidR="00E97E0C" w:rsidRPr="00A321C4" w:rsidRDefault="00E97E0C" w:rsidP="00E97E0C">
      <w:pPr>
        <w:keepNext/>
        <w:outlineLvl w:val="3"/>
        <w:rPr>
          <w:rFonts w:cs="Arial"/>
          <w:b/>
          <w:bCs/>
          <w:lang w:val="cy-GB"/>
        </w:rPr>
      </w:pPr>
    </w:p>
    <w:p w14:paraId="730C63FB" w14:textId="5B9EEA53" w:rsidR="00E97E0C" w:rsidRPr="00A321C4" w:rsidRDefault="00E97E0C" w:rsidP="00E97E0C">
      <w:pPr>
        <w:rPr>
          <w:rFonts w:ascii="Times New Roman" w:hAnsi="Times New Roman"/>
          <w:szCs w:val="24"/>
          <w:lang w:val="cy-GB"/>
        </w:rPr>
      </w:pPr>
    </w:p>
    <w:p w14:paraId="5A57B02B" w14:textId="4D241B69" w:rsidR="002F4018" w:rsidRPr="00A321C4" w:rsidRDefault="002F4018" w:rsidP="002F4018">
      <w:pPr>
        <w:jc w:val="center"/>
        <w:rPr>
          <w:rFonts w:ascii="Times New Roman" w:hAnsi="Times New Roman"/>
          <w:szCs w:val="24"/>
          <w:lang w:val="cy-GB"/>
        </w:rPr>
      </w:pPr>
    </w:p>
    <w:p w14:paraId="6D09B424" w14:textId="5E4F7DBC" w:rsidR="005E4808" w:rsidRPr="00A321C4" w:rsidRDefault="005E4808" w:rsidP="009B1C7E">
      <w:pPr>
        <w:jc w:val="center"/>
        <w:rPr>
          <w:b/>
          <w:bCs/>
          <w:sz w:val="32"/>
          <w:szCs w:val="32"/>
          <w:lang w:val="cy-GB"/>
        </w:rPr>
      </w:pPr>
    </w:p>
    <w:p w14:paraId="398C776D" w14:textId="680C7118" w:rsidR="005E4808" w:rsidRPr="00A321C4" w:rsidRDefault="005E4808" w:rsidP="009B1C7E">
      <w:pPr>
        <w:jc w:val="center"/>
        <w:rPr>
          <w:b/>
          <w:bCs/>
          <w:sz w:val="32"/>
          <w:szCs w:val="32"/>
          <w:lang w:val="cy-GB"/>
        </w:rPr>
      </w:pPr>
    </w:p>
    <w:p w14:paraId="5530361F" w14:textId="1E756B5D" w:rsidR="00DB4BA7" w:rsidRPr="00A321C4" w:rsidRDefault="00DB4BA7" w:rsidP="005E4808">
      <w:pPr>
        <w:jc w:val="center"/>
        <w:rPr>
          <w:b/>
          <w:bCs/>
          <w:sz w:val="32"/>
          <w:szCs w:val="32"/>
          <w:lang w:val="cy-GB"/>
        </w:rPr>
      </w:pPr>
    </w:p>
    <w:p w14:paraId="519BD679" w14:textId="10EEFC8B" w:rsidR="00DB4BA7" w:rsidRPr="00A321C4" w:rsidRDefault="00DB4BA7" w:rsidP="005E4808">
      <w:pPr>
        <w:jc w:val="center"/>
        <w:rPr>
          <w:b/>
          <w:bCs/>
          <w:sz w:val="32"/>
          <w:szCs w:val="32"/>
          <w:lang w:val="cy-GB"/>
        </w:rPr>
      </w:pPr>
    </w:p>
    <w:p w14:paraId="04831C05" w14:textId="77777777" w:rsidR="00A211F5" w:rsidRDefault="00A211F5" w:rsidP="00DB4BA7">
      <w:pPr>
        <w:jc w:val="center"/>
        <w:rPr>
          <w:b/>
          <w:bCs/>
          <w:sz w:val="32"/>
          <w:szCs w:val="32"/>
          <w:lang w:val="cy-GB"/>
        </w:rPr>
      </w:pPr>
    </w:p>
    <w:p w14:paraId="40C320D7" w14:textId="5AE67222" w:rsidR="00DB4BA7" w:rsidRPr="00DB4BA7" w:rsidRDefault="00A211F5" w:rsidP="00DB4BA7">
      <w:pPr>
        <w:jc w:val="center"/>
        <w:rPr>
          <w:b/>
          <w:bCs/>
          <w:sz w:val="32"/>
          <w:szCs w:val="32"/>
          <w:lang w:val="cy-GB"/>
        </w:rPr>
      </w:pPr>
      <w:r w:rsidRPr="00DB4BA7">
        <w:rPr>
          <w:b/>
          <w:bCs/>
          <w:sz w:val="32"/>
          <w:szCs w:val="32"/>
          <w:lang w:val="cy-GB"/>
        </w:rPr>
        <w:lastRenderedPageBreak/>
        <w:t xml:space="preserve">Ffurflen Cais </w:t>
      </w:r>
      <w:r w:rsidR="00DB4BA7" w:rsidRPr="00DB4BA7">
        <w:rPr>
          <w:b/>
          <w:bCs/>
          <w:sz w:val="32"/>
          <w:szCs w:val="32"/>
          <w:lang w:val="cy-GB"/>
        </w:rPr>
        <w:t>Grant datblygiad bwyd cymunedol</w:t>
      </w:r>
    </w:p>
    <w:p w14:paraId="63C25EBE" w14:textId="2836D718" w:rsidR="00DB4BA7" w:rsidRPr="00DB4BA7" w:rsidRDefault="00DB4BA7" w:rsidP="00DB4BA7">
      <w:pPr>
        <w:jc w:val="center"/>
        <w:rPr>
          <w:b/>
          <w:bCs/>
          <w:sz w:val="32"/>
          <w:szCs w:val="32"/>
          <w:lang w:val="cy-GB"/>
        </w:rPr>
      </w:pPr>
      <w:r w:rsidRPr="00DB4BA7">
        <w:rPr>
          <w:b/>
          <w:bCs/>
          <w:sz w:val="32"/>
          <w:szCs w:val="32"/>
          <w:lang w:val="cy-GB"/>
        </w:rPr>
        <w:t>Blaenau Gwent</w:t>
      </w:r>
      <w:r w:rsidRPr="00A321C4">
        <w:rPr>
          <w:b/>
          <w:bCs/>
          <w:sz w:val="32"/>
          <w:szCs w:val="32"/>
          <w:lang w:val="cy-GB"/>
        </w:rPr>
        <w:t xml:space="preserve"> </w:t>
      </w:r>
    </w:p>
    <w:p w14:paraId="6D6DE0E1" w14:textId="77777777" w:rsidR="00DA3FA3" w:rsidRPr="00A321C4" w:rsidRDefault="00DA3FA3">
      <w:pPr>
        <w:jc w:val="center"/>
        <w:rPr>
          <w:rFonts w:ascii="Arial Black" w:hAnsi="Arial Black"/>
          <w:lang w:val="cy-GB"/>
        </w:rPr>
      </w:pPr>
    </w:p>
    <w:p w14:paraId="113AE9DB" w14:textId="77777777" w:rsidR="00DA3FA3" w:rsidRPr="00A321C4" w:rsidRDefault="00DA3FA3">
      <w:pPr>
        <w:jc w:val="center"/>
        <w:rPr>
          <w:rFonts w:ascii="Arial Black" w:hAnsi="Arial Black"/>
          <w:lang w:val="cy-GB"/>
        </w:rPr>
      </w:pPr>
    </w:p>
    <w:p w14:paraId="1C2A38A6" w14:textId="3F8A558B" w:rsidR="00DA3FA3" w:rsidRPr="00A321C4" w:rsidRDefault="00DB4BA7" w:rsidP="00DA3FA3">
      <w:pPr>
        <w:ind w:left="360"/>
        <w:rPr>
          <w:rFonts w:cs="Arial"/>
          <w:b/>
          <w:bCs/>
          <w:szCs w:val="24"/>
          <w:lang w:val="cy-GB"/>
        </w:rPr>
      </w:pPr>
      <w:r w:rsidRPr="00A321C4">
        <w:rPr>
          <w:rFonts w:cs="Arial"/>
          <w:b/>
          <w:bCs/>
          <w:szCs w:val="24"/>
          <w:lang w:val="cy-GB"/>
        </w:rPr>
        <w:t>Nod a’r amcan o’r grant datblygiad bwyd cymunedol</w:t>
      </w:r>
    </w:p>
    <w:p w14:paraId="0140047D" w14:textId="77777777" w:rsidR="00DA3FA3" w:rsidRPr="00A321C4" w:rsidRDefault="00DA3FA3" w:rsidP="00DA3FA3">
      <w:pPr>
        <w:ind w:left="360"/>
        <w:rPr>
          <w:rFonts w:cs="Arial"/>
          <w:b/>
          <w:bCs/>
          <w:szCs w:val="24"/>
          <w:lang w:val="cy-GB"/>
        </w:rPr>
      </w:pPr>
    </w:p>
    <w:p w14:paraId="595C2247" w14:textId="70898B95" w:rsidR="007E7DB4" w:rsidRDefault="00A211F5" w:rsidP="007E7DB4">
      <w:pPr>
        <w:spacing w:line="276" w:lineRule="auto"/>
        <w:ind w:left="360"/>
        <w:rPr>
          <w:rFonts w:cs="Arial"/>
          <w:color w:val="000000"/>
          <w:szCs w:val="24"/>
          <w:shd w:val="clear" w:color="auto" w:fill="FFFFFF"/>
          <w:lang w:val="cy-GB"/>
        </w:rPr>
      </w:pPr>
      <w:r w:rsidRPr="00A211F5">
        <w:rPr>
          <w:rFonts w:cs="Arial"/>
          <w:color w:val="000000"/>
          <w:szCs w:val="24"/>
          <w:shd w:val="clear" w:color="auto" w:fill="FFFFFF"/>
          <w:lang w:val="cy-GB"/>
        </w:rPr>
        <w:t xml:space="preserve">Nod y Grant datblygiad bwyd cymunedol yw rhoi cynhaliaeth i fentrau bwyd cymunedol lleol sy’n cael syniadau arloesi am wella mynediad hyd at fwyd iachus a chynaliadwy. Amcan y cynllun yw hyrwyddo dull cydgysylltiol er mwyn ymgodymu </w:t>
      </w:r>
      <w:r w:rsidR="008B4E4F">
        <w:rPr>
          <w:rFonts w:cs="Arial"/>
          <w:color w:val="000000"/>
          <w:szCs w:val="24"/>
          <w:shd w:val="clear" w:color="auto" w:fill="FFFFFF"/>
          <w:lang w:val="cy-GB"/>
        </w:rPr>
        <w:t xml:space="preserve">gwraidd </w:t>
      </w:r>
      <w:r w:rsidRPr="00A211F5">
        <w:rPr>
          <w:rFonts w:cs="Arial"/>
          <w:color w:val="000000"/>
          <w:szCs w:val="24"/>
          <w:shd w:val="clear" w:color="auto" w:fill="FFFFFF"/>
          <w:lang w:val="cy-GB"/>
        </w:rPr>
        <w:t xml:space="preserve">anniogelwch bwyd trwy gefnogi </w:t>
      </w:r>
      <w:r w:rsidR="008B4E4F">
        <w:rPr>
          <w:rFonts w:cs="Arial"/>
          <w:color w:val="000000"/>
          <w:szCs w:val="24"/>
          <w:shd w:val="clear" w:color="auto" w:fill="FFFFFF"/>
          <w:lang w:val="cy-GB"/>
        </w:rPr>
        <w:t xml:space="preserve">mentrau a arweinir gan y gymuned i hyrwyddo bwyta a thyfu, iachus y chynaliadwy. Mae hyn yn cynnwys </w:t>
      </w:r>
      <w:r w:rsidRPr="00A211F5">
        <w:rPr>
          <w:rFonts w:cs="Arial"/>
          <w:color w:val="000000"/>
          <w:szCs w:val="24"/>
          <w:shd w:val="clear" w:color="auto" w:fill="FFFFFF"/>
          <w:lang w:val="cy-GB"/>
        </w:rPr>
        <w:t xml:space="preserve">prosiectau tyfu cymunedol, </w:t>
      </w:r>
      <w:r w:rsidR="007E7DB4">
        <w:rPr>
          <w:rFonts w:cs="Arial"/>
          <w:color w:val="000000"/>
          <w:szCs w:val="24"/>
          <w:shd w:val="clear" w:color="auto" w:fill="FFFFFF"/>
          <w:lang w:val="cy-GB"/>
        </w:rPr>
        <w:t xml:space="preserve">pantrïoedd cymunedol, </w:t>
      </w:r>
      <w:r w:rsidRPr="00A211F5">
        <w:rPr>
          <w:rFonts w:cs="Arial"/>
          <w:color w:val="000000"/>
          <w:szCs w:val="24"/>
          <w:shd w:val="clear" w:color="auto" w:fill="FFFFFF"/>
          <w:lang w:val="cy-GB"/>
        </w:rPr>
        <w:t>rhaglenni addysg bwyd</w:t>
      </w:r>
      <w:r w:rsidR="007E7DB4">
        <w:rPr>
          <w:rFonts w:cs="Arial"/>
          <w:color w:val="000000"/>
          <w:szCs w:val="24"/>
          <w:shd w:val="clear" w:color="auto" w:fill="FFFFFF"/>
          <w:lang w:val="cy-GB"/>
        </w:rPr>
        <w:t xml:space="preserve"> fel gwersi coginio neu faetheg</w:t>
      </w:r>
      <w:r w:rsidRPr="00A211F5">
        <w:rPr>
          <w:rFonts w:cs="Arial"/>
          <w:color w:val="000000"/>
          <w:szCs w:val="24"/>
          <w:shd w:val="clear" w:color="auto" w:fill="FFFFFF"/>
          <w:lang w:val="cy-GB"/>
        </w:rPr>
        <w:t>, a hyrwyddo’r symudiad bwyd da ym Mlaenau Gwent.</w:t>
      </w:r>
    </w:p>
    <w:p w14:paraId="2E7D54CC" w14:textId="06AACC40" w:rsidR="007E7DB4" w:rsidRDefault="00A211F5" w:rsidP="007E7DB4">
      <w:pPr>
        <w:spacing w:line="276" w:lineRule="auto"/>
        <w:ind w:left="360"/>
        <w:rPr>
          <w:rFonts w:cs="Arial"/>
          <w:color w:val="000000"/>
          <w:szCs w:val="24"/>
          <w:shd w:val="clear" w:color="auto" w:fill="FFFFFF"/>
          <w:lang w:val="cy-GB"/>
        </w:rPr>
      </w:pPr>
      <w:r w:rsidRPr="00A211F5">
        <w:rPr>
          <w:rFonts w:cs="Arial"/>
          <w:color w:val="000000"/>
          <w:szCs w:val="24"/>
          <w:shd w:val="clear" w:color="auto" w:fill="FFFFFF"/>
          <w:lang w:val="cy-GB"/>
        </w:rPr>
        <w:t xml:space="preserve">Tra bod y cynllun grant yma yn agor i bob </w:t>
      </w:r>
      <w:r w:rsidR="007E7DB4">
        <w:rPr>
          <w:rFonts w:cs="Arial"/>
          <w:color w:val="000000"/>
          <w:szCs w:val="24"/>
          <w:shd w:val="clear" w:color="auto" w:fill="FFFFFF"/>
          <w:lang w:val="cy-GB"/>
        </w:rPr>
        <w:t>darparwyr</w:t>
      </w:r>
      <w:r w:rsidR="007E7DB4" w:rsidRPr="00A211F5">
        <w:rPr>
          <w:rFonts w:cs="Arial"/>
          <w:color w:val="000000"/>
          <w:szCs w:val="24"/>
          <w:shd w:val="clear" w:color="auto" w:fill="FFFFFF"/>
          <w:lang w:val="cy-GB"/>
        </w:rPr>
        <w:t xml:space="preserve"> </w:t>
      </w:r>
      <w:r w:rsidR="007E7DB4">
        <w:rPr>
          <w:rFonts w:cs="Arial"/>
          <w:color w:val="000000"/>
          <w:szCs w:val="24"/>
          <w:shd w:val="clear" w:color="auto" w:fill="FFFFFF"/>
          <w:lang w:val="cy-GB"/>
        </w:rPr>
        <w:t xml:space="preserve">a </w:t>
      </w:r>
      <w:r w:rsidRPr="00A211F5">
        <w:rPr>
          <w:rFonts w:cs="Arial"/>
          <w:color w:val="000000"/>
          <w:szCs w:val="24"/>
          <w:shd w:val="clear" w:color="auto" w:fill="FFFFFF"/>
          <w:lang w:val="cy-GB"/>
        </w:rPr>
        <w:t xml:space="preserve">grŵp cymunedol, nid fwriedir iddo am gymorth bwyd </w:t>
      </w:r>
      <w:r w:rsidR="007E7DB4">
        <w:rPr>
          <w:rFonts w:cs="Arial"/>
          <w:color w:val="000000"/>
          <w:szCs w:val="24"/>
          <w:shd w:val="clear" w:color="auto" w:fill="FFFFFF"/>
          <w:lang w:val="cy-GB"/>
        </w:rPr>
        <w:t xml:space="preserve">argyfwng. </w:t>
      </w:r>
    </w:p>
    <w:p w14:paraId="1BFCB4B7" w14:textId="77777777" w:rsidR="007E7DB4" w:rsidRDefault="007E7DB4" w:rsidP="007E7DB4">
      <w:pPr>
        <w:spacing w:line="276" w:lineRule="auto"/>
        <w:ind w:left="360"/>
        <w:rPr>
          <w:rFonts w:cs="Arial"/>
          <w:color w:val="000000"/>
          <w:szCs w:val="24"/>
          <w:shd w:val="clear" w:color="auto" w:fill="FFFFFF"/>
          <w:lang w:val="cy-GB"/>
        </w:rPr>
      </w:pPr>
    </w:p>
    <w:p w14:paraId="16B48EA7" w14:textId="67D83C49" w:rsidR="005F23E5" w:rsidRPr="00A321C4" w:rsidRDefault="007E7DB4" w:rsidP="007E7DB4">
      <w:pPr>
        <w:spacing w:line="276" w:lineRule="auto"/>
        <w:ind w:left="360"/>
        <w:rPr>
          <w:rFonts w:cs="Arial"/>
          <w:color w:val="000000"/>
          <w:szCs w:val="24"/>
          <w:shd w:val="clear" w:color="auto" w:fill="FFFFFF"/>
          <w:lang w:val="cy-GB"/>
        </w:rPr>
      </w:pPr>
      <w:r>
        <w:rPr>
          <w:rFonts w:cs="Arial"/>
          <w:color w:val="000000"/>
          <w:szCs w:val="24"/>
          <w:shd w:val="clear" w:color="auto" w:fill="FFFFFF"/>
          <w:lang w:val="cy-GB"/>
        </w:rPr>
        <w:t>++-</w:t>
      </w:r>
      <w:r w:rsidR="00A211F5" w:rsidRPr="00A211F5">
        <w:rPr>
          <w:rFonts w:cs="Arial"/>
          <w:color w:val="000000"/>
          <w:szCs w:val="24"/>
          <w:shd w:val="clear" w:color="auto" w:fill="FFFFFF"/>
          <w:lang w:val="cy-GB"/>
        </w:rPr>
        <w:t xml:space="preserve"> fel pryni fwyd am barseli bwyd/banciau bwyd neu am brosiectau sy’n hyrwyddo’r cymeriant of fwydydd sydd yn cynnwys lefelau uchel o- braster, siwgr neu Halen.</w:t>
      </w:r>
    </w:p>
    <w:p w14:paraId="33EA4C4D" w14:textId="77777777" w:rsidR="00DA3FA3" w:rsidRPr="00A321C4" w:rsidRDefault="00DA3FA3" w:rsidP="00DA3FA3">
      <w:pPr>
        <w:spacing w:line="276" w:lineRule="auto"/>
        <w:ind w:left="360"/>
        <w:rPr>
          <w:rFonts w:cs="Arial"/>
          <w:color w:val="000000"/>
          <w:szCs w:val="24"/>
          <w:shd w:val="clear" w:color="auto" w:fill="FFFFFF"/>
          <w:lang w:val="cy-GB"/>
        </w:rPr>
      </w:pPr>
    </w:p>
    <w:tbl>
      <w:tblPr>
        <w:tblpPr w:leftFromText="180" w:rightFromText="180" w:vertAnchor="text" w:horzAnchor="margin" w:tblpXSpec="center" w:tblpY="228"/>
        <w:tblW w:w="8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1817"/>
        <w:gridCol w:w="5183"/>
      </w:tblGrid>
      <w:tr w:rsidR="00DA3FA3" w:rsidRPr="00A321C4" w14:paraId="3603F5B6" w14:textId="77777777" w:rsidTr="00763E30">
        <w:trPr>
          <w:trHeight w:val="284"/>
        </w:trPr>
        <w:tc>
          <w:tcPr>
            <w:tcW w:w="8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14:paraId="7BA64DCF" w14:textId="21DC2F26" w:rsidR="00DA3FA3" w:rsidRPr="00A321C4" w:rsidRDefault="00DA3FA3" w:rsidP="00132193">
            <w:pPr>
              <w:jc w:val="center"/>
              <w:textAlignment w:val="baseline"/>
              <w:rPr>
                <w:rFonts w:cs="Arial"/>
                <w:b/>
                <w:bCs/>
                <w:sz w:val="32"/>
                <w:szCs w:val="32"/>
                <w:lang w:val="cy-GB" w:eastAsia="en-GB"/>
              </w:rPr>
            </w:pPr>
            <w:r w:rsidRPr="00A321C4">
              <w:rPr>
                <w:rFonts w:cs="Arial"/>
                <w:b/>
                <w:bCs/>
                <w:sz w:val="32"/>
                <w:szCs w:val="32"/>
                <w:lang w:val="cy-GB" w:eastAsia="en-GB"/>
              </w:rPr>
              <w:t>Grant</w:t>
            </w:r>
            <w:r w:rsidRPr="00A321C4">
              <w:rPr>
                <w:rFonts w:cs="Arial"/>
                <w:sz w:val="32"/>
                <w:szCs w:val="32"/>
                <w:lang w:val="cy-GB" w:eastAsia="en-GB"/>
              </w:rPr>
              <w:t> </w:t>
            </w:r>
            <w:r w:rsidR="00A321C4" w:rsidRPr="00A321C4">
              <w:rPr>
                <w:rFonts w:cs="Arial"/>
                <w:b/>
                <w:bCs/>
                <w:sz w:val="32"/>
                <w:szCs w:val="32"/>
                <w:lang w:val="cy-GB" w:eastAsia="en-GB"/>
              </w:rPr>
              <w:t>Bwyd Cymunedol</w:t>
            </w:r>
          </w:p>
        </w:tc>
      </w:tr>
      <w:tr w:rsidR="00DA3FA3" w:rsidRPr="00A321C4" w14:paraId="7FBD2B2F" w14:textId="77777777" w:rsidTr="00132193">
        <w:trPr>
          <w:trHeight w:val="284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F6162A" w14:textId="03865A6C" w:rsidR="00DA3FA3" w:rsidRPr="00A321C4" w:rsidRDefault="00A321C4" w:rsidP="00132193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cy-GB" w:eastAsia="en-GB"/>
              </w:rPr>
            </w:pPr>
            <w:r w:rsidRPr="00A321C4">
              <w:rPr>
                <w:rFonts w:cs="Arial"/>
                <w:b/>
                <w:bCs/>
                <w:szCs w:val="24"/>
                <w:lang w:val="cy-GB" w:eastAsia="en-GB"/>
              </w:rPr>
              <w:t>Math o gyllid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BD3B4D" w14:textId="7A6E0335" w:rsidR="00DA3FA3" w:rsidRPr="00A321C4" w:rsidRDefault="00A321C4" w:rsidP="00132193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cy-GB" w:eastAsia="en-GB"/>
              </w:rPr>
            </w:pPr>
            <w:r w:rsidRPr="00A321C4">
              <w:rPr>
                <w:rFonts w:cs="Arial"/>
                <w:b/>
                <w:bCs/>
                <w:szCs w:val="24"/>
                <w:lang w:val="cy-GB" w:eastAsia="en-GB"/>
              </w:rPr>
              <w:t>Cyfanswm ar gael</w:t>
            </w:r>
            <w:r w:rsidR="00DA3FA3" w:rsidRPr="00A321C4">
              <w:rPr>
                <w:rFonts w:cs="Arial"/>
                <w:szCs w:val="24"/>
                <w:lang w:val="cy-GB" w:eastAsia="en-GB"/>
              </w:rPr>
              <w:t> 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8BDFB" w14:textId="7908C7E7" w:rsidR="00DA3FA3" w:rsidRPr="00A321C4" w:rsidRDefault="00DA3FA3" w:rsidP="00132193">
            <w:pPr>
              <w:textAlignment w:val="baseline"/>
              <w:rPr>
                <w:rFonts w:cs="Arial"/>
                <w:b/>
                <w:bCs/>
                <w:szCs w:val="24"/>
                <w:lang w:val="cy-GB" w:eastAsia="en-GB"/>
              </w:rPr>
            </w:pPr>
            <w:r w:rsidRPr="00A321C4">
              <w:rPr>
                <w:rFonts w:cs="Arial"/>
                <w:b/>
                <w:bCs/>
                <w:szCs w:val="24"/>
                <w:lang w:val="cy-GB" w:eastAsia="en-GB"/>
              </w:rPr>
              <w:t>Le</w:t>
            </w:r>
            <w:r w:rsidR="00A321C4" w:rsidRPr="00A321C4">
              <w:rPr>
                <w:rFonts w:cs="Arial"/>
                <w:b/>
                <w:bCs/>
                <w:szCs w:val="24"/>
                <w:lang w:val="cy-GB" w:eastAsia="en-GB"/>
              </w:rPr>
              <w:t>felau</w:t>
            </w:r>
          </w:p>
        </w:tc>
      </w:tr>
      <w:tr w:rsidR="00DA3FA3" w:rsidRPr="00A321C4" w14:paraId="40AF8AFF" w14:textId="77777777" w:rsidTr="00132193">
        <w:trPr>
          <w:trHeight w:val="284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2EA496" w14:textId="6F1951F8" w:rsidR="00DA3FA3" w:rsidRPr="00A321C4" w:rsidRDefault="00DA3FA3" w:rsidP="00132193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cy-GB" w:eastAsia="en-GB"/>
              </w:rPr>
            </w:pPr>
            <w:r w:rsidRPr="00A321C4">
              <w:rPr>
                <w:rFonts w:cs="Arial"/>
                <w:szCs w:val="24"/>
                <w:lang w:val="cy-GB" w:eastAsia="en-GB"/>
              </w:rPr>
              <w:t>C</w:t>
            </w:r>
            <w:r w:rsidR="00A44790">
              <w:rPr>
                <w:rFonts w:cs="Arial"/>
                <w:szCs w:val="24"/>
                <w:lang w:val="cy-GB" w:eastAsia="en-GB"/>
              </w:rPr>
              <w:t>yfalaf</w:t>
            </w:r>
            <w:r w:rsidRPr="00A321C4">
              <w:rPr>
                <w:rFonts w:cs="Arial"/>
                <w:szCs w:val="24"/>
                <w:lang w:val="cy-GB" w:eastAsia="en-GB"/>
              </w:rPr>
              <w:t xml:space="preserve"> </w:t>
            </w:r>
            <w:r w:rsidR="00A321C4" w:rsidRPr="00A321C4">
              <w:rPr>
                <w:rFonts w:cs="Arial"/>
                <w:szCs w:val="24"/>
                <w:lang w:val="cy-GB" w:eastAsia="en-GB"/>
              </w:rPr>
              <w:t xml:space="preserve">a </w:t>
            </w:r>
            <w:r w:rsidRPr="00A321C4">
              <w:rPr>
                <w:rFonts w:cs="Arial"/>
                <w:szCs w:val="24"/>
                <w:lang w:val="cy-GB" w:eastAsia="en-GB"/>
              </w:rPr>
              <w:t>Re</w:t>
            </w:r>
            <w:r w:rsidR="00A44790">
              <w:rPr>
                <w:rFonts w:cs="Arial"/>
                <w:szCs w:val="24"/>
                <w:lang w:val="cy-GB" w:eastAsia="en-GB"/>
              </w:rPr>
              <w:t xml:space="preserve">feniw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6CC15E" w14:textId="77777777" w:rsidR="00DA3FA3" w:rsidRPr="00A321C4" w:rsidRDefault="00DA3FA3" w:rsidP="00132193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cy-GB" w:eastAsia="en-GB"/>
              </w:rPr>
            </w:pPr>
            <w:r w:rsidRPr="00A321C4">
              <w:rPr>
                <w:rFonts w:cs="Arial"/>
                <w:szCs w:val="24"/>
                <w:lang w:val="cy-GB" w:eastAsia="en-GB"/>
              </w:rPr>
              <w:t>£10,000</w:t>
            </w:r>
          </w:p>
          <w:p w14:paraId="2E4319CD" w14:textId="77777777" w:rsidR="00DA3FA3" w:rsidRPr="00A321C4" w:rsidRDefault="00DA3FA3" w:rsidP="00132193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cy-GB" w:eastAsia="en-GB"/>
              </w:rPr>
            </w:pPr>
            <w:r w:rsidRPr="00A321C4">
              <w:rPr>
                <w:rFonts w:cs="Arial"/>
                <w:sz w:val="20"/>
                <w:lang w:val="cy-GB" w:eastAsia="en-GB"/>
              </w:rPr>
              <w:t> 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1A19E" w14:textId="545D5937" w:rsidR="00DA3FA3" w:rsidRPr="00A321C4" w:rsidRDefault="00DA3FA3" w:rsidP="00132193">
            <w:pPr>
              <w:textAlignment w:val="baseline"/>
              <w:rPr>
                <w:rFonts w:cs="Arial"/>
                <w:szCs w:val="24"/>
                <w:lang w:val="cy-GB" w:eastAsia="en-GB"/>
              </w:rPr>
            </w:pPr>
            <w:r w:rsidRPr="00A321C4">
              <w:rPr>
                <w:rFonts w:cs="Arial"/>
                <w:szCs w:val="24"/>
                <w:lang w:val="cy-GB" w:eastAsia="en-GB"/>
              </w:rPr>
              <w:t>Le</w:t>
            </w:r>
            <w:r w:rsidR="00A321C4" w:rsidRPr="00A321C4">
              <w:rPr>
                <w:rFonts w:cs="Arial"/>
                <w:szCs w:val="24"/>
                <w:lang w:val="cy-GB" w:eastAsia="en-GB"/>
              </w:rPr>
              <w:t>fe</w:t>
            </w:r>
            <w:r w:rsidRPr="00A321C4">
              <w:rPr>
                <w:rFonts w:cs="Arial"/>
                <w:szCs w:val="24"/>
                <w:lang w:val="cy-GB" w:eastAsia="en-GB"/>
              </w:rPr>
              <w:t>l 1</w:t>
            </w:r>
            <w:r w:rsidR="00763E30" w:rsidRPr="00A321C4">
              <w:rPr>
                <w:rFonts w:cs="Arial"/>
                <w:szCs w:val="24"/>
                <w:lang w:val="cy-GB" w:eastAsia="en-GB"/>
              </w:rPr>
              <w:t xml:space="preserve">   </w:t>
            </w:r>
            <w:r w:rsidRPr="00A321C4">
              <w:rPr>
                <w:rFonts w:cs="Arial"/>
                <w:szCs w:val="24"/>
                <w:lang w:val="cy-GB" w:eastAsia="en-GB"/>
              </w:rPr>
              <w:t xml:space="preserve"> - </w:t>
            </w:r>
            <w:r w:rsidR="00763E30" w:rsidRPr="00A321C4">
              <w:rPr>
                <w:rFonts w:cs="Arial"/>
                <w:szCs w:val="24"/>
                <w:lang w:val="cy-GB" w:eastAsia="en-GB"/>
              </w:rPr>
              <w:t xml:space="preserve">    </w:t>
            </w:r>
            <w:r w:rsidRPr="00A321C4">
              <w:rPr>
                <w:rFonts w:cs="Arial"/>
                <w:szCs w:val="24"/>
                <w:lang w:val="cy-GB" w:eastAsia="en-GB"/>
              </w:rPr>
              <w:t>£</w:t>
            </w:r>
            <w:r w:rsidR="00DE02AF" w:rsidRPr="00A321C4">
              <w:rPr>
                <w:rFonts w:cs="Arial"/>
                <w:szCs w:val="24"/>
                <w:lang w:val="cy-GB" w:eastAsia="en-GB"/>
              </w:rPr>
              <w:t>1</w:t>
            </w:r>
            <w:r w:rsidRPr="00A321C4">
              <w:rPr>
                <w:rFonts w:cs="Arial"/>
                <w:szCs w:val="24"/>
                <w:lang w:val="cy-GB" w:eastAsia="en-GB"/>
              </w:rPr>
              <w:t xml:space="preserve"> - £</w:t>
            </w:r>
            <w:r w:rsidR="008C3435" w:rsidRPr="00A321C4">
              <w:rPr>
                <w:rFonts w:cs="Arial"/>
                <w:szCs w:val="24"/>
                <w:lang w:val="cy-GB" w:eastAsia="en-GB"/>
              </w:rPr>
              <w:t>5</w:t>
            </w:r>
            <w:r w:rsidRPr="00A321C4">
              <w:rPr>
                <w:rFonts w:cs="Arial"/>
                <w:szCs w:val="24"/>
                <w:lang w:val="cy-GB" w:eastAsia="en-GB"/>
              </w:rPr>
              <w:t>,000</w:t>
            </w:r>
          </w:p>
          <w:p w14:paraId="73E2038F" w14:textId="238A1717" w:rsidR="00DA3FA3" w:rsidRPr="00A321C4" w:rsidRDefault="00DA3FA3" w:rsidP="00132193">
            <w:pPr>
              <w:textAlignment w:val="baseline"/>
              <w:rPr>
                <w:rFonts w:cs="Arial"/>
                <w:szCs w:val="24"/>
                <w:lang w:val="cy-GB" w:eastAsia="en-GB"/>
              </w:rPr>
            </w:pPr>
            <w:r w:rsidRPr="00A321C4">
              <w:rPr>
                <w:rFonts w:cs="Arial"/>
                <w:szCs w:val="24"/>
                <w:lang w:val="cy-GB" w:eastAsia="en-GB"/>
              </w:rPr>
              <w:t>Le</w:t>
            </w:r>
            <w:r w:rsidR="00A321C4" w:rsidRPr="00A321C4">
              <w:rPr>
                <w:rFonts w:cs="Arial"/>
                <w:szCs w:val="24"/>
                <w:lang w:val="cy-GB" w:eastAsia="en-GB"/>
              </w:rPr>
              <w:t>f</w:t>
            </w:r>
            <w:r w:rsidRPr="00A321C4">
              <w:rPr>
                <w:rFonts w:cs="Arial"/>
                <w:szCs w:val="24"/>
                <w:lang w:val="cy-GB" w:eastAsia="en-GB"/>
              </w:rPr>
              <w:t>el 2</w:t>
            </w:r>
            <w:r w:rsidR="00763E30" w:rsidRPr="00A321C4">
              <w:rPr>
                <w:rFonts w:cs="Arial"/>
                <w:szCs w:val="24"/>
                <w:lang w:val="cy-GB" w:eastAsia="en-GB"/>
              </w:rPr>
              <w:t xml:space="preserve">   </w:t>
            </w:r>
            <w:r w:rsidRPr="00A321C4">
              <w:rPr>
                <w:rFonts w:cs="Arial"/>
                <w:szCs w:val="24"/>
                <w:lang w:val="cy-GB" w:eastAsia="en-GB"/>
              </w:rPr>
              <w:t xml:space="preserve"> - </w:t>
            </w:r>
            <w:r w:rsidR="00763E30" w:rsidRPr="00A321C4">
              <w:rPr>
                <w:rFonts w:cs="Arial"/>
                <w:szCs w:val="24"/>
                <w:lang w:val="cy-GB" w:eastAsia="en-GB"/>
              </w:rPr>
              <w:t xml:space="preserve">   </w:t>
            </w:r>
            <w:r w:rsidRPr="00A321C4">
              <w:rPr>
                <w:rFonts w:cs="Arial"/>
                <w:szCs w:val="24"/>
                <w:lang w:val="cy-GB" w:eastAsia="en-GB"/>
              </w:rPr>
              <w:t>£</w:t>
            </w:r>
            <w:r w:rsidR="008C3435" w:rsidRPr="00A321C4">
              <w:rPr>
                <w:rFonts w:cs="Arial"/>
                <w:szCs w:val="24"/>
                <w:lang w:val="cy-GB" w:eastAsia="en-GB"/>
              </w:rPr>
              <w:t>5</w:t>
            </w:r>
            <w:r w:rsidRPr="00A321C4">
              <w:rPr>
                <w:rFonts w:cs="Arial"/>
                <w:szCs w:val="24"/>
                <w:lang w:val="cy-GB" w:eastAsia="en-GB"/>
              </w:rPr>
              <w:t>,000.01 - £10,000</w:t>
            </w:r>
          </w:p>
        </w:tc>
      </w:tr>
    </w:tbl>
    <w:p w14:paraId="03D41457" w14:textId="77777777" w:rsidR="00DA3FA3" w:rsidRPr="00A321C4" w:rsidRDefault="00DA3FA3" w:rsidP="00DA3FA3">
      <w:pPr>
        <w:spacing w:line="276" w:lineRule="auto"/>
        <w:ind w:left="360"/>
        <w:rPr>
          <w:rFonts w:cs="Arial"/>
          <w:color w:val="000000"/>
          <w:szCs w:val="24"/>
          <w:shd w:val="clear" w:color="auto" w:fill="FFFFFF"/>
          <w:lang w:val="cy-GB"/>
        </w:rPr>
      </w:pPr>
    </w:p>
    <w:p w14:paraId="08C11DA1" w14:textId="77777777" w:rsidR="00472F95" w:rsidRPr="00A321C4" w:rsidRDefault="00472F95" w:rsidP="00DA3FA3">
      <w:pPr>
        <w:rPr>
          <w:rFonts w:ascii="Arial Black" w:hAnsi="Arial Black"/>
          <w:lang w:val="cy-GB"/>
        </w:rPr>
      </w:pPr>
    </w:p>
    <w:p w14:paraId="05CA6BF0" w14:textId="77777777" w:rsidR="00472F95" w:rsidRPr="00A321C4" w:rsidRDefault="00472F95" w:rsidP="00DA3FA3">
      <w:pPr>
        <w:rPr>
          <w:rFonts w:ascii="Arial Black" w:hAnsi="Arial Black"/>
          <w:lang w:val="cy-GB"/>
        </w:rPr>
      </w:pPr>
    </w:p>
    <w:p w14:paraId="07E30616" w14:textId="77777777" w:rsidR="00472F95" w:rsidRPr="00A321C4" w:rsidRDefault="00472F95" w:rsidP="00DA3FA3">
      <w:pPr>
        <w:rPr>
          <w:rFonts w:ascii="Arial Black" w:hAnsi="Arial Black"/>
          <w:lang w:val="cy-GB"/>
        </w:rPr>
      </w:pPr>
    </w:p>
    <w:p w14:paraId="18BACC25" w14:textId="77777777" w:rsidR="00472F95" w:rsidRPr="00A321C4" w:rsidRDefault="00472F95" w:rsidP="00DA3FA3">
      <w:pPr>
        <w:rPr>
          <w:rFonts w:ascii="Arial Black" w:hAnsi="Arial Black"/>
          <w:lang w:val="cy-GB"/>
        </w:rPr>
      </w:pPr>
    </w:p>
    <w:p w14:paraId="3F72032A" w14:textId="2B6D3C9B" w:rsidR="00D114DA" w:rsidRPr="00A321C4" w:rsidRDefault="00D114DA" w:rsidP="00DA3FA3">
      <w:pPr>
        <w:rPr>
          <w:b/>
          <w:bCs/>
          <w:sz w:val="28"/>
          <w:lang w:val="cy-GB"/>
        </w:rPr>
      </w:pPr>
      <w:r w:rsidRPr="00A321C4">
        <w:rPr>
          <w:rFonts w:ascii="Arial Black" w:hAnsi="Arial Black"/>
          <w:lang w:val="cy-GB"/>
        </w:rPr>
        <w:tab/>
        <w:t xml:space="preserve"> </w:t>
      </w:r>
    </w:p>
    <w:p w14:paraId="13F0379B" w14:textId="14C9B7D4" w:rsidR="00D114DA" w:rsidRPr="00A321C4" w:rsidRDefault="00D114DA">
      <w:pPr>
        <w:numPr>
          <w:ilvl w:val="0"/>
          <w:numId w:val="31"/>
        </w:numPr>
        <w:rPr>
          <w:rFonts w:cs="Arial"/>
          <w:b/>
          <w:lang w:val="cy-GB"/>
        </w:rPr>
      </w:pPr>
      <w:r w:rsidRPr="00A321C4">
        <w:rPr>
          <w:rFonts w:cs="Arial"/>
          <w:b/>
          <w:lang w:val="cy-GB"/>
        </w:rPr>
        <w:t>A</w:t>
      </w:r>
      <w:r w:rsidR="00A321C4" w:rsidRPr="00A321C4">
        <w:rPr>
          <w:rFonts w:cs="Arial"/>
          <w:b/>
          <w:lang w:val="cy-GB"/>
        </w:rPr>
        <w:t>m eich corff</w:t>
      </w:r>
    </w:p>
    <w:p w14:paraId="0191E484" w14:textId="77777777" w:rsidR="00D114DA" w:rsidRPr="00A321C4" w:rsidRDefault="00D114DA">
      <w:pPr>
        <w:pStyle w:val="Header"/>
        <w:rPr>
          <w:lang w:val="cy-GB"/>
        </w:rPr>
      </w:pPr>
    </w:p>
    <w:p w14:paraId="54F86010" w14:textId="7E89CF72" w:rsidR="00D114DA" w:rsidRPr="00A321C4" w:rsidRDefault="00A321C4">
      <w:pPr>
        <w:numPr>
          <w:ilvl w:val="0"/>
          <w:numId w:val="35"/>
        </w:numPr>
        <w:rPr>
          <w:rFonts w:cs="Arial"/>
          <w:lang w:val="cy-GB"/>
        </w:rPr>
      </w:pPr>
      <w:r w:rsidRPr="00A321C4">
        <w:rPr>
          <w:rFonts w:cs="Arial"/>
          <w:lang w:val="cy-GB"/>
        </w:rPr>
        <w:t>Enw’r prif cyswllt</w:t>
      </w:r>
      <w:r w:rsidR="002B08C8" w:rsidRPr="00A321C4">
        <w:rPr>
          <w:rFonts w:cs="Arial"/>
          <w:lang w:val="cy-GB"/>
        </w:rPr>
        <w:t>:</w:t>
      </w:r>
    </w:p>
    <w:p w14:paraId="578A23EC" w14:textId="77777777" w:rsidR="00D114DA" w:rsidRPr="00A321C4" w:rsidRDefault="00D114DA">
      <w:pPr>
        <w:ind w:left="1080"/>
        <w:rPr>
          <w:rFonts w:cs="Arial"/>
          <w:lang w:val="cy-GB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114DA" w:rsidRPr="00A321C4" w14:paraId="035276B2" w14:textId="77777777">
        <w:tc>
          <w:tcPr>
            <w:tcW w:w="10656" w:type="dxa"/>
          </w:tcPr>
          <w:p w14:paraId="6990FF6E" w14:textId="77777777" w:rsidR="00D114DA" w:rsidRPr="00A321C4" w:rsidRDefault="00D114DA">
            <w:pPr>
              <w:rPr>
                <w:rFonts w:cs="Arial"/>
                <w:lang w:val="cy-GB"/>
              </w:rPr>
            </w:pPr>
          </w:p>
          <w:p w14:paraId="7AA411F9" w14:textId="77777777" w:rsidR="00D114DA" w:rsidRPr="00A321C4" w:rsidRDefault="00D114DA">
            <w:pPr>
              <w:rPr>
                <w:rFonts w:cs="Arial"/>
                <w:lang w:val="cy-GB"/>
              </w:rPr>
            </w:pPr>
          </w:p>
        </w:tc>
      </w:tr>
    </w:tbl>
    <w:p w14:paraId="0DA03A3F" w14:textId="77777777" w:rsidR="00D114DA" w:rsidRPr="00A321C4" w:rsidRDefault="00D114DA">
      <w:pPr>
        <w:ind w:left="1080"/>
        <w:rPr>
          <w:rFonts w:cs="Arial"/>
          <w:lang w:val="cy-GB"/>
        </w:rPr>
      </w:pPr>
    </w:p>
    <w:p w14:paraId="56E7437A" w14:textId="3CAF6696" w:rsidR="00D114DA" w:rsidRPr="00A321C4" w:rsidRDefault="00A321C4" w:rsidP="00BA4E48">
      <w:pPr>
        <w:numPr>
          <w:ilvl w:val="0"/>
          <w:numId w:val="35"/>
        </w:numPr>
        <w:rPr>
          <w:rFonts w:cs="Arial"/>
          <w:lang w:val="cy-GB"/>
        </w:rPr>
      </w:pPr>
      <w:r w:rsidRPr="00A321C4">
        <w:rPr>
          <w:rFonts w:cs="Arial"/>
          <w:lang w:val="cy-GB"/>
        </w:rPr>
        <w:t>Enw’r busnes/corff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114DA" w:rsidRPr="00A321C4" w14:paraId="0A78C00F" w14:textId="77777777">
        <w:tc>
          <w:tcPr>
            <w:tcW w:w="10656" w:type="dxa"/>
          </w:tcPr>
          <w:p w14:paraId="0052DB75" w14:textId="77777777" w:rsidR="00D114DA" w:rsidRPr="00A321C4" w:rsidRDefault="00D114DA" w:rsidP="00B87EC9">
            <w:pPr>
              <w:rPr>
                <w:rFonts w:cs="Arial"/>
                <w:lang w:val="cy-GB"/>
              </w:rPr>
            </w:pPr>
          </w:p>
          <w:p w14:paraId="01147FD5" w14:textId="3752D8C5" w:rsidR="00354979" w:rsidRPr="00A321C4" w:rsidRDefault="00354979" w:rsidP="00B87EC9">
            <w:pPr>
              <w:rPr>
                <w:rFonts w:cs="Arial"/>
                <w:lang w:val="cy-GB"/>
              </w:rPr>
            </w:pPr>
          </w:p>
        </w:tc>
      </w:tr>
    </w:tbl>
    <w:p w14:paraId="556CC356" w14:textId="77777777" w:rsidR="00D114DA" w:rsidRPr="00A321C4" w:rsidRDefault="00D114DA">
      <w:pPr>
        <w:rPr>
          <w:rFonts w:cs="Arial"/>
          <w:lang w:val="cy-GB"/>
        </w:rPr>
      </w:pPr>
    </w:p>
    <w:p w14:paraId="488E8EF3" w14:textId="6AFF029E" w:rsidR="00D114DA" w:rsidRPr="00A321C4" w:rsidRDefault="00A321C4" w:rsidP="00BA4E48">
      <w:pPr>
        <w:numPr>
          <w:ilvl w:val="0"/>
          <w:numId w:val="35"/>
        </w:numPr>
        <w:rPr>
          <w:rFonts w:cs="Arial"/>
          <w:lang w:val="cy-GB"/>
        </w:rPr>
      </w:pPr>
      <w:r w:rsidRPr="00A321C4">
        <w:rPr>
          <w:rFonts w:cs="Arial"/>
          <w:lang w:val="cy-GB"/>
        </w:rPr>
        <w:t>Cyfeiriad am cysylltiadau</w:t>
      </w:r>
    </w:p>
    <w:p w14:paraId="11EA8890" w14:textId="77777777" w:rsidR="00A374BE" w:rsidRPr="00A321C4" w:rsidRDefault="00A374BE" w:rsidP="00A374BE">
      <w:pPr>
        <w:rPr>
          <w:rFonts w:cs="Arial"/>
          <w:lang w:val="cy-GB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374BE" w:rsidRPr="00A321C4" w14:paraId="13F15B92" w14:textId="77777777" w:rsidTr="005A35C6">
        <w:tc>
          <w:tcPr>
            <w:tcW w:w="10656" w:type="dxa"/>
          </w:tcPr>
          <w:p w14:paraId="402A312D" w14:textId="77777777" w:rsidR="00A374BE" w:rsidRPr="00A321C4" w:rsidRDefault="00A374BE" w:rsidP="005A35C6">
            <w:pPr>
              <w:rPr>
                <w:rFonts w:cs="Arial"/>
                <w:lang w:val="cy-GB"/>
              </w:rPr>
            </w:pPr>
          </w:p>
          <w:p w14:paraId="2DAD614B" w14:textId="77777777" w:rsidR="00A374BE" w:rsidRPr="00A321C4" w:rsidRDefault="00A374BE" w:rsidP="005A35C6">
            <w:pPr>
              <w:rPr>
                <w:rFonts w:cs="Arial"/>
                <w:lang w:val="cy-GB"/>
              </w:rPr>
            </w:pPr>
          </w:p>
          <w:p w14:paraId="6F7A3AD5" w14:textId="77777777" w:rsidR="00A374BE" w:rsidRPr="00A321C4" w:rsidRDefault="00A374BE" w:rsidP="005A35C6">
            <w:pPr>
              <w:rPr>
                <w:rFonts w:cs="Arial"/>
                <w:lang w:val="cy-GB"/>
              </w:rPr>
            </w:pPr>
          </w:p>
          <w:p w14:paraId="3F2FED3F" w14:textId="77777777" w:rsidR="00A374BE" w:rsidRPr="00A321C4" w:rsidRDefault="00A374BE" w:rsidP="005A35C6">
            <w:pPr>
              <w:rPr>
                <w:rFonts w:cs="Arial"/>
                <w:lang w:val="cy-GB"/>
              </w:rPr>
            </w:pPr>
          </w:p>
          <w:p w14:paraId="2CAD6B12" w14:textId="77777777" w:rsidR="00A374BE" w:rsidRPr="00A321C4" w:rsidRDefault="00A374BE" w:rsidP="005A35C6">
            <w:pPr>
              <w:rPr>
                <w:rFonts w:cs="Arial"/>
                <w:lang w:val="cy-GB"/>
              </w:rPr>
            </w:pPr>
          </w:p>
        </w:tc>
      </w:tr>
    </w:tbl>
    <w:p w14:paraId="56AC18F3" w14:textId="77777777" w:rsidR="00D114DA" w:rsidRPr="00A321C4" w:rsidRDefault="00D114DA" w:rsidP="00A374BE">
      <w:pPr>
        <w:rPr>
          <w:rFonts w:cs="Arial"/>
          <w:lang w:val="cy-GB"/>
        </w:rPr>
      </w:pPr>
    </w:p>
    <w:p w14:paraId="23460961" w14:textId="78E7FD37" w:rsidR="00D114DA" w:rsidRPr="00A321C4" w:rsidRDefault="00A321C4" w:rsidP="00BA4E48">
      <w:pPr>
        <w:numPr>
          <w:ilvl w:val="0"/>
          <w:numId w:val="35"/>
        </w:numPr>
        <w:rPr>
          <w:rFonts w:cs="Arial"/>
          <w:lang w:val="cy-GB"/>
        </w:rPr>
      </w:pPr>
      <w:r>
        <w:rPr>
          <w:rFonts w:cs="Arial"/>
          <w:lang w:val="cy-GB"/>
        </w:rPr>
        <w:t>Yw’r cyfeiriad hon yn?</w:t>
      </w:r>
    </w:p>
    <w:p w14:paraId="7DDE43B3" w14:textId="77777777" w:rsidR="00A374BE" w:rsidRPr="00A321C4" w:rsidRDefault="00A374BE" w:rsidP="00A374BE">
      <w:pPr>
        <w:rPr>
          <w:rFonts w:cs="Arial"/>
          <w:lang w:val="cy-GB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4"/>
        <w:gridCol w:w="3268"/>
      </w:tblGrid>
      <w:tr w:rsidR="00D114DA" w:rsidRPr="00A321C4" w14:paraId="30000C14" w14:textId="77777777" w:rsidTr="00A321C4">
        <w:trPr>
          <w:trHeight w:val="256"/>
        </w:trPr>
        <w:tc>
          <w:tcPr>
            <w:tcW w:w="6024" w:type="dxa"/>
          </w:tcPr>
          <w:p w14:paraId="50E2A5AE" w14:textId="41980696" w:rsidR="00D114DA" w:rsidRPr="00A321C4" w:rsidRDefault="00A321C4">
            <w:pPr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Swyddfa eich corff</w:t>
            </w:r>
          </w:p>
        </w:tc>
        <w:tc>
          <w:tcPr>
            <w:tcW w:w="3268" w:type="dxa"/>
          </w:tcPr>
          <w:p w14:paraId="21FADD14" w14:textId="77777777" w:rsidR="00D114DA" w:rsidRPr="00A321C4" w:rsidRDefault="00D114DA">
            <w:pPr>
              <w:rPr>
                <w:rFonts w:cs="Arial"/>
                <w:lang w:val="cy-GB"/>
              </w:rPr>
            </w:pPr>
          </w:p>
        </w:tc>
      </w:tr>
      <w:tr w:rsidR="00D114DA" w:rsidRPr="00A321C4" w14:paraId="776FE283" w14:textId="77777777" w:rsidTr="00A321C4">
        <w:trPr>
          <w:trHeight w:val="256"/>
        </w:trPr>
        <w:tc>
          <w:tcPr>
            <w:tcW w:w="6024" w:type="dxa"/>
          </w:tcPr>
          <w:p w14:paraId="0CDC1D81" w14:textId="296B0526" w:rsidR="00D114DA" w:rsidRPr="00A321C4" w:rsidRDefault="00A321C4">
            <w:pPr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 xml:space="preserve">Cyfeiriad eich cartref </w:t>
            </w:r>
          </w:p>
        </w:tc>
        <w:tc>
          <w:tcPr>
            <w:tcW w:w="3268" w:type="dxa"/>
          </w:tcPr>
          <w:p w14:paraId="7364A737" w14:textId="77777777" w:rsidR="00D114DA" w:rsidRPr="00A321C4" w:rsidRDefault="00D114DA">
            <w:pPr>
              <w:rPr>
                <w:rFonts w:cs="Arial"/>
                <w:lang w:val="cy-GB"/>
              </w:rPr>
            </w:pPr>
          </w:p>
        </w:tc>
      </w:tr>
      <w:tr w:rsidR="00D114DA" w:rsidRPr="00A321C4" w14:paraId="364E5320" w14:textId="77777777" w:rsidTr="00A321C4">
        <w:trPr>
          <w:trHeight w:val="245"/>
        </w:trPr>
        <w:tc>
          <w:tcPr>
            <w:tcW w:w="6024" w:type="dxa"/>
          </w:tcPr>
          <w:p w14:paraId="1A51AD69" w14:textId="473EC982" w:rsidR="00D114DA" w:rsidRPr="00A321C4" w:rsidRDefault="00A321C4">
            <w:pPr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Arall</w:t>
            </w:r>
            <w:r w:rsidR="00D114DA" w:rsidRPr="00A321C4">
              <w:rPr>
                <w:rFonts w:cs="Arial"/>
                <w:lang w:val="cy-GB"/>
              </w:rPr>
              <w:t xml:space="preserve"> (</w:t>
            </w:r>
            <w:r>
              <w:rPr>
                <w:rFonts w:cs="Arial"/>
                <w:lang w:val="cy-GB"/>
              </w:rPr>
              <w:t>Enwi</w:t>
            </w:r>
            <w:r w:rsidR="00D114DA" w:rsidRPr="00A321C4">
              <w:rPr>
                <w:rFonts w:cs="Arial"/>
                <w:lang w:val="cy-GB"/>
              </w:rPr>
              <w:t>)</w:t>
            </w:r>
          </w:p>
        </w:tc>
        <w:tc>
          <w:tcPr>
            <w:tcW w:w="3268" w:type="dxa"/>
          </w:tcPr>
          <w:p w14:paraId="4A764553" w14:textId="77777777" w:rsidR="00D114DA" w:rsidRPr="00A321C4" w:rsidRDefault="00D114DA">
            <w:pPr>
              <w:rPr>
                <w:rFonts w:cs="Arial"/>
                <w:b/>
                <w:lang w:val="cy-GB"/>
              </w:rPr>
            </w:pPr>
          </w:p>
        </w:tc>
      </w:tr>
    </w:tbl>
    <w:p w14:paraId="75D7C186" w14:textId="77777777" w:rsidR="00D114DA" w:rsidRPr="00A321C4" w:rsidRDefault="00D114DA">
      <w:pPr>
        <w:rPr>
          <w:rFonts w:cs="Arial"/>
          <w:lang w:val="cy-GB"/>
        </w:rPr>
      </w:pPr>
    </w:p>
    <w:p w14:paraId="2EF427E7" w14:textId="77777777" w:rsidR="00472F95" w:rsidRPr="00A321C4" w:rsidRDefault="00472F95">
      <w:pPr>
        <w:rPr>
          <w:rFonts w:cs="Arial"/>
          <w:lang w:val="cy-GB"/>
        </w:rPr>
      </w:pPr>
    </w:p>
    <w:p w14:paraId="712815C8" w14:textId="7824938A" w:rsidR="00D114DA" w:rsidRPr="00A321C4" w:rsidRDefault="005260FE">
      <w:pPr>
        <w:numPr>
          <w:ilvl w:val="0"/>
          <w:numId w:val="35"/>
        </w:numPr>
        <w:rPr>
          <w:rFonts w:cs="Arial"/>
          <w:lang w:val="cy-GB"/>
        </w:rPr>
      </w:pPr>
      <w:r w:rsidRPr="005260FE">
        <w:rPr>
          <w:rFonts w:cs="Arial"/>
          <w:lang w:val="cy-GB"/>
        </w:rPr>
        <w:t xml:space="preserve">Os ydych chi (y prif gyswllt) yn cael unrhyw anghenion cyfathrebu, gadewch i ni wybod beth maen nhw. </w:t>
      </w:r>
      <w:r w:rsidR="00A321C4">
        <w:rPr>
          <w:rFonts w:cs="Arial"/>
          <w:lang w:val="cy-GB"/>
        </w:rPr>
        <w:t xml:space="preserve">e.e.  </w:t>
      </w:r>
      <w:proofErr w:type="spellStart"/>
      <w:r w:rsidR="00D114DA" w:rsidRPr="00A321C4">
        <w:rPr>
          <w:rFonts w:cs="Arial"/>
          <w:lang w:val="cy-GB"/>
        </w:rPr>
        <w:t>textphone</w:t>
      </w:r>
      <w:proofErr w:type="spellEnd"/>
      <w:r w:rsidR="00D114DA" w:rsidRPr="00A321C4">
        <w:rPr>
          <w:rFonts w:cs="Arial"/>
          <w:lang w:val="cy-GB"/>
        </w:rPr>
        <w:t xml:space="preserve">, </w:t>
      </w:r>
      <w:r w:rsidR="00A321C4">
        <w:rPr>
          <w:rFonts w:cs="Arial"/>
          <w:lang w:val="cy-GB"/>
        </w:rPr>
        <w:t>iaith arwyddion</w:t>
      </w:r>
      <w:r w:rsidR="00D114DA" w:rsidRPr="00A321C4">
        <w:rPr>
          <w:rFonts w:cs="Arial"/>
          <w:lang w:val="cy-GB"/>
        </w:rPr>
        <w:t xml:space="preserve">, </w:t>
      </w:r>
      <w:r w:rsidR="00A321C4">
        <w:rPr>
          <w:rFonts w:cs="Arial"/>
          <w:lang w:val="cy-GB"/>
        </w:rPr>
        <w:t xml:space="preserve">iaith gwahanol </w:t>
      </w:r>
      <w:r w:rsidR="00D114DA" w:rsidRPr="00A321C4">
        <w:rPr>
          <w:rFonts w:cs="Arial"/>
          <w:lang w:val="cy-GB"/>
        </w:rPr>
        <w:t>(</w:t>
      </w:r>
      <w:r w:rsidR="00A321C4">
        <w:rPr>
          <w:rFonts w:cs="Arial"/>
          <w:lang w:val="cy-GB"/>
        </w:rPr>
        <w:t>Enwi</w:t>
      </w:r>
      <w:r w:rsidR="00D114DA" w:rsidRPr="00A321C4">
        <w:rPr>
          <w:rFonts w:cs="Arial"/>
          <w:lang w:val="cy-GB"/>
        </w:rPr>
        <w:t>)</w:t>
      </w:r>
    </w:p>
    <w:p w14:paraId="49579113" w14:textId="77777777" w:rsidR="00A374BE" w:rsidRPr="00A321C4" w:rsidRDefault="00A374BE" w:rsidP="00A374BE">
      <w:pPr>
        <w:rPr>
          <w:rFonts w:cs="Arial"/>
          <w:lang w:val="cy-GB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374BE" w:rsidRPr="00A321C4" w14:paraId="7D9DD5AF" w14:textId="77777777" w:rsidTr="005A35C6">
        <w:tc>
          <w:tcPr>
            <w:tcW w:w="10656" w:type="dxa"/>
          </w:tcPr>
          <w:p w14:paraId="04FF4AAC" w14:textId="77777777" w:rsidR="00A374BE" w:rsidRPr="00A321C4" w:rsidRDefault="00A374BE" w:rsidP="005A35C6">
            <w:pPr>
              <w:rPr>
                <w:rFonts w:cs="Arial"/>
                <w:lang w:val="cy-GB"/>
              </w:rPr>
            </w:pPr>
          </w:p>
          <w:p w14:paraId="50E04D93" w14:textId="77777777" w:rsidR="00A374BE" w:rsidRPr="00A321C4" w:rsidRDefault="00A374BE" w:rsidP="005A35C6">
            <w:pPr>
              <w:rPr>
                <w:rFonts w:cs="Arial"/>
                <w:lang w:val="cy-GB"/>
              </w:rPr>
            </w:pPr>
          </w:p>
          <w:p w14:paraId="480CD6DF" w14:textId="77777777" w:rsidR="00A374BE" w:rsidRPr="00A321C4" w:rsidRDefault="00A374BE" w:rsidP="005A35C6">
            <w:pPr>
              <w:rPr>
                <w:rFonts w:cs="Arial"/>
                <w:lang w:val="cy-GB"/>
              </w:rPr>
            </w:pPr>
          </w:p>
          <w:p w14:paraId="2F9BF404" w14:textId="77777777" w:rsidR="00A374BE" w:rsidRPr="00A321C4" w:rsidRDefault="00A374BE" w:rsidP="005A35C6">
            <w:pPr>
              <w:rPr>
                <w:rFonts w:cs="Arial"/>
                <w:lang w:val="cy-GB"/>
              </w:rPr>
            </w:pPr>
          </w:p>
          <w:p w14:paraId="0CED107A" w14:textId="77777777" w:rsidR="00A374BE" w:rsidRPr="00A321C4" w:rsidRDefault="00A374BE" w:rsidP="005A35C6">
            <w:pPr>
              <w:rPr>
                <w:rFonts w:cs="Arial"/>
                <w:lang w:val="cy-GB"/>
              </w:rPr>
            </w:pPr>
          </w:p>
        </w:tc>
      </w:tr>
    </w:tbl>
    <w:p w14:paraId="3027E169" w14:textId="77777777" w:rsidR="00A374BE" w:rsidRPr="00A321C4" w:rsidRDefault="00A374BE" w:rsidP="00A374BE">
      <w:pPr>
        <w:rPr>
          <w:rFonts w:cs="Arial"/>
          <w:lang w:val="cy-GB"/>
        </w:rPr>
      </w:pPr>
    </w:p>
    <w:p w14:paraId="29D88D46" w14:textId="77777777" w:rsidR="00FD00C0" w:rsidRPr="00A321C4" w:rsidRDefault="00FD00C0" w:rsidP="00FD00C0">
      <w:pPr>
        <w:ind w:left="1080"/>
        <w:rPr>
          <w:rFonts w:cs="Arial"/>
          <w:lang w:val="cy-GB"/>
        </w:rPr>
      </w:pPr>
    </w:p>
    <w:p w14:paraId="73B07464" w14:textId="11747E92" w:rsidR="00FD00C0" w:rsidRPr="00A321C4" w:rsidRDefault="00A321C4">
      <w:pPr>
        <w:numPr>
          <w:ilvl w:val="0"/>
          <w:numId w:val="35"/>
        </w:numPr>
        <w:rPr>
          <w:rFonts w:cs="Arial"/>
          <w:lang w:val="cy-GB"/>
        </w:rPr>
      </w:pPr>
      <w:r>
        <w:rPr>
          <w:rFonts w:cs="Arial"/>
          <w:lang w:val="cy-GB"/>
        </w:rPr>
        <w:t>Rhif ff</w:t>
      </w:r>
      <w:r w:rsidR="000D4EDF">
        <w:rPr>
          <w:rFonts w:cs="Arial"/>
          <w:lang w:val="cy-GB"/>
        </w:rPr>
        <w:t>ô</w:t>
      </w:r>
      <w:r>
        <w:rPr>
          <w:rFonts w:cs="Arial"/>
          <w:lang w:val="cy-GB"/>
        </w:rPr>
        <w:t>n</w:t>
      </w:r>
      <w:r w:rsidR="00FD00C0" w:rsidRPr="00A321C4">
        <w:rPr>
          <w:rFonts w:cs="Arial"/>
          <w:lang w:val="cy-GB"/>
        </w:rPr>
        <w:t>:</w:t>
      </w:r>
      <w:r w:rsidR="00FD00C0" w:rsidRPr="00A321C4">
        <w:rPr>
          <w:rFonts w:cs="Arial"/>
          <w:lang w:val="cy-GB"/>
        </w:rPr>
        <w:tab/>
      </w:r>
    </w:p>
    <w:p w14:paraId="2CC5368F" w14:textId="77777777" w:rsidR="00A374BE" w:rsidRPr="00A321C4" w:rsidRDefault="00A374BE" w:rsidP="00A374BE">
      <w:pPr>
        <w:rPr>
          <w:rFonts w:cs="Arial"/>
          <w:lang w:val="cy-GB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374BE" w:rsidRPr="00A321C4" w14:paraId="66EB1708" w14:textId="77777777" w:rsidTr="005A35C6">
        <w:tc>
          <w:tcPr>
            <w:tcW w:w="10656" w:type="dxa"/>
          </w:tcPr>
          <w:p w14:paraId="6C9BDB41" w14:textId="77777777" w:rsidR="00A374BE" w:rsidRPr="00A321C4" w:rsidRDefault="00A374BE" w:rsidP="005A35C6">
            <w:pPr>
              <w:rPr>
                <w:rFonts w:cs="Arial"/>
                <w:lang w:val="cy-GB"/>
              </w:rPr>
            </w:pPr>
          </w:p>
          <w:p w14:paraId="05494510" w14:textId="77777777" w:rsidR="00A374BE" w:rsidRPr="00A321C4" w:rsidRDefault="00A374BE" w:rsidP="005A35C6">
            <w:pPr>
              <w:rPr>
                <w:rFonts w:cs="Arial"/>
                <w:lang w:val="cy-GB"/>
              </w:rPr>
            </w:pPr>
          </w:p>
        </w:tc>
      </w:tr>
    </w:tbl>
    <w:p w14:paraId="13F2E9AF" w14:textId="77777777" w:rsidR="00A374BE" w:rsidRPr="00A321C4" w:rsidRDefault="00A374BE" w:rsidP="00A374BE">
      <w:pPr>
        <w:rPr>
          <w:rFonts w:cs="Arial"/>
          <w:lang w:val="cy-GB"/>
        </w:rPr>
      </w:pPr>
    </w:p>
    <w:p w14:paraId="536E28D9" w14:textId="77777777" w:rsidR="00FD00C0" w:rsidRPr="00A321C4" w:rsidRDefault="00FD00C0" w:rsidP="00FD00C0">
      <w:pPr>
        <w:pStyle w:val="ListParagraph"/>
        <w:rPr>
          <w:rFonts w:cs="Arial"/>
          <w:lang w:val="cy-GB"/>
        </w:rPr>
      </w:pPr>
    </w:p>
    <w:p w14:paraId="4421E4DF" w14:textId="47404D21" w:rsidR="00D114DA" w:rsidRPr="00A321C4" w:rsidRDefault="000D4EDF" w:rsidP="00C47A5D">
      <w:pPr>
        <w:numPr>
          <w:ilvl w:val="0"/>
          <w:numId w:val="35"/>
        </w:numPr>
        <w:rPr>
          <w:rFonts w:cs="Arial"/>
          <w:lang w:val="cy-GB"/>
        </w:rPr>
      </w:pPr>
      <w:r>
        <w:rPr>
          <w:rFonts w:cs="Arial"/>
          <w:lang w:val="cy-GB"/>
        </w:rPr>
        <w:t xml:space="preserve">Cyfeiriad </w:t>
      </w:r>
      <w:r w:rsidR="00FD00C0" w:rsidRPr="00A321C4">
        <w:rPr>
          <w:rFonts w:cs="Arial"/>
          <w:lang w:val="cy-GB"/>
        </w:rPr>
        <w:t>E-</w:t>
      </w:r>
      <w:r>
        <w:rPr>
          <w:rFonts w:cs="Arial"/>
          <w:lang w:val="cy-GB"/>
        </w:rPr>
        <w:t>bost</w:t>
      </w:r>
      <w:r w:rsidR="00FD00C0" w:rsidRPr="00A321C4">
        <w:rPr>
          <w:rFonts w:cs="Arial"/>
          <w:lang w:val="cy-GB"/>
        </w:rPr>
        <w:t>:</w:t>
      </w:r>
    </w:p>
    <w:p w14:paraId="56FB8012" w14:textId="77777777" w:rsidR="00A374BE" w:rsidRPr="00A321C4" w:rsidRDefault="00A374BE" w:rsidP="00A374BE">
      <w:pPr>
        <w:rPr>
          <w:rFonts w:cs="Arial"/>
          <w:lang w:val="cy-GB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374BE" w:rsidRPr="00A321C4" w14:paraId="4EB144C3" w14:textId="77777777" w:rsidTr="005A35C6">
        <w:tc>
          <w:tcPr>
            <w:tcW w:w="10656" w:type="dxa"/>
          </w:tcPr>
          <w:p w14:paraId="441E4612" w14:textId="77777777" w:rsidR="00A374BE" w:rsidRPr="00A321C4" w:rsidRDefault="00A374BE" w:rsidP="005A35C6">
            <w:pPr>
              <w:rPr>
                <w:rFonts w:cs="Arial"/>
                <w:lang w:val="cy-GB"/>
              </w:rPr>
            </w:pPr>
          </w:p>
          <w:p w14:paraId="5872FF19" w14:textId="77777777" w:rsidR="00A374BE" w:rsidRPr="00A321C4" w:rsidRDefault="00A374BE" w:rsidP="005A35C6">
            <w:pPr>
              <w:rPr>
                <w:rFonts w:cs="Arial"/>
                <w:lang w:val="cy-GB"/>
              </w:rPr>
            </w:pPr>
          </w:p>
        </w:tc>
      </w:tr>
    </w:tbl>
    <w:p w14:paraId="381010CC" w14:textId="7D9D9FCA" w:rsidR="00CA3790" w:rsidRPr="00A321C4" w:rsidRDefault="00CA3790" w:rsidP="7E2DC900">
      <w:pPr>
        <w:rPr>
          <w:rFonts w:cs="Arial"/>
          <w:b/>
          <w:bCs/>
          <w:strike/>
          <w:lang w:val="cy-GB"/>
        </w:rPr>
      </w:pPr>
    </w:p>
    <w:p w14:paraId="77D99E80" w14:textId="77777777" w:rsidR="009D2DBA" w:rsidRPr="00A321C4" w:rsidRDefault="009D2DBA">
      <w:pPr>
        <w:rPr>
          <w:rFonts w:cs="Arial"/>
          <w:b/>
          <w:lang w:val="cy-GB"/>
        </w:rPr>
      </w:pPr>
    </w:p>
    <w:p w14:paraId="5D090A55" w14:textId="23C144CC" w:rsidR="00BF6321" w:rsidRPr="000D4EDF" w:rsidRDefault="00D114DA" w:rsidP="000D4EDF">
      <w:pPr>
        <w:numPr>
          <w:ilvl w:val="0"/>
          <w:numId w:val="31"/>
        </w:numPr>
        <w:rPr>
          <w:rFonts w:cs="Arial"/>
          <w:b/>
          <w:lang w:val="cy-GB"/>
        </w:rPr>
      </w:pPr>
      <w:r w:rsidRPr="00A321C4">
        <w:rPr>
          <w:rFonts w:cs="Arial"/>
          <w:b/>
          <w:lang w:val="cy-GB"/>
        </w:rPr>
        <w:t>A</w:t>
      </w:r>
      <w:r w:rsidR="000D4EDF">
        <w:rPr>
          <w:rFonts w:cs="Arial"/>
          <w:b/>
          <w:lang w:val="cy-GB"/>
        </w:rPr>
        <w:t>mdan eich prosiect</w:t>
      </w:r>
      <w:r w:rsidR="00510236" w:rsidRPr="00A321C4">
        <w:rPr>
          <w:rFonts w:cs="Arial"/>
          <w:b/>
          <w:lang w:val="cy-GB"/>
        </w:rPr>
        <w:t>.</w:t>
      </w:r>
    </w:p>
    <w:p w14:paraId="3EDE3B57" w14:textId="77777777" w:rsidR="00BF6321" w:rsidRPr="00A321C4" w:rsidRDefault="00BF6321">
      <w:pPr>
        <w:rPr>
          <w:rFonts w:cs="Arial"/>
          <w:lang w:val="cy-GB"/>
        </w:rPr>
      </w:pPr>
    </w:p>
    <w:p w14:paraId="6E9757FD" w14:textId="3349E75A" w:rsidR="00D114DA" w:rsidRDefault="000D4EDF" w:rsidP="00BA4E48">
      <w:pPr>
        <w:numPr>
          <w:ilvl w:val="0"/>
          <w:numId w:val="32"/>
        </w:numPr>
        <w:rPr>
          <w:rFonts w:cs="Arial"/>
          <w:lang w:val="cy-GB"/>
        </w:rPr>
      </w:pPr>
      <w:r>
        <w:rPr>
          <w:rFonts w:cs="Arial"/>
          <w:lang w:val="cy-GB"/>
        </w:rPr>
        <w:t>Beth mae eich busnes/corff yn wneud? (dim fwy na 250 o eiriau)</w:t>
      </w:r>
    </w:p>
    <w:p w14:paraId="0ACE4D85" w14:textId="77777777" w:rsidR="000D4EDF" w:rsidRPr="00A321C4" w:rsidRDefault="000D4EDF" w:rsidP="000D4EDF">
      <w:pPr>
        <w:ind w:left="1080"/>
        <w:rPr>
          <w:rFonts w:cs="Arial"/>
          <w:lang w:val="cy-GB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1"/>
      </w:tblGrid>
      <w:tr w:rsidR="00D114DA" w:rsidRPr="00A321C4" w14:paraId="713393B4" w14:textId="77777777">
        <w:tc>
          <w:tcPr>
            <w:tcW w:w="9697" w:type="dxa"/>
          </w:tcPr>
          <w:p w14:paraId="3F176784" w14:textId="77777777" w:rsidR="00D114DA" w:rsidRPr="00A321C4" w:rsidRDefault="00D114DA">
            <w:pPr>
              <w:rPr>
                <w:rFonts w:cs="Arial"/>
                <w:lang w:val="cy-GB"/>
              </w:rPr>
            </w:pPr>
          </w:p>
          <w:p w14:paraId="7FEB0E4A" w14:textId="77777777" w:rsidR="00D114DA" w:rsidRPr="00A321C4" w:rsidRDefault="00D114DA">
            <w:pPr>
              <w:rPr>
                <w:rFonts w:cs="Arial"/>
                <w:lang w:val="cy-GB"/>
              </w:rPr>
            </w:pPr>
          </w:p>
          <w:p w14:paraId="779016D4" w14:textId="77777777" w:rsidR="00D114DA" w:rsidRPr="00A321C4" w:rsidRDefault="00D114DA">
            <w:pPr>
              <w:rPr>
                <w:rFonts w:cs="Arial"/>
                <w:lang w:val="cy-GB"/>
              </w:rPr>
            </w:pPr>
          </w:p>
          <w:p w14:paraId="6DC8BD39" w14:textId="77777777" w:rsidR="00D114DA" w:rsidRPr="00A321C4" w:rsidRDefault="00D114DA">
            <w:pPr>
              <w:rPr>
                <w:rFonts w:cs="Arial"/>
                <w:lang w:val="cy-GB"/>
              </w:rPr>
            </w:pPr>
          </w:p>
          <w:p w14:paraId="49101770" w14:textId="77777777" w:rsidR="00D114DA" w:rsidRPr="00A321C4" w:rsidRDefault="00D114DA">
            <w:pPr>
              <w:rPr>
                <w:rFonts w:cs="Arial"/>
                <w:lang w:val="cy-GB"/>
              </w:rPr>
            </w:pPr>
          </w:p>
          <w:p w14:paraId="095FF48A" w14:textId="77777777" w:rsidR="00D114DA" w:rsidRPr="00A321C4" w:rsidRDefault="00D114DA">
            <w:pPr>
              <w:rPr>
                <w:rFonts w:cs="Arial"/>
                <w:lang w:val="cy-GB"/>
              </w:rPr>
            </w:pPr>
          </w:p>
          <w:p w14:paraId="4135053C" w14:textId="77777777" w:rsidR="00D114DA" w:rsidRPr="00A321C4" w:rsidRDefault="00D114DA">
            <w:pPr>
              <w:rPr>
                <w:rFonts w:cs="Arial"/>
                <w:lang w:val="cy-GB"/>
              </w:rPr>
            </w:pPr>
          </w:p>
          <w:p w14:paraId="2A16A3FE" w14:textId="77777777" w:rsidR="00D114DA" w:rsidRPr="00A321C4" w:rsidRDefault="00D114DA">
            <w:pPr>
              <w:rPr>
                <w:rFonts w:cs="Arial"/>
                <w:lang w:val="cy-GB"/>
              </w:rPr>
            </w:pPr>
          </w:p>
          <w:p w14:paraId="419E0EE8" w14:textId="77777777" w:rsidR="00D114DA" w:rsidRPr="00A321C4" w:rsidRDefault="00D114DA">
            <w:pPr>
              <w:rPr>
                <w:rFonts w:cs="Arial"/>
                <w:lang w:val="cy-GB"/>
              </w:rPr>
            </w:pPr>
          </w:p>
          <w:p w14:paraId="67AEA6A2" w14:textId="77777777" w:rsidR="00D114DA" w:rsidRPr="00A321C4" w:rsidRDefault="00D114DA">
            <w:pPr>
              <w:rPr>
                <w:rFonts w:cs="Arial"/>
                <w:lang w:val="cy-GB"/>
              </w:rPr>
            </w:pPr>
          </w:p>
          <w:p w14:paraId="323B7237" w14:textId="77777777" w:rsidR="00D114DA" w:rsidRPr="00A321C4" w:rsidRDefault="00D114DA">
            <w:pPr>
              <w:rPr>
                <w:rFonts w:cs="Arial"/>
                <w:lang w:val="cy-GB"/>
              </w:rPr>
            </w:pPr>
          </w:p>
          <w:p w14:paraId="2D9967E5" w14:textId="77777777" w:rsidR="00D114DA" w:rsidRPr="00A321C4" w:rsidRDefault="00D114DA">
            <w:pPr>
              <w:rPr>
                <w:rFonts w:cs="Arial"/>
                <w:lang w:val="cy-GB"/>
              </w:rPr>
            </w:pPr>
          </w:p>
        </w:tc>
      </w:tr>
    </w:tbl>
    <w:p w14:paraId="7BD03A97" w14:textId="77777777" w:rsidR="00472F95" w:rsidRDefault="00472F95" w:rsidP="00354979">
      <w:pPr>
        <w:rPr>
          <w:rFonts w:cs="Arial"/>
          <w:lang w:val="cy-GB"/>
        </w:rPr>
      </w:pPr>
    </w:p>
    <w:p w14:paraId="0F0F2945" w14:textId="77777777" w:rsidR="000D4EDF" w:rsidRDefault="000D4EDF" w:rsidP="00354979">
      <w:pPr>
        <w:rPr>
          <w:rFonts w:cs="Arial"/>
          <w:lang w:val="cy-GB"/>
        </w:rPr>
      </w:pPr>
    </w:p>
    <w:p w14:paraId="7AE04561" w14:textId="77777777" w:rsidR="000D4EDF" w:rsidRPr="00A321C4" w:rsidRDefault="000D4EDF" w:rsidP="00354979">
      <w:pPr>
        <w:rPr>
          <w:rFonts w:cs="Arial"/>
          <w:lang w:val="cy-GB"/>
        </w:rPr>
      </w:pPr>
    </w:p>
    <w:p w14:paraId="7BC29357" w14:textId="7DF05A1B" w:rsidR="009B1C7E" w:rsidRDefault="000D4EDF" w:rsidP="009B1C7E">
      <w:pPr>
        <w:numPr>
          <w:ilvl w:val="0"/>
          <w:numId w:val="32"/>
        </w:numPr>
        <w:rPr>
          <w:rFonts w:cs="Arial"/>
          <w:lang w:val="cy-GB"/>
        </w:rPr>
      </w:pPr>
      <w:r>
        <w:rPr>
          <w:rFonts w:cs="Arial"/>
          <w:lang w:val="cy-GB"/>
        </w:rPr>
        <w:t>Beth yw’r manylion o’ch prosiect?</w:t>
      </w:r>
      <w:r w:rsidR="00510236" w:rsidRPr="00A321C4">
        <w:rPr>
          <w:rFonts w:cs="Arial"/>
          <w:lang w:val="cy-GB"/>
        </w:rPr>
        <w:t xml:space="preserve"> </w:t>
      </w:r>
      <w:r w:rsidR="00637D1B" w:rsidRPr="00A321C4">
        <w:rPr>
          <w:rFonts w:cs="Arial"/>
          <w:lang w:val="cy-GB"/>
        </w:rPr>
        <w:t>(</w:t>
      </w:r>
      <w:r>
        <w:rPr>
          <w:rFonts w:cs="Arial"/>
          <w:lang w:val="cy-GB"/>
        </w:rPr>
        <w:t>Dim fwy na 500 o eiriau</w:t>
      </w:r>
      <w:r w:rsidR="00637D1B" w:rsidRPr="00A321C4">
        <w:rPr>
          <w:rFonts w:cs="Arial"/>
          <w:lang w:val="cy-GB"/>
        </w:rPr>
        <w:t>)</w:t>
      </w:r>
    </w:p>
    <w:p w14:paraId="0FE9707E" w14:textId="77777777" w:rsidR="000D4EDF" w:rsidRPr="00A321C4" w:rsidRDefault="000D4EDF" w:rsidP="000D4EDF">
      <w:pPr>
        <w:ind w:left="1080"/>
        <w:rPr>
          <w:rFonts w:cs="Arial"/>
          <w:lang w:val="cy-GB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1"/>
      </w:tblGrid>
      <w:tr w:rsidR="009B1C7E" w:rsidRPr="00A321C4" w14:paraId="0AD70FC6" w14:textId="77777777" w:rsidTr="005D467B">
        <w:tc>
          <w:tcPr>
            <w:tcW w:w="9697" w:type="dxa"/>
          </w:tcPr>
          <w:p w14:paraId="729B58AE" w14:textId="77777777" w:rsidR="009B1C7E" w:rsidRPr="00A321C4" w:rsidRDefault="009B1C7E" w:rsidP="005D467B">
            <w:pPr>
              <w:rPr>
                <w:rFonts w:cs="Arial"/>
                <w:lang w:val="cy-GB"/>
              </w:rPr>
            </w:pPr>
          </w:p>
          <w:p w14:paraId="4CA5F097" w14:textId="77777777" w:rsidR="00AD2E8F" w:rsidRPr="00A321C4" w:rsidRDefault="00AD2E8F" w:rsidP="005D467B">
            <w:pPr>
              <w:rPr>
                <w:rFonts w:cs="Arial"/>
                <w:lang w:val="cy-GB"/>
              </w:rPr>
            </w:pPr>
          </w:p>
          <w:p w14:paraId="150BA18E" w14:textId="77777777" w:rsidR="00AD2E8F" w:rsidRPr="00A321C4" w:rsidRDefault="00AD2E8F" w:rsidP="005D467B">
            <w:pPr>
              <w:rPr>
                <w:rFonts w:cs="Arial"/>
                <w:lang w:val="cy-GB"/>
              </w:rPr>
            </w:pPr>
          </w:p>
          <w:p w14:paraId="7A41901C" w14:textId="77777777" w:rsidR="00AD2E8F" w:rsidRPr="00A321C4" w:rsidRDefault="00AD2E8F" w:rsidP="005D467B">
            <w:pPr>
              <w:rPr>
                <w:rFonts w:cs="Arial"/>
                <w:lang w:val="cy-GB"/>
              </w:rPr>
            </w:pPr>
          </w:p>
          <w:p w14:paraId="404285F9" w14:textId="77777777" w:rsidR="00AD2E8F" w:rsidRPr="00A321C4" w:rsidRDefault="00AD2E8F" w:rsidP="005D467B">
            <w:pPr>
              <w:rPr>
                <w:rFonts w:cs="Arial"/>
                <w:lang w:val="cy-GB"/>
              </w:rPr>
            </w:pPr>
          </w:p>
          <w:p w14:paraId="531A686A" w14:textId="77777777" w:rsidR="00AD2E8F" w:rsidRPr="00A321C4" w:rsidRDefault="00AD2E8F" w:rsidP="005D467B">
            <w:pPr>
              <w:rPr>
                <w:rFonts w:cs="Arial"/>
                <w:lang w:val="cy-GB"/>
              </w:rPr>
            </w:pPr>
          </w:p>
          <w:p w14:paraId="372484DF" w14:textId="77777777" w:rsidR="00AD2E8F" w:rsidRPr="00A321C4" w:rsidRDefault="00AD2E8F" w:rsidP="005D467B">
            <w:pPr>
              <w:rPr>
                <w:rFonts w:cs="Arial"/>
                <w:lang w:val="cy-GB"/>
              </w:rPr>
            </w:pPr>
          </w:p>
          <w:p w14:paraId="0F0A3B1A" w14:textId="77777777" w:rsidR="00AD2E8F" w:rsidRPr="00A321C4" w:rsidRDefault="00AD2E8F" w:rsidP="005D467B">
            <w:pPr>
              <w:rPr>
                <w:rFonts w:cs="Arial"/>
                <w:lang w:val="cy-GB"/>
              </w:rPr>
            </w:pPr>
          </w:p>
          <w:p w14:paraId="168A10FD" w14:textId="77777777" w:rsidR="00AD2E8F" w:rsidRPr="00A321C4" w:rsidRDefault="00AD2E8F" w:rsidP="005D467B">
            <w:pPr>
              <w:rPr>
                <w:rFonts w:cs="Arial"/>
                <w:lang w:val="cy-GB"/>
              </w:rPr>
            </w:pPr>
          </w:p>
          <w:p w14:paraId="49BA8AC2" w14:textId="77777777" w:rsidR="00AD2E8F" w:rsidRPr="00A321C4" w:rsidRDefault="00AD2E8F" w:rsidP="005D467B">
            <w:pPr>
              <w:rPr>
                <w:rFonts w:cs="Arial"/>
                <w:lang w:val="cy-GB"/>
              </w:rPr>
            </w:pPr>
          </w:p>
          <w:p w14:paraId="146A0DF2" w14:textId="77777777" w:rsidR="00AD2E8F" w:rsidRPr="00A321C4" w:rsidRDefault="00AD2E8F" w:rsidP="005D467B">
            <w:pPr>
              <w:rPr>
                <w:rFonts w:cs="Arial"/>
                <w:lang w:val="cy-GB"/>
              </w:rPr>
            </w:pPr>
          </w:p>
          <w:p w14:paraId="43A5ABBF" w14:textId="77777777" w:rsidR="00AD2E8F" w:rsidRPr="00A321C4" w:rsidRDefault="00AD2E8F" w:rsidP="005D467B">
            <w:pPr>
              <w:rPr>
                <w:rFonts w:cs="Arial"/>
                <w:lang w:val="cy-GB"/>
              </w:rPr>
            </w:pPr>
          </w:p>
          <w:p w14:paraId="45BA8605" w14:textId="77777777" w:rsidR="00AD2E8F" w:rsidRPr="00A321C4" w:rsidRDefault="00AD2E8F" w:rsidP="005D467B">
            <w:pPr>
              <w:rPr>
                <w:rFonts w:cs="Arial"/>
                <w:lang w:val="cy-GB"/>
              </w:rPr>
            </w:pPr>
          </w:p>
          <w:p w14:paraId="1FB43A2C" w14:textId="77777777" w:rsidR="00AD2E8F" w:rsidRPr="00A321C4" w:rsidRDefault="00AD2E8F" w:rsidP="005D467B">
            <w:pPr>
              <w:rPr>
                <w:rFonts w:cs="Arial"/>
                <w:lang w:val="cy-GB"/>
              </w:rPr>
            </w:pPr>
          </w:p>
          <w:p w14:paraId="602860FB" w14:textId="77777777" w:rsidR="00AD2E8F" w:rsidRPr="00A321C4" w:rsidRDefault="00AD2E8F" w:rsidP="005D467B">
            <w:pPr>
              <w:rPr>
                <w:rFonts w:cs="Arial"/>
                <w:lang w:val="cy-GB"/>
              </w:rPr>
            </w:pPr>
          </w:p>
          <w:p w14:paraId="095915F9" w14:textId="77777777" w:rsidR="00AD2E8F" w:rsidRPr="00A321C4" w:rsidRDefault="00AD2E8F" w:rsidP="005D467B">
            <w:pPr>
              <w:rPr>
                <w:rFonts w:cs="Arial"/>
                <w:lang w:val="cy-GB"/>
              </w:rPr>
            </w:pPr>
          </w:p>
          <w:p w14:paraId="3003ADB4" w14:textId="77777777" w:rsidR="00A374BE" w:rsidRPr="00A321C4" w:rsidRDefault="00A374BE" w:rsidP="005D467B">
            <w:pPr>
              <w:rPr>
                <w:rFonts w:cs="Arial"/>
                <w:lang w:val="cy-GB"/>
              </w:rPr>
            </w:pPr>
          </w:p>
          <w:p w14:paraId="5CA97A0E" w14:textId="77777777" w:rsidR="00A374BE" w:rsidRPr="00A321C4" w:rsidRDefault="00A374BE" w:rsidP="005D467B">
            <w:pPr>
              <w:rPr>
                <w:rFonts w:cs="Arial"/>
                <w:lang w:val="cy-GB"/>
              </w:rPr>
            </w:pPr>
          </w:p>
          <w:p w14:paraId="0FEBEFE8" w14:textId="77777777" w:rsidR="00A374BE" w:rsidRPr="00A321C4" w:rsidRDefault="00A374BE" w:rsidP="005D467B">
            <w:pPr>
              <w:rPr>
                <w:rFonts w:cs="Arial"/>
                <w:lang w:val="cy-GB"/>
              </w:rPr>
            </w:pPr>
          </w:p>
          <w:p w14:paraId="66D8B61B" w14:textId="77777777" w:rsidR="00A374BE" w:rsidRPr="00A321C4" w:rsidRDefault="00A374BE" w:rsidP="005D467B">
            <w:pPr>
              <w:rPr>
                <w:rFonts w:cs="Arial"/>
                <w:lang w:val="cy-GB"/>
              </w:rPr>
            </w:pPr>
          </w:p>
          <w:p w14:paraId="7F329647" w14:textId="77777777" w:rsidR="00A374BE" w:rsidRPr="00A321C4" w:rsidRDefault="00A374BE" w:rsidP="005D467B">
            <w:pPr>
              <w:rPr>
                <w:rFonts w:cs="Arial"/>
                <w:lang w:val="cy-GB"/>
              </w:rPr>
            </w:pPr>
          </w:p>
          <w:p w14:paraId="15BECD68" w14:textId="77777777" w:rsidR="00A374BE" w:rsidRPr="00A321C4" w:rsidRDefault="00A374BE" w:rsidP="005D467B">
            <w:pPr>
              <w:rPr>
                <w:rFonts w:cs="Arial"/>
                <w:lang w:val="cy-GB"/>
              </w:rPr>
            </w:pPr>
          </w:p>
          <w:p w14:paraId="09611AE7" w14:textId="77777777" w:rsidR="00A374BE" w:rsidRPr="00A321C4" w:rsidRDefault="00A374BE" w:rsidP="005D467B">
            <w:pPr>
              <w:rPr>
                <w:rFonts w:cs="Arial"/>
                <w:lang w:val="cy-GB"/>
              </w:rPr>
            </w:pPr>
          </w:p>
          <w:p w14:paraId="76AD553F" w14:textId="77777777" w:rsidR="00A374BE" w:rsidRPr="00A321C4" w:rsidRDefault="00A374BE" w:rsidP="005D467B">
            <w:pPr>
              <w:rPr>
                <w:rFonts w:cs="Arial"/>
                <w:lang w:val="cy-GB"/>
              </w:rPr>
            </w:pPr>
          </w:p>
          <w:p w14:paraId="55A86731" w14:textId="77777777" w:rsidR="00A374BE" w:rsidRPr="00A321C4" w:rsidRDefault="00A374BE" w:rsidP="005D467B">
            <w:pPr>
              <w:rPr>
                <w:rFonts w:cs="Arial"/>
                <w:lang w:val="cy-GB"/>
              </w:rPr>
            </w:pPr>
          </w:p>
          <w:p w14:paraId="4E576C00" w14:textId="77777777" w:rsidR="00A374BE" w:rsidRPr="00A321C4" w:rsidRDefault="00A374BE" w:rsidP="005D467B">
            <w:pPr>
              <w:rPr>
                <w:rFonts w:cs="Arial"/>
                <w:lang w:val="cy-GB"/>
              </w:rPr>
            </w:pPr>
          </w:p>
        </w:tc>
      </w:tr>
    </w:tbl>
    <w:p w14:paraId="53F4A681" w14:textId="77777777" w:rsidR="003378FD" w:rsidRPr="00A321C4" w:rsidRDefault="003378FD" w:rsidP="003378FD">
      <w:pPr>
        <w:rPr>
          <w:rFonts w:cs="Arial"/>
          <w:lang w:val="cy-GB"/>
        </w:rPr>
      </w:pPr>
    </w:p>
    <w:p w14:paraId="6BA4804C" w14:textId="7EE6FE7A" w:rsidR="003378FD" w:rsidRDefault="005260FE" w:rsidP="003378FD">
      <w:pPr>
        <w:numPr>
          <w:ilvl w:val="0"/>
          <w:numId w:val="32"/>
        </w:numPr>
        <w:rPr>
          <w:rFonts w:cs="Arial"/>
          <w:lang w:val="cy-GB"/>
        </w:rPr>
      </w:pPr>
      <w:r w:rsidRPr="005260FE">
        <w:rPr>
          <w:rFonts w:cs="Arial"/>
          <w:lang w:val="cy-GB"/>
        </w:rPr>
        <w:t xml:space="preserve">Beth yw’r dystiolaeth o’r angen am brosiect fel hwn? </w:t>
      </w:r>
      <w:r w:rsidR="000D4EDF" w:rsidRPr="00A321C4">
        <w:rPr>
          <w:rFonts w:cs="Arial"/>
          <w:lang w:val="cy-GB"/>
        </w:rPr>
        <w:t>(</w:t>
      </w:r>
      <w:r w:rsidR="000D4EDF">
        <w:rPr>
          <w:rFonts w:cs="Arial"/>
          <w:lang w:val="cy-GB"/>
        </w:rPr>
        <w:t>Dim fwy na 500 o eiriau</w:t>
      </w:r>
      <w:r w:rsidR="000D4EDF" w:rsidRPr="00A321C4">
        <w:rPr>
          <w:rFonts w:cs="Arial"/>
          <w:lang w:val="cy-GB"/>
        </w:rPr>
        <w:t>)</w:t>
      </w:r>
    </w:p>
    <w:p w14:paraId="0625BCBD" w14:textId="77777777" w:rsidR="000D4EDF" w:rsidRPr="00A321C4" w:rsidRDefault="000D4EDF" w:rsidP="000D4EDF">
      <w:pPr>
        <w:ind w:left="1080"/>
        <w:rPr>
          <w:rFonts w:cs="Arial"/>
          <w:lang w:val="cy-GB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1"/>
      </w:tblGrid>
      <w:tr w:rsidR="003378FD" w:rsidRPr="00A321C4" w14:paraId="019DDAC6" w14:textId="77777777" w:rsidTr="005D467B">
        <w:tc>
          <w:tcPr>
            <w:tcW w:w="9697" w:type="dxa"/>
          </w:tcPr>
          <w:p w14:paraId="20DAD0DB" w14:textId="77777777" w:rsidR="003378FD" w:rsidRPr="00A321C4" w:rsidRDefault="003378FD" w:rsidP="005D467B">
            <w:pPr>
              <w:rPr>
                <w:rFonts w:cs="Arial"/>
                <w:lang w:val="cy-GB"/>
              </w:rPr>
            </w:pPr>
          </w:p>
          <w:p w14:paraId="058B351C" w14:textId="77777777" w:rsidR="003378FD" w:rsidRPr="00A321C4" w:rsidRDefault="003378FD" w:rsidP="005D467B">
            <w:pPr>
              <w:rPr>
                <w:rFonts w:cs="Arial"/>
                <w:lang w:val="cy-GB"/>
              </w:rPr>
            </w:pPr>
          </w:p>
          <w:p w14:paraId="48811497" w14:textId="77777777" w:rsidR="003378FD" w:rsidRPr="00A321C4" w:rsidRDefault="003378FD" w:rsidP="005D467B">
            <w:pPr>
              <w:rPr>
                <w:rFonts w:cs="Arial"/>
                <w:lang w:val="cy-GB"/>
              </w:rPr>
            </w:pPr>
          </w:p>
          <w:p w14:paraId="5F165079" w14:textId="77777777" w:rsidR="00A374BE" w:rsidRPr="00A321C4" w:rsidRDefault="00A374BE" w:rsidP="005D467B">
            <w:pPr>
              <w:rPr>
                <w:rFonts w:cs="Arial"/>
                <w:lang w:val="cy-GB"/>
              </w:rPr>
            </w:pPr>
          </w:p>
          <w:p w14:paraId="623D4C05" w14:textId="77777777" w:rsidR="00A374BE" w:rsidRPr="00A321C4" w:rsidRDefault="00A374BE" w:rsidP="005D467B">
            <w:pPr>
              <w:rPr>
                <w:rFonts w:cs="Arial"/>
                <w:lang w:val="cy-GB"/>
              </w:rPr>
            </w:pPr>
          </w:p>
          <w:p w14:paraId="0B87BA04" w14:textId="77777777" w:rsidR="00A374BE" w:rsidRPr="00A321C4" w:rsidRDefault="00A374BE" w:rsidP="005D467B">
            <w:pPr>
              <w:rPr>
                <w:rFonts w:cs="Arial"/>
                <w:lang w:val="cy-GB"/>
              </w:rPr>
            </w:pPr>
          </w:p>
          <w:p w14:paraId="71B150CD" w14:textId="77777777" w:rsidR="00A374BE" w:rsidRPr="00A321C4" w:rsidRDefault="00A374BE" w:rsidP="005D467B">
            <w:pPr>
              <w:rPr>
                <w:rFonts w:cs="Arial"/>
                <w:lang w:val="cy-GB"/>
              </w:rPr>
            </w:pPr>
          </w:p>
          <w:p w14:paraId="514A817E" w14:textId="77777777" w:rsidR="00A374BE" w:rsidRPr="00A321C4" w:rsidRDefault="00A374BE" w:rsidP="005D467B">
            <w:pPr>
              <w:rPr>
                <w:rFonts w:cs="Arial"/>
                <w:lang w:val="cy-GB"/>
              </w:rPr>
            </w:pPr>
          </w:p>
          <w:p w14:paraId="1AFFBF26" w14:textId="77777777" w:rsidR="003378FD" w:rsidRPr="00A321C4" w:rsidRDefault="003378FD" w:rsidP="005D467B">
            <w:pPr>
              <w:rPr>
                <w:rFonts w:cs="Arial"/>
                <w:lang w:val="cy-GB"/>
              </w:rPr>
            </w:pPr>
          </w:p>
          <w:p w14:paraId="6054C38F" w14:textId="77777777" w:rsidR="003378FD" w:rsidRPr="00A321C4" w:rsidRDefault="003378FD" w:rsidP="005D467B">
            <w:pPr>
              <w:rPr>
                <w:rFonts w:cs="Arial"/>
                <w:lang w:val="cy-GB"/>
              </w:rPr>
            </w:pPr>
          </w:p>
          <w:p w14:paraId="2EDF2BFA" w14:textId="77777777" w:rsidR="003378FD" w:rsidRPr="00A321C4" w:rsidRDefault="003378FD" w:rsidP="005D467B">
            <w:pPr>
              <w:rPr>
                <w:rFonts w:cs="Arial"/>
                <w:lang w:val="cy-GB"/>
              </w:rPr>
            </w:pPr>
          </w:p>
          <w:p w14:paraId="42A6E64B" w14:textId="77777777" w:rsidR="003378FD" w:rsidRPr="00A321C4" w:rsidRDefault="003378FD" w:rsidP="005D467B">
            <w:pPr>
              <w:rPr>
                <w:rFonts w:cs="Arial"/>
                <w:lang w:val="cy-GB"/>
              </w:rPr>
            </w:pPr>
          </w:p>
          <w:p w14:paraId="6684EC71" w14:textId="77777777" w:rsidR="003378FD" w:rsidRPr="00A321C4" w:rsidRDefault="003378FD" w:rsidP="005D467B">
            <w:pPr>
              <w:rPr>
                <w:rFonts w:cs="Arial"/>
                <w:lang w:val="cy-GB"/>
              </w:rPr>
            </w:pPr>
          </w:p>
          <w:p w14:paraId="146F8DE2" w14:textId="77777777" w:rsidR="003378FD" w:rsidRPr="00A321C4" w:rsidRDefault="003378FD" w:rsidP="005D467B">
            <w:pPr>
              <w:rPr>
                <w:rFonts w:cs="Arial"/>
                <w:lang w:val="cy-GB"/>
              </w:rPr>
            </w:pPr>
          </w:p>
          <w:p w14:paraId="16A2E0FC" w14:textId="77777777" w:rsidR="003378FD" w:rsidRPr="00A321C4" w:rsidRDefault="003378FD" w:rsidP="005D467B">
            <w:pPr>
              <w:rPr>
                <w:rFonts w:cs="Arial"/>
                <w:lang w:val="cy-GB"/>
              </w:rPr>
            </w:pPr>
          </w:p>
        </w:tc>
      </w:tr>
    </w:tbl>
    <w:p w14:paraId="7518C0BB" w14:textId="77777777" w:rsidR="00B138B9" w:rsidRPr="00A321C4" w:rsidRDefault="00B138B9" w:rsidP="00B138B9">
      <w:pPr>
        <w:rPr>
          <w:rFonts w:cs="Arial"/>
          <w:lang w:val="cy-GB"/>
        </w:rPr>
      </w:pPr>
    </w:p>
    <w:p w14:paraId="031240D0" w14:textId="77777777" w:rsidR="00B138B9" w:rsidRPr="00A321C4" w:rsidRDefault="00B138B9" w:rsidP="00B138B9">
      <w:pPr>
        <w:rPr>
          <w:rFonts w:cs="Arial"/>
          <w:lang w:val="cy-GB"/>
        </w:rPr>
      </w:pPr>
    </w:p>
    <w:p w14:paraId="77D45C97" w14:textId="77777777" w:rsidR="00472F95" w:rsidRPr="00A321C4" w:rsidRDefault="00472F95" w:rsidP="00B138B9">
      <w:pPr>
        <w:rPr>
          <w:rFonts w:cs="Arial"/>
          <w:lang w:val="cy-GB"/>
        </w:rPr>
      </w:pPr>
    </w:p>
    <w:p w14:paraId="418C15D6" w14:textId="77777777" w:rsidR="00472F95" w:rsidRPr="00A321C4" w:rsidRDefault="00472F95" w:rsidP="00B138B9">
      <w:pPr>
        <w:rPr>
          <w:rFonts w:cs="Arial"/>
          <w:lang w:val="cy-GB"/>
        </w:rPr>
      </w:pPr>
    </w:p>
    <w:p w14:paraId="31E56C89" w14:textId="77777777" w:rsidR="00472F95" w:rsidRPr="00A321C4" w:rsidRDefault="00472F95" w:rsidP="00B138B9">
      <w:pPr>
        <w:rPr>
          <w:rFonts w:cs="Arial"/>
          <w:lang w:val="cy-GB"/>
        </w:rPr>
      </w:pPr>
    </w:p>
    <w:p w14:paraId="0BFB61AF" w14:textId="7EBD88C0" w:rsidR="00472F95" w:rsidRDefault="005260FE" w:rsidP="005260FE">
      <w:pPr>
        <w:tabs>
          <w:tab w:val="left" w:pos="1029"/>
        </w:tabs>
        <w:rPr>
          <w:rFonts w:cs="Arial"/>
          <w:lang w:val="cy-GB"/>
        </w:rPr>
      </w:pPr>
      <w:r>
        <w:rPr>
          <w:rFonts w:cs="Arial"/>
          <w:lang w:val="cy-GB"/>
        </w:rPr>
        <w:tab/>
      </w:r>
    </w:p>
    <w:p w14:paraId="13B44853" w14:textId="77777777" w:rsidR="005260FE" w:rsidRDefault="005260FE" w:rsidP="005260FE">
      <w:pPr>
        <w:tabs>
          <w:tab w:val="left" w:pos="1029"/>
        </w:tabs>
        <w:rPr>
          <w:rFonts w:cs="Arial"/>
          <w:lang w:val="cy-GB"/>
        </w:rPr>
      </w:pPr>
    </w:p>
    <w:p w14:paraId="77ABD6FA" w14:textId="77777777" w:rsidR="005260FE" w:rsidRDefault="005260FE" w:rsidP="005260FE">
      <w:pPr>
        <w:tabs>
          <w:tab w:val="left" w:pos="1029"/>
        </w:tabs>
        <w:rPr>
          <w:rFonts w:cs="Arial"/>
          <w:lang w:val="cy-GB"/>
        </w:rPr>
      </w:pPr>
    </w:p>
    <w:p w14:paraId="75F0649E" w14:textId="77777777" w:rsidR="005260FE" w:rsidRDefault="005260FE" w:rsidP="005260FE">
      <w:pPr>
        <w:tabs>
          <w:tab w:val="left" w:pos="1029"/>
        </w:tabs>
        <w:rPr>
          <w:rFonts w:cs="Arial"/>
          <w:lang w:val="cy-GB"/>
        </w:rPr>
      </w:pPr>
    </w:p>
    <w:p w14:paraId="175B726B" w14:textId="77777777" w:rsidR="005260FE" w:rsidRDefault="005260FE" w:rsidP="005260FE">
      <w:pPr>
        <w:tabs>
          <w:tab w:val="left" w:pos="1029"/>
        </w:tabs>
        <w:rPr>
          <w:rFonts w:cs="Arial"/>
          <w:lang w:val="cy-GB"/>
        </w:rPr>
      </w:pPr>
    </w:p>
    <w:p w14:paraId="226B7EDB" w14:textId="77777777" w:rsidR="005260FE" w:rsidRDefault="005260FE" w:rsidP="005260FE">
      <w:pPr>
        <w:tabs>
          <w:tab w:val="left" w:pos="1029"/>
        </w:tabs>
        <w:rPr>
          <w:rFonts w:cs="Arial"/>
          <w:lang w:val="cy-GB"/>
        </w:rPr>
      </w:pPr>
    </w:p>
    <w:p w14:paraId="251F97A3" w14:textId="77777777" w:rsidR="005260FE" w:rsidRDefault="005260FE" w:rsidP="005260FE">
      <w:pPr>
        <w:tabs>
          <w:tab w:val="left" w:pos="1029"/>
        </w:tabs>
        <w:rPr>
          <w:rFonts w:cs="Arial"/>
          <w:lang w:val="cy-GB"/>
        </w:rPr>
      </w:pPr>
    </w:p>
    <w:p w14:paraId="1CD499A8" w14:textId="77777777" w:rsidR="005260FE" w:rsidRDefault="005260FE" w:rsidP="005260FE">
      <w:pPr>
        <w:tabs>
          <w:tab w:val="left" w:pos="1029"/>
        </w:tabs>
        <w:rPr>
          <w:rFonts w:cs="Arial"/>
          <w:lang w:val="cy-GB"/>
        </w:rPr>
      </w:pPr>
    </w:p>
    <w:p w14:paraId="5593B2F1" w14:textId="77777777" w:rsidR="005260FE" w:rsidRDefault="005260FE" w:rsidP="005260FE">
      <w:pPr>
        <w:tabs>
          <w:tab w:val="left" w:pos="1029"/>
        </w:tabs>
        <w:rPr>
          <w:rFonts w:cs="Arial"/>
          <w:lang w:val="cy-GB"/>
        </w:rPr>
      </w:pPr>
    </w:p>
    <w:p w14:paraId="4AF5DF3B" w14:textId="77777777" w:rsidR="005260FE" w:rsidRDefault="005260FE" w:rsidP="005260FE">
      <w:pPr>
        <w:tabs>
          <w:tab w:val="left" w:pos="1029"/>
        </w:tabs>
        <w:rPr>
          <w:rFonts w:cs="Arial"/>
          <w:lang w:val="cy-GB"/>
        </w:rPr>
      </w:pPr>
    </w:p>
    <w:p w14:paraId="2097A0A8" w14:textId="77777777" w:rsidR="005260FE" w:rsidRPr="00A321C4" w:rsidRDefault="005260FE" w:rsidP="005260FE">
      <w:pPr>
        <w:tabs>
          <w:tab w:val="left" w:pos="1029"/>
        </w:tabs>
        <w:rPr>
          <w:rFonts w:cs="Arial"/>
          <w:lang w:val="cy-GB"/>
        </w:rPr>
      </w:pPr>
    </w:p>
    <w:p w14:paraId="1ECFD5B7" w14:textId="77777777" w:rsidR="00472F95" w:rsidRPr="00A321C4" w:rsidRDefault="00472F95" w:rsidP="00B138B9">
      <w:pPr>
        <w:rPr>
          <w:rFonts w:cs="Arial"/>
          <w:lang w:val="cy-GB"/>
        </w:rPr>
      </w:pPr>
    </w:p>
    <w:p w14:paraId="4516DA8A" w14:textId="663ED029" w:rsidR="00D114DA" w:rsidRPr="000D4EDF" w:rsidRDefault="000D4EDF" w:rsidP="00870FC9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cs="Arial"/>
          <w:lang w:val="cy-GB"/>
        </w:rPr>
      </w:pPr>
      <w:r w:rsidRPr="000D4EDF">
        <w:rPr>
          <w:rFonts w:eastAsia="Arial" w:cs="Arial"/>
          <w:color w:val="000000"/>
          <w:szCs w:val="24"/>
          <w:lang w:val="cy-GB"/>
        </w:rPr>
        <w:t xml:space="preserve">Beth yw’r </w:t>
      </w:r>
      <w:r w:rsidR="005260FE">
        <w:rPr>
          <w:rFonts w:eastAsia="Arial" w:cs="Arial"/>
          <w:color w:val="000000"/>
          <w:szCs w:val="24"/>
          <w:lang w:val="cy-GB"/>
        </w:rPr>
        <w:t>g</w:t>
      </w:r>
      <w:r w:rsidRPr="000D4EDF">
        <w:rPr>
          <w:rFonts w:eastAsia="Arial" w:cs="Arial"/>
          <w:color w:val="000000"/>
          <w:szCs w:val="24"/>
          <w:lang w:val="cy-GB"/>
        </w:rPr>
        <w:t>arreg filltir allweddol am weithrediad y prosiect?</w:t>
      </w:r>
    </w:p>
    <w:p w14:paraId="0DF2F0B5" w14:textId="77777777" w:rsidR="00B138B9" w:rsidRPr="00A321C4" w:rsidRDefault="00B138B9">
      <w:pPr>
        <w:rPr>
          <w:rFonts w:cs="Arial"/>
          <w:lang w:val="cy-GB"/>
        </w:rPr>
      </w:pPr>
    </w:p>
    <w:tbl>
      <w:tblPr>
        <w:tblW w:w="9016" w:type="dxa"/>
        <w:tblInd w:w="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5E4808" w:rsidRPr="00A321C4" w14:paraId="7FB6CFCF" w14:textId="77777777" w:rsidTr="00B138B9">
        <w:tc>
          <w:tcPr>
            <w:tcW w:w="4508" w:type="dxa"/>
            <w:tcBorders>
              <w:right w:val="nil"/>
            </w:tcBorders>
          </w:tcPr>
          <w:p w14:paraId="38F846F1" w14:textId="1E8D9EED" w:rsidR="005E4808" w:rsidRPr="000D4EDF" w:rsidRDefault="000D4EDF" w:rsidP="005A3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bCs/>
                <w:color w:val="000000"/>
                <w:szCs w:val="24"/>
                <w:lang w:val="cy-GB"/>
              </w:rPr>
            </w:pPr>
            <w:r w:rsidRPr="000D4EDF">
              <w:rPr>
                <w:rFonts w:eastAsia="Arial" w:cs="Arial"/>
                <w:b/>
                <w:bCs/>
                <w:color w:val="000000"/>
                <w:szCs w:val="24"/>
                <w:lang w:val="cy-GB"/>
              </w:rPr>
              <w:t>Carreg filltir y prosiect</w:t>
            </w:r>
          </w:p>
        </w:tc>
        <w:tc>
          <w:tcPr>
            <w:tcW w:w="4508" w:type="dxa"/>
            <w:tcBorders>
              <w:left w:val="nil"/>
            </w:tcBorders>
          </w:tcPr>
          <w:p w14:paraId="27C65BA7" w14:textId="77777777" w:rsidR="005E4808" w:rsidRPr="00A321C4" w:rsidRDefault="005E4808" w:rsidP="005A3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Cs w:val="24"/>
                <w:lang w:val="cy-GB"/>
              </w:rPr>
            </w:pPr>
          </w:p>
        </w:tc>
      </w:tr>
      <w:tr w:rsidR="005E4808" w:rsidRPr="00A321C4" w14:paraId="238905E6" w14:textId="77777777" w:rsidTr="005E4808">
        <w:trPr>
          <w:trHeight w:val="2288"/>
        </w:trPr>
        <w:tc>
          <w:tcPr>
            <w:tcW w:w="9016" w:type="dxa"/>
            <w:gridSpan w:val="2"/>
          </w:tcPr>
          <w:p w14:paraId="4CEDD33D" w14:textId="77777777" w:rsidR="005E4808" w:rsidRPr="00A321C4" w:rsidRDefault="005E4808" w:rsidP="005A3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Cs w:val="24"/>
                <w:lang w:val="cy-GB"/>
              </w:rPr>
            </w:pPr>
          </w:p>
          <w:tbl>
            <w:tblPr>
              <w:tblW w:w="86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86"/>
              <w:gridCol w:w="1985"/>
            </w:tblGrid>
            <w:tr w:rsidR="005E4808" w:rsidRPr="00A321C4" w14:paraId="752B61F9" w14:textId="77777777" w:rsidTr="005A35C6">
              <w:tc>
                <w:tcPr>
                  <w:tcW w:w="6686" w:type="dxa"/>
                </w:tcPr>
                <w:p w14:paraId="5ACDB2A3" w14:textId="097D8169" w:rsidR="005E4808" w:rsidRPr="00A321C4" w:rsidRDefault="000D4EDF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  <w:lang w:val="cy-GB"/>
                    </w:rPr>
                  </w:pPr>
                  <w:r w:rsidRPr="000D4EDF">
                    <w:rPr>
                      <w:rFonts w:eastAsia="Arial" w:cs="Arial"/>
                      <w:b/>
                      <w:bCs/>
                      <w:color w:val="000000"/>
                      <w:szCs w:val="24"/>
                      <w:lang w:val="cy-GB"/>
                    </w:rPr>
                    <w:t>Carreg filltir</w:t>
                  </w:r>
                </w:p>
              </w:tc>
              <w:tc>
                <w:tcPr>
                  <w:tcW w:w="1985" w:type="dxa"/>
                </w:tcPr>
                <w:p w14:paraId="204AEB23" w14:textId="249E72A7" w:rsidR="005E4808" w:rsidRPr="000D4EDF" w:rsidRDefault="000D4EDF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b/>
                      <w:bCs/>
                      <w:color w:val="000000"/>
                      <w:szCs w:val="24"/>
                      <w:lang w:val="cy-GB"/>
                    </w:rPr>
                  </w:pPr>
                  <w:r w:rsidRPr="000D4EDF">
                    <w:rPr>
                      <w:rFonts w:eastAsia="Arial" w:cs="Arial"/>
                      <w:b/>
                      <w:bCs/>
                      <w:color w:val="000000"/>
                      <w:szCs w:val="24"/>
                      <w:lang w:val="cy-GB"/>
                    </w:rPr>
                    <w:t>Dyddiadau amcan</w:t>
                  </w:r>
                </w:p>
              </w:tc>
            </w:tr>
            <w:tr w:rsidR="005E4808" w:rsidRPr="00A321C4" w14:paraId="11A306B9" w14:textId="77777777" w:rsidTr="005A35C6">
              <w:tc>
                <w:tcPr>
                  <w:tcW w:w="6686" w:type="dxa"/>
                </w:tcPr>
                <w:p w14:paraId="1C5A7982" w14:textId="77777777" w:rsidR="005E4808" w:rsidRPr="00A321C4" w:rsidRDefault="005E4808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  <w:lang w:val="cy-GB"/>
                    </w:rPr>
                  </w:pPr>
                </w:p>
              </w:tc>
              <w:tc>
                <w:tcPr>
                  <w:tcW w:w="1985" w:type="dxa"/>
                </w:tcPr>
                <w:p w14:paraId="55F42101" w14:textId="77777777" w:rsidR="005E4808" w:rsidRPr="00A321C4" w:rsidRDefault="005E4808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  <w:lang w:val="cy-GB"/>
                    </w:rPr>
                  </w:pPr>
                </w:p>
              </w:tc>
            </w:tr>
            <w:tr w:rsidR="005E4808" w:rsidRPr="00A321C4" w14:paraId="48E4975E" w14:textId="77777777" w:rsidTr="005A35C6">
              <w:tc>
                <w:tcPr>
                  <w:tcW w:w="6686" w:type="dxa"/>
                </w:tcPr>
                <w:p w14:paraId="36459524" w14:textId="77777777" w:rsidR="005E4808" w:rsidRPr="00A321C4" w:rsidRDefault="005E4808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  <w:lang w:val="cy-GB"/>
                    </w:rPr>
                  </w:pPr>
                </w:p>
              </w:tc>
              <w:tc>
                <w:tcPr>
                  <w:tcW w:w="1985" w:type="dxa"/>
                </w:tcPr>
                <w:p w14:paraId="267746D1" w14:textId="77777777" w:rsidR="005E4808" w:rsidRPr="00A321C4" w:rsidRDefault="005E4808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  <w:lang w:val="cy-GB"/>
                    </w:rPr>
                  </w:pPr>
                </w:p>
              </w:tc>
            </w:tr>
            <w:tr w:rsidR="005E4808" w:rsidRPr="00A321C4" w14:paraId="5DC755F0" w14:textId="77777777" w:rsidTr="005A35C6">
              <w:tc>
                <w:tcPr>
                  <w:tcW w:w="6686" w:type="dxa"/>
                </w:tcPr>
                <w:p w14:paraId="048FCA04" w14:textId="77777777" w:rsidR="005E4808" w:rsidRPr="00A321C4" w:rsidRDefault="005E4808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  <w:lang w:val="cy-GB"/>
                    </w:rPr>
                  </w:pPr>
                </w:p>
              </w:tc>
              <w:tc>
                <w:tcPr>
                  <w:tcW w:w="1985" w:type="dxa"/>
                </w:tcPr>
                <w:p w14:paraId="1B45BF44" w14:textId="77777777" w:rsidR="005E4808" w:rsidRPr="00A321C4" w:rsidRDefault="005E4808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  <w:lang w:val="cy-GB"/>
                    </w:rPr>
                  </w:pPr>
                </w:p>
              </w:tc>
            </w:tr>
            <w:tr w:rsidR="005E4808" w:rsidRPr="00A321C4" w14:paraId="37514772" w14:textId="77777777" w:rsidTr="005A35C6">
              <w:tc>
                <w:tcPr>
                  <w:tcW w:w="6686" w:type="dxa"/>
                </w:tcPr>
                <w:p w14:paraId="4338C7E8" w14:textId="77777777" w:rsidR="005E4808" w:rsidRPr="00A321C4" w:rsidRDefault="005E4808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  <w:lang w:val="cy-GB"/>
                    </w:rPr>
                  </w:pPr>
                </w:p>
              </w:tc>
              <w:tc>
                <w:tcPr>
                  <w:tcW w:w="1985" w:type="dxa"/>
                </w:tcPr>
                <w:p w14:paraId="7459E273" w14:textId="77777777" w:rsidR="005E4808" w:rsidRPr="00A321C4" w:rsidRDefault="005E4808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  <w:lang w:val="cy-GB"/>
                    </w:rPr>
                  </w:pPr>
                </w:p>
              </w:tc>
            </w:tr>
            <w:tr w:rsidR="005E4808" w:rsidRPr="00A321C4" w14:paraId="0642A40F" w14:textId="77777777" w:rsidTr="005A35C6">
              <w:tc>
                <w:tcPr>
                  <w:tcW w:w="6686" w:type="dxa"/>
                </w:tcPr>
                <w:p w14:paraId="442EA905" w14:textId="77777777" w:rsidR="005E4808" w:rsidRPr="00A321C4" w:rsidRDefault="005E4808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  <w:lang w:val="cy-GB"/>
                    </w:rPr>
                  </w:pPr>
                </w:p>
              </w:tc>
              <w:tc>
                <w:tcPr>
                  <w:tcW w:w="1985" w:type="dxa"/>
                </w:tcPr>
                <w:p w14:paraId="4D16FF08" w14:textId="77777777" w:rsidR="00A374BE" w:rsidRPr="00A321C4" w:rsidRDefault="00A374BE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  <w:lang w:val="cy-GB"/>
                    </w:rPr>
                  </w:pPr>
                </w:p>
              </w:tc>
            </w:tr>
            <w:tr w:rsidR="00A374BE" w:rsidRPr="00A321C4" w14:paraId="14795528" w14:textId="77777777" w:rsidTr="005A35C6">
              <w:tc>
                <w:tcPr>
                  <w:tcW w:w="6686" w:type="dxa"/>
                </w:tcPr>
                <w:p w14:paraId="4D9C32A4" w14:textId="77777777" w:rsidR="00A374BE" w:rsidRPr="00A321C4" w:rsidRDefault="00A374BE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  <w:lang w:val="cy-GB"/>
                    </w:rPr>
                  </w:pPr>
                </w:p>
              </w:tc>
              <w:tc>
                <w:tcPr>
                  <w:tcW w:w="1985" w:type="dxa"/>
                </w:tcPr>
                <w:p w14:paraId="7C4F97A3" w14:textId="77777777" w:rsidR="00A374BE" w:rsidRPr="00A321C4" w:rsidRDefault="00A374BE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  <w:lang w:val="cy-GB"/>
                    </w:rPr>
                  </w:pPr>
                </w:p>
              </w:tc>
            </w:tr>
            <w:tr w:rsidR="00A374BE" w:rsidRPr="00A321C4" w14:paraId="6115D987" w14:textId="77777777" w:rsidTr="005A35C6">
              <w:tc>
                <w:tcPr>
                  <w:tcW w:w="6686" w:type="dxa"/>
                </w:tcPr>
                <w:p w14:paraId="5043EA0D" w14:textId="77777777" w:rsidR="00A374BE" w:rsidRPr="00A321C4" w:rsidRDefault="00A374BE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  <w:lang w:val="cy-GB"/>
                    </w:rPr>
                  </w:pPr>
                </w:p>
              </w:tc>
              <w:tc>
                <w:tcPr>
                  <w:tcW w:w="1985" w:type="dxa"/>
                </w:tcPr>
                <w:p w14:paraId="5876CFFC" w14:textId="77777777" w:rsidR="00A374BE" w:rsidRPr="00A321C4" w:rsidRDefault="00A374BE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  <w:lang w:val="cy-GB"/>
                    </w:rPr>
                  </w:pPr>
                </w:p>
              </w:tc>
            </w:tr>
            <w:tr w:rsidR="00A374BE" w:rsidRPr="00A321C4" w14:paraId="0A9C773F" w14:textId="77777777" w:rsidTr="005A35C6">
              <w:tc>
                <w:tcPr>
                  <w:tcW w:w="6686" w:type="dxa"/>
                </w:tcPr>
                <w:p w14:paraId="3E5EDE46" w14:textId="77777777" w:rsidR="00A374BE" w:rsidRPr="00A321C4" w:rsidRDefault="00A374BE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  <w:lang w:val="cy-GB"/>
                    </w:rPr>
                  </w:pPr>
                </w:p>
              </w:tc>
              <w:tc>
                <w:tcPr>
                  <w:tcW w:w="1985" w:type="dxa"/>
                </w:tcPr>
                <w:p w14:paraId="5881E78A" w14:textId="77777777" w:rsidR="00A374BE" w:rsidRPr="00A321C4" w:rsidRDefault="00A374BE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  <w:lang w:val="cy-GB"/>
                    </w:rPr>
                  </w:pPr>
                </w:p>
              </w:tc>
            </w:tr>
            <w:tr w:rsidR="00A374BE" w:rsidRPr="00A321C4" w14:paraId="11A42732" w14:textId="77777777" w:rsidTr="005A35C6">
              <w:tc>
                <w:tcPr>
                  <w:tcW w:w="6686" w:type="dxa"/>
                </w:tcPr>
                <w:p w14:paraId="7046DE05" w14:textId="77777777" w:rsidR="00A374BE" w:rsidRPr="00A321C4" w:rsidRDefault="00A374BE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  <w:lang w:val="cy-GB"/>
                    </w:rPr>
                  </w:pPr>
                </w:p>
              </w:tc>
              <w:tc>
                <w:tcPr>
                  <w:tcW w:w="1985" w:type="dxa"/>
                </w:tcPr>
                <w:p w14:paraId="69C04F03" w14:textId="77777777" w:rsidR="00A374BE" w:rsidRPr="00A321C4" w:rsidRDefault="00A374BE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  <w:lang w:val="cy-GB"/>
                    </w:rPr>
                  </w:pPr>
                </w:p>
              </w:tc>
            </w:tr>
            <w:tr w:rsidR="00A374BE" w:rsidRPr="00A321C4" w14:paraId="35379F51" w14:textId="77777777" w:rsidTr="005A35C6">
              <w:tc>
                <w:tcPr>
                  <w:tcW w:w="6686" w:type="dxa"/>
                </w:tcPr>
                <w:p w14:paraId="27B15580" w14:textId="77777777" w:rsidR="00A374BE" w:rsidRPr="00A321C4" w:rsidRDefault="00A374BE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  <w:lang w:val="cy-GB"/>
                    </w:rPr>
                  </w:pPr>
                </w:p>
              </w:tc>
              <w:tc>
                <w:tcPr>
                  <w:tcW w:w="1985" w:type="dxa"/>
                </w:tcPr>
                <w:p w14:paraId="5929D75B" w14:textId="77777777" w:rsidR="00A374BE" w:rsidRPr="00A321C4" w:rsidRDefault="00A374BE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  <w:lang w:val="cy-GB"/>
                    </w:rPr>
                  </w:pPr>
                </w:p>
              </w:tc>
            </w:tr>
          </w:tbl>
          <w:p w14:paraId="459C983C" w14:textId="31E7B76D" w:rsidR="005E4808" w:rsidRPr="00A321C4" w:rsidRDefault="00A374BE" w:rsidP="005A3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Cs w:val="24"/>
                <w:lang w:val="cy-GB"/>
              </w:rPr>
            </w:pPr>
            <w:r w:rsidRPr="00A321C4">
              <w:rPr>
                <w:rFonts w:eastAsia="Arial" w:cs="Arial"/>
                <w:color w:val="000000"/>
                <w:szCs w:val="24"/>
                <w:lang w:val="cy-GB"/>
              </w:rPr>
              <w:t xml:space="preserve"> </w:t>
            </w:r>
          </w:p>
        </w:tc>
      </w:tr>
    </w:tbl>
    <w:p w14:paraId="02155198" w14:textId="77777777" w:rsidR="00912E4D" w:rsidRPr="00A321C4" w:rsidRDefault="00912E4D" w:rsidP="00F906B8">
      <w:pPr>
        <w:ind w:left="1080"/>
        <w:rPr>
          <w:rFonts w:cs="Arial"/>
          <w:lang w:val="cy-GB"/>
        </w:rPr>
      </w:pPr>
    </w:p>
    <w:p w14:paraId="06BF4B3A" w14:textId="77777777" w:rsidR="00912E4D" w:rsidRPr="00A321C4" w:rsidRDefault="00912E4D" w:rsidP="00F906B8">
      <w:pPr>
        <w:ind w:left="1080"/>
        <w:rPr>
          <w:rFonts w:cs="Arial"/>
          <w:lang w:val="cy-GB"/>
        </w:rPr>
      </w:pPr>
    </w:p>
    <w:p w14:paraId="52C0D39B" w14:textId="37E8C36B" w:rsidR="00F906B8" w:rsidRPr="00A321C4" w:rsidRDefault="000D4EDF" w:rsidP="00F906B8">
      <w:pPr>
        <w:numPr>
          <w:ilvl w:val="0"/>
          <w:numId w:val="32"/>
        </w:numPr>
        <w:rPr>
          <w:rFonts w:cs="Arial"/>
          <w:lang w:val="cy-GB"/>
        </w:rPr>
      </w:pPr>
      <w:r w:rsidRPr="000D4EDF">
        <w:rPr>
          <w:rFonts w:cs="Arial"/>
          <w:lang w:val="cy-GB"/>
        </w:rPr>
        <w:t xml:space="preserve">Sut ydych </w:t>
      </w:r>
      <w:r w:rsidR="005260FE">
        <w:rPr>
          <w:rFonts w:cs="Arial"/>
          <w:lang w:val="cy-GB"/>
        </w:rPr>
        <w:t>b</w:t>
      </w:r>
      <w:r w:rsidRPr="000D4EDF">
        <w:rPr>
          <w:rFonts w:cs="Arial"/>
          <w:lang w:val="cy-GB"/>
        </w:rPr>
        <w:t xml:space="preserve">rosiect chi yn ffitio gyda’r </w:t>
      </w:r>
      <w:r>
        <w:rPr>
          <w:rFonts w:cs="Arial"/>
          <w:lang w:val="cy-GB"/>
        </w:rPr>
        <w:t xml:space="preserve">5 </w:t>
      </w:r>
      <w:r w:rsidRPr="000D4EDF">
        <w:rPr>
          <w:rFonts w:cs="Arial"/>
          <w:lang w:val="cy-GB"/>
        </w:rPr>
        <w:t xml:space="preserve">amcanion y </w:t>
      </w:r>
      <w:r w:rsidR="005260FE">
        <w:rPr>
          <w:rFonts w:cs="Arial"/>
          <w:lang w:val="cy-GB"/>
        </w:rPr>
        <w:t>B</w:t>
      </w:r>
      <w:r w:rsidRPr="000D4EDF">
        <w:rPr>
          <w:rFonts w:cs="Arial"/>
          <w:lang w:val="cy-GB"/>
        </w:rPr>
        <w:t xml:space="preserve">artneriaeth Bwyd Blaenau Gwent </w:t>
      </w:r>
      <w:r>
        <w:rPr>
          <w:rFonts w:cs="Arial"/>
          <w:lang w:val="cy-GB"/>
        </w:rPr>
        <w:t>(CYFEIRIO AT O LEIAF 2 AMCAN, OS GWELWCH YN DDA)</w:t>
      </w:r>
      <w:r w:rsidR="00F906B8" w:rsidRPr="00A321C4">
        <w:rPr>
          <w:rFonts w:cs="Arial"/>
          <w:lang w:val="cy-GB"/>
        </w:rPr>
        <w:t xml:space="preserve">: </w:t>
      </w:r>
    </w:p>
    <w:p w14:paraId="1801480F" w14:textId="77777777" w:rsidR="00F906B8" w:rsidRPr="00A321C4" w:rsidRDefault="00F906B8" w:rsidP="00FD4D93">
      <w:pPr>
        <w:rPr>
          <w:rFonts w:cs="Arial"/>
          <w:lang w:val="cy-GB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3"/>
      </w:tblGrid>
      <w:tr w:rsidR="00F906B8" w:rsidRPr="00A321C4" w14:paraId="5FFA619E" w14:textId="77777777" w:rsidTr="009F4569">
        <w:tc>
          <w:tcPr>
            <w:tcW w:w="9781" w:type="dxa"/>
          </w:tcPr>
          <w:p w14:paraId="75DB0814" w14:textId="5823D99A" w:rsidR="00FE590B" w:rsidRPr="00A321C4" w:rsidRDefault="000D4EDF" w:rsidP="009F4569">
            <w:pPr>
              <w:pStyle w:val="BodyText2"/>
              <w:rPr>
                <w:lang w:val="cy-GB"/>
              </w:rPr>
            </w:pPr>
            <w:r w:rsidRPr="000D4EDF">
              <w:rPr>
                <w:lang w:val="cy-GB"/>
              </w:rPr>
              <w:t xml:space="preserve">Bwyd da pob dydd -  </w:t>
            </w:r>
            <w:r w:rsidRPr="000D4EDF">
              <w:rPr>
                <w:b w:val="0"/>
                <w:bCs w:val="0"/>
                <w:i/>
                <w:iCs/>
                <w:lang w:val="cy-GB"/>
              </w:rPr>
              <w:t>Bwyd fforddiadwy sy’n cynorthwyaf ac yn hybu’r iechyd a lles o’r preswylwyr Blaenau Gwent yn ar gael i bawb, pob dydd.</w:t>
            </w:r>
          </w:p>
          <w:p w14:paraId="04060B3A" w14:textId="77777777" w:rsidR="00FE590B" w:rsidRPr="00A321C4" w:rsidRDefault="00FE590B" w:rsidP="009F4569">
            <w:pPr>
              <w:pStyle w:val="BodyText2"/>
              <w:rPr>
                <w:lang w:val="cy-GB"/>
              </w:rPr>
            </w:pPr>
          </w:p>
          <w:p w14:paraId="25BD1F94" w14:textId="6371316D" w:rsidR="00FD4D93" w:rsidRPr="00A321C4" w:rsidRDefault="00FD4D93" w:rsidP="009F4569">
            <w:pPr>
              <w:pStyle w:val="BodyText2"/>
              <w:rPr>
                <w:lang w:val="cy-GB"/>
              </w:rPr>
            </w:pPr>
          </w:p>
          <w:p w14:paraId="08821970" w14:textId="77777777" w:rsidR="00FD4D93" w:rsidRPr="00A321C4" w:rsidRDefault="00FD4D93" w:rsidP="009F4569">
            <w:pPr>
              <w:pStyle w:val="BodyText2"/>
              <w:rPr>
                <w:lang w:val="cy-GB"/>
              </w:rPr>
            </w:pPr>
          </w:p>
          <w:p w14:paraId="76ACD87E" w14:textId="77777777" w:rsidR="00F906B8" w:rsidRPr="00A321C4" w:rsidRDefault="00F906B8" w:rsidP="009F4569">
            <w:pPr>
              <w:pStyle w:val="BodyText2"/>
              <w:rPr>
                <w:lang w:val="cy-GB"/>
              </w:rPr>
            </w:pPr>
          </w:p>
        </w:tc>
      </w:tr>
      <w:tr w:rsidR="00F906B8" w:rsidRPr="00A321C4" w14:paraId="13833939" w14:textId="77777777" w:rsidTr="009F4569">
        <w:tc>
          <w:tcPr>
            <w:tcW w:w="9781" w:type="dxa"/>
          </w:tcPr>
          <w:p w14:paraId="7969D4E1" w14:textId="26BF20B7" w:rsidR="00F906B8" w:rsidRPr="00A321C4" w:rsidRDefault="000D4EDF" w:rsidP="009F4569">
            <w:pPr>
              <w:pStyle w:val="BodyText2"/>
              <w:rPr>
                <w:lang w:val="cy-GB"/>
              </w:rPr>
            </w:pPr>
            <w:r w:rsidRPr="000D4EDF">
              <w:rPr>
                <w:rFonts w:cs="Arial"/>
                <w:szCs w:val="24"/>
                <w:bdr w:val="none" w:sz="0" w:space="0" w:color="auto" w:frame="1"/>
                <w:lang w:val="cy-GB" w:eastAsia="en-GB"/>
              </w:rPr>
              <w:t xml:space="preserve">Dysgu am bawb – </w:t>
            </w:r>
            <w:r w:rsidRPr="000D4EDF">
              <w:rPr>
                <w:rFonts w:cs="Arial"/>
                <w:b w:val="0"/>
                <w:bCs w:val="0"/>
                <w:szCs w:val="24"/>
                <w:bdr w:val="none" w:sz="0" w:space="0" w:color="auto" w:frame="1"/>
                <w:lang w:val="cy-GB" w:eastAsia="en-GB"/>
              </w:rPr>
              <w:t>Pobl o bob oedran wedi’u Pharatoi gyda’r sgiliau a’r adnoddau er mwyn wneud penderfyniadau bwyd iach a cynaliadwy.</w:t>
            </w:r>
          </w:p>
          <w:p w14:paraId="53B1BF99" w14:textId="77777777" w:rsidR="00FE590B" w:rsidRPr="00A321C4" w:rsidRDefault="00FE590B" w:rsidP="009F4569">
            <w:pPr>
              <w:pStyle w:val="BodyText2"/>
              <w:rPr>
                <w:lang w:val="cy-GB"/>
              </w:rPr>
            </w:pPr>
          </w:p>
          <w:p w14:paraId="38F03AA1" w14:textId="77777777" w:rsidR="00FE590B" w:rsidRPr="00A321C4" w:rsidRDefault="00FE590B" w:rsidP="009F4569">
            <w:pPr>
              <w:pStyle w:val="BodyText2"/>
              <w:rPr>
                <w:lang w:val="cy-GB"/>
              </w:rPr>
            </w:pPr>
          </w:p>
          <w:p w14:paraId="4ABA7CB0" w14:textId="77777777" w:rsidR="00FE590B" w:rsidRPr="00A321C4" w:rsidRDefault="00FE590B" w:rsidP="009F4569">
            <w:pPr>
              <w:pStyle w:val="BodyText2"/>
              <w:rPr>
                <w:lang w:val="cy-GB"/>
              </w:rPr>
            </w:pPr>
          </w:p>
          <w:p w14:paraId="6C18AC0E" w14:textId="02169450" w:rsidR="00F906B8" w:rsidRPr="00A321C4" w:rsidRDefault="00F906B8" w:rsidP="009F4569">
            <w:pPr>
              <w:pStyle w:val="BodyText2"/>
              <w:rPr>
                <w:lang w:val="cy-GB"/>
              </w:rPr>
            </w:pPr>
          </w:p>
          <w:p w14:paraId="098D79B8" w14:textId="77777777" w:rsidR="00F906B8" w:rsidRPr="00A321C4" w:rsidRDefault="00F906B8" w:rsidP="009F4569">
            <w:pPr>
              <w:pStyle w:val="BodyText2"/>
              <w:rPr>
                <w:lang w:val="cy-GB"/>
              </w:rPr>
            </w:pPr>
          </w:p>
        </w:tc>
      </w:tr>
      <w:tr w:rsidR="00F906B8" w:rsidRPr="00A321C4" w14:paraId="05F6C68B" w14:textId="77777777" w:rsidTr="009F4569">
        <w:tc>
          <w:tcPr>
            <w:tcW w:w="9781" w:type="dxa"/>
          </w:tcPr>
          <w:p w14:paraId="7A42656B" w14:textId="5F173B64" w:rsidR="00FE590B" w:rsidRPr="00A321C4" w:rsidRDefault="000D4EDF" w:rsidP="009F4569">
            <w:pPr>
              <w:pStyle w:val="BodyText2"/>
              <w:rPr>
                <w:rFonts w:cs="Arial"/>
                <w:b w:val="0"/>
                <w:bCs w:val="0"/>
                <w:szCs w:val="24"/>
                <w:shd w:val="clear" w:color="auto" w:fill="FFFFFF"/>
                <w:lang w:val="cy-GB"/>
              </w:rPr>
            </w:pPr>
            <w:r w:rsidRPr="000D4EDF">
              <w:rPr>
                <w:rFonts w:cs="Arial"/>
                <w:szCs w:val="24"/>
                <w:bdr w:val="none" w:sz="0" w:space="0" w:color="auto" w:frame="1"/>
                <w:lang w:val="cy-GB" w:eastAsia="en-GB"/>
              </w:rPr>
              <w:t xml:space="preserve">Cymuned yn ein canol - </w:t>
            </w:r>
            <w:r w:rsidRPr="000D4EDF">
              <w:rPr>
                <w:rFonts w:cs="Arial"/>
                <w:b w:val="0"/>
                <w:bCs w:val="0"/>
                <w:szCs w:val="24"/>
                <w:bdr w:val="none" w:sz="0" w:space="0" w:color="auto" w:frame="1"/>
                <w:lang w:val="cy-GB" w:eastAsia="en-GB"/>
              </w:rPr>
              <w:t xml:space="preserve"> Dathlu’r pŵer y gymuned trwy weithgareddau cymunedol, dirgrynol a cynhwysol ac yn hybu dysgu a rhannu dros bob gosodiad cymunedol.</w:t>
            </w:r>
          </w:p>
          <w:p w14:paraId="205C8B65" w14:textId="77777777" w:rsidR="00FE590B" w:rsidRPr="00A321C4" w:rsidRDefault="00FE590B" w:rsidP="009F4569">
            <w:pPr>
              <w:pStyle w:val="BodyText2"/>
              <w:rPr>
                <w:b w:val="0"/>
                <w:bCs w:val="0"/>
                <w:sz w:val="20"/>
                <w:szCs w:val="16"/>
                <w:lang w:val="cy-GB"/>
              </w:rPr>
            </w:pPr>
          </w:p>
          <w:p w14:paraId="2091D82C" w14:textId="77777777" w:rsidR="00FE590B" w:rsidRPr="00A321C4" w:rsidRDefault="00FE590B" w:rsidP="009F4569">
            <w:pPr>
              <w:pStyle w:val="BodyText2"/>
              <w:rPr>
                <w:lang w:val="cy-GB"/>
              </w:rPr>
            </w:pPr>
          </w:p>
          <w:p w14:paraId="57241551" w14:textId="77777777" w:rsidR="00F906B8" w:rsidRPr="00A321C4" w:rsidRDefault="00F906B8" w:rsidP="009F4569">
            <w:pPr>
              <w:pStyle w:val="BodyText2"/>
              <w:rPr>
                <w:lang w:val="cy-GB"/>
              </w:rPr>
            </w:pPr>
          </w:p>
          <w:p w14:paraId="64FE2C4F" w14:textId="77777777" w:rsidR="00F906B8" w:rsidRPr="00A321C4" w:rsidRDefault="00F906B8" w:rsidP="009F4569">
            <w:pPr>
              <w:pStyle w:val="BodyText2"/>
              <w:rPr>
                <w:lang w:val="cy-GB"/>
              </w:rPr>
            </w:pPr>
          </w:p>
        </w:tc>
      </w:tr>
      <w:tr w:rsidR="00F906B8" w:rsidRPr="00A321C4" w14:paraId="7BD7B94B" w14:textId="77777777" w:rsidTr="009F4569">
        <w:tc>
          <w:tcPr>
            <w:tcW w:w="9781" w:type="dxa"/>
          </w:tcPr>
          <w:p w14:paraId="1CB06E05" w14:textId="624B1103" w:rsidR="006870A6" w:rsidRPr="00A321C4" w:rsidRDefault="000D4EDF" w:rsidP="009F4569">
            <w:pPr>
              <w:pStyle w:val="BodyText2"/>
              <w:rPr>
                <w:lang w:val="cy-GB"/>
              </w:rPr>
            </w:pPr>
            <w:r w:rsidRPr="000D4EDF">
              <w:rPr>
                <w:rFonts w:cs="Arial"/>
                <w:szCs w:val="24"/>
                <w:bdr w:val="none" w:sz="0" w:space="0" w:color="auto" w:frame="1"/>
                <w:lang w:val="cy-GB" w:eastAsia="en-GB"/>
              </w:rPr>
              <w:t xml:space="preserve">Amddiffyn yr amgylchech – </w:t>
            </w:r>
            <w:r w:rsidRPr="000D4EDF">
              <w:rPr>
                <w:rFonts w:cs="Arial"/>
                <w:b w:val="0"/>
                <w:bCs w:val="0"/>
                <w:szCs w:val="24"/>
                <w:bdr w:val="none" w:sz="0" w:space="0" w:color="auto" w:frame="1"/>
                <w:lang w:val="cy-GB" w:eastAsia="en-GB"/>
              </w:rPr>
              <w:t xml:space="preserve">Gwella’r amgylchedd gan lleihau gwastraff bwyd, deunydd pacio plastig, a mwyhau Natur a Bioamrywiaeth trwy defnydd tir cynaliadwy. </w:t>
            </w:r>
          </w:p>
          <w:p w14:paraId="49E2BBBC" w14:textId="77777777" w:rsidR="006870A6" w:rsidRPr="00A321C4" w:rsidRDefault="006870A6" w:rsidP="009F4569">
            <w:pPr>
              <w:pStyle w:val="BodyText2"/>
              <w:rPr>
                <w:lang w:val="cy-GB"/>
              </w:rPr>
            </w:pPr>
          </w:p>
          <w:p w14:paraId="7B5E77FB" w14:textId="77777777" w:rsidR="006870A6" w:rsidRPr="00A321C4" w:rsidRDefault="006870A6" w:rsidP="009F4569">
            <w:pPr>
              <w:pStyle w:val="BodyText2"/>
              <w:rPr>
                <w:lang w:val="cy-GB"/>
              </w:rPr>
            </w:pPr>
          </w:p>
          <w:p w14:paraId="084B6F4A" w14:textId="77777777" w:rsidR="00F906B8" w:rsidRPr="00A321C4" w:rsidRDefault="00F906B8" w:rsidP="009F4569">
            <w:pPr>
              <w:pStyle w:val="BodyText2"/>
              <w:rPr>
                <w:lang w:val="cy-GB"/>
              </w:rPr>
            </w:pPr>
          </w:p>
          <w:p w14:paraId="50F920A8" w14:textId="2D3E85C8" w:rsidR="00F906B8" w:rsidRPr="00A321C4" w:rsidRDefault="00F906B8" w:rsidP="009F4569">
            <w:pPr>
              <w:pStyle w:val="BodyText2"/>
              <w:rPr>
                <w:lang w:val="cy-GB"/>
              </w:rPr>
            </w:pPr>
          </w:p>
          <w:p w14:paraId="00669E68" w14:textId="77777777" w:rsidR="00F906B8" w:rsidRPr="00A321C4" w:rsidRDefault="00F906B8" w:rsidP="009F4569">
            <w:pPr>
              <w:pStyle w:val="BodyText2"/>
              <w:rPr>
                <w:lang w:val="cy-GB"/>
              </w:rPr>
            </w:pPr>
          </w:p>
        </w:tc>
      </w:tr>
      <w:tr w:rsidR="00F906B8" w:rsidRPr="00A321C4" w14:paraId="285CD981" w14:textId="77777777" w:rsidTr="009F4569">
        <w:tc>
          <w:tcPr>
            <w:tcW w:w="9781" w:type="dxa"/>
          </w:tcPr>
          <w:p w14:paraId="06CF148E" w14:textId="5773D653" w:rsidR="006870A6" w:rsidRPr="00A321C4" w:rsidRDefault="000D4EDF" w:rsidP="009F4569">
            <w:pPr>
              <w:pStyle w:val="BodyText2"/>
              <w:rPr>
                <w:i/>
                <w:iCs/>
                <w:sz w:val="18"/>
                <w:szCs w:val="14"/>
                <w:lang w:val="cy-GB"/>
              </w:rPr>
            </w:pPr>
            <w:r w:rsidRPr="000D4EDF">
              <w:rPr>
                <w:rFonts w:cs="Arial"/>
                <w:szCs w:val="24"/>
                <w:bdr w:val="none" w:sz="0" w:space="0" w:color="auto" w:frame="1"/>
                <w:lang w:val="cy-GB" w:eastAsia="en-GB"/>
              </w:rPr>
              <w:lastRenderedPageBreak/>
              <w:t xml:space="preserve">Diwylliant bwyd llwyddiannus – </w:t>
            </w:r>
            <w:r w:rsidR="007E7DB4">
              <w:rPr>
                <w:rFonts w:cs="Arial"/>
                <w:b w:val="0"/>
                <w:bCs w:val="0"/>
                <w:szCs w:val="24"/>
                <w:bdr w:val="none" w:sz="0" w:space="0" w:color="auto" w:frame="1"/>
                <w:lang w:val="cy-GB" w:eastAsia="en-GB"/>
              </w:rPr>
              <w:t>C</w:t>
            </w:r>
            <w:r w:rsidRPr="000D4EDF">
              <w:rPr>
                <w:rFonts w:cs="Arial"/>
                <w:b w:val="0"/>
                <w:bCs w:val="0"/>
                <w:szCs w:val="24"/>
                <w:bdr w:val="none" w:sz="0" w:space="0" w:color="auto" w:frame="1"/>
                <w:lang w:val="cy-GB" w:eastAsia="en-GB"/>
              </w:rPr>
              <w:t>hyrff lleol yn harneisio ein hetifeddiaeth gyfoethog, gwerthfawrogi ein</w:t>
            </w:r>
            <w:r w:rsidR="007E7DB4">
              <w:rPr>
                <w:rFonts w:cs="Arial"/>
                <w:b w:val="0"/>
                <w:bCs w:val="0"/>
                <w:szCs w:val="24"/>
                <w:bdr w:val="none" w:sz="0" w:space="0" w:color="auto" w:frame="1"/>
                <w:lang w:val="cy-GB" w:eastAsia="en-GB"/>
              </w:rPr>
              <w:t xml:space="preserve"> lles cymunedol &amp; phobl gyda swyddi teg</w:t>
            </w:r>
            <w:r w:rsidRPr="000D4EDF">
              <w:rPr>
                <w:rFonts w:cs="Arial"/>
                <w:b w:val="0"/>
                <w:bCs w:val="0"/>
                <w:szCs w:val="24"/>
                <w:bdr w:val="none" w:sz="0" w:space="0" w:color="auto" w:frame="1"/>
                <w:lang w:val="cy-GB" w:eastAsia="en-GB"/>
              </w:rPr>
              <w:t>, a chryfhau cadwynau cyflenwad lleol.</w:t>
            </w:r>
          </w:p>
          <w:p w14:paraId="2962CAB5" w14:textId="77777777" w:rsidR="006870A6" w:rsidRPr="00A321C4" w:rsidRDefault="006870A6" w:rsidP="009F4569">
            <w:pPr>
              <w:pStyle w:val="BodyText2"/>
              <w:rPr>
                <w:i/>
                <w:iCs/>
                <w:sz w:val="18"/>
                <w:szCs w:val="14"/>
                <w:lang w:val="cy-GB"/>
              </w:rPr>
            </w:pPr>
          </w:p>
          <w:p w14:paraId="62C7B269" w14:textId="77777777" w:rsidR="006870A6" w:rsidRPr="00A321C4" w:rsidRDefault="006870A6" w:rsidP="009F4569">
            <w:pPr>
              <w:pStyle w:val="BodyText2"/>
              <w:rPr>
                <w:lang w:val="cy-GB"/>
              </w:rPr>
            </w:pPr>
          </w:p>
          <w:p w14:paraId="13AA5D6F" w14:textId="77777777" w:rsidR="00F906B8" w:rsidRPr="00A321C4" w:rsidRDefault="00F906B8" w:rsidP="009F4569">
            <w:pPr>
              <w:pStyle w:val="BodyText2"/>
              <w:rPr>
                <w:lang w:val="cy-GB"/>
              </w:rPr>
            </w:pPr>
          </w:p>
          <w:p w14:paraId="09CF1A3C" w14:textId="3EB70A16" w:rsidR="00F906B8" w:rsidRPr="00A321C4" w:rsidRDefault="00F906B8" w:rsidP="009F4569">
            <w:pPr>
              <w:pStyle w:val="BodyText2"/>
              <w:rPr>
                <w:lang w:val="cy-GB"/>
              </w:rPr>
            </w:pPr>
          </w:p>
          <w:p w14:paraId="692E1808" w14:textId="77777777" w:rsidR="00F906B8" w:rsidRPr="00A321C4" w:rsidRDefault="00F906B8" w:rsidP="009F4569">
            <w:pPr>
              <w:pStyle w:val="BodyText2"/>
              <w:rPr>
                <w:lang w:val="cy-GB"/>
              </w:rPr>
            </w:pPr>
          </w:p>
        </w:tc>
      </w:tr>
    </w:tbl>
    <w:p w14:paraId="62D04E3F" w14:textId="77777777" w:rsidR="00D114DA" w:rsidRPr="00A321C4" w:rsidRDefault="00D114DA" w:rsidP="00081324">
      <w:pPr>
        <w:rPr>
          <w:rFonts w:cs="Arial"/>
          <w:b/>
          <w:lang w:val="cy-GB"/>
        </w:rPr>
      </w:pPr>
    </w:p>
    <w:p w14:paraId="6C56B3AE" w14:textId="77777777" w:rsidR="00EE2645" w:rsidRPr="00A321C4" w:rsidRDefault="00EE2645" w:rsidP="003378FD">
      <w:pPr>
        <w:rPr>
          <w:rFonts w:cs="Arial"/>
          <w:b/>
          <w:lang w:val="cy-GB"/>
        </w:rPr>
      </w:pPr>
    </w:p>
    <w:p w14:paraId="01EB7801" w14:textId="0E9D48BE" w:rsidR="00F634B3" w:rsidRPr="00A321C4" w:rsidRDefault="00D114DA" w:rsidP="00F634B3">
      <w:pPr>
        <w:numPr>
          <w:ilvl w:val="0"/>
          <w:numId w:val="31"/>
        </w:numPr>
        <w:rPr>
          <w:rFonts w:cs="Arial"/>
          <w:b/>
          <w:lang w:val="cy-GB"/>
        </w:rPr>
      </w:pPr>
      <w:r w:rsidRPr="00A321C4">
        <w:rPr>
          <w:rFonts w:cs="Arial"/>
          <w:b/>
          <w:lang w:val="cy-GB"/>
        </w:rPr>
        <w:t>A</w:t>
      </w:r>
      <w:r w:rsidR="00E9072B">
        <w:rPr>
          <w:rFonts w:cs="Arial"/>
          <w:b/>
          <w:lang w:val="cy-GB"/>
        </w:rPr>
        <w:t>m costau eich prosiect</w:t>
      </w:r>
    </w:p>
    <w:p w14:paraId="1382E781" w14:textId="1FF7F5D1" w:rsidR="002E604F" w:rsidRPr="00A321C4" w:rsidRDefault="002E604F" w:rsidP="002E604F">
      <w:pPr>
        <w:rPr>
          <w:rFonts w:cs="Arial"/>
          <w:b/>
          <w:lang w:val="cy-GB"/>
        </w:rPr>
      </w:pPr>
    </w:p>
    <w:p w14:paraId="069E0984" w14:textId="58063774" w:rsidR="002E604F" w:rsidRPr="00A321C4" w:rsidRDefault="00E9072B" w:rsidP="002E604F">
      <w:pPr>
        <w:pStyle w:val="ListParagraph"/>
        <w:numPr>
          <w:ilvl w:val="0"/>
          <w:numId w:val="44"/>
        </w:numPr>
        <w:rPr>
          <w:rFonts w:cs="Arial"/>
          <w:bCs/>
          <w:lang w:val="cy-GB"/>
        </w:rPr>
      </w:pPr>
      <w:r>
        <w:rPr>
          <w:rFonts w:cs="Arial"/>
          <w:bCs/>
          <w:lang w:val="cy-GB"/>
        </w:rPr>
        <w:t>Llenwi</w:t>
      </w:r>
      <w:r w:rsidR="005260FE">
        <w:rPr>
          <w:rFonts w:cs="Arial"/>
          <w:bCs/>
          <w:lang w:val="cy-GB"/>
        </w:rPr>
        <w:t>’r</w:t>
      </w:r>
      <w:r>
        <w:rPr>
          <w:rFonts w:cs="Arial"/>
          <w:bCs/>
          <w:lang w:val="cy-GB"/>
        </w:rPr>
        <w:t xml:space="preserve"> tabl isod wrth restru pob eitem sydd eich angen, os gwelwch yn dda.</w:t>
      </w:r>
      <w:r w:rsidR="005F23E5" w:rsidRPr="00A321C4">
        <w:rPr>
          <w:rFonts w:cs="Arial"/>
          <w:bCs/>
          <w:lang w:val="cy-GB"/>
        </w:rPr>
        <w:t xml:space="preserve"> </w:t>
      </w:r>
    </w:p>
    <w:p w14:paraId="152BD268" w14:textId="77777777" w:rsidR="0086795B" w:rsidRPr="00A321C4" w:rsidRDefault="0086795B" w:rsidP="00957A8B">
      <w:pPr>
        <w:rPr>
          <w:rFonts w:cs="Arial"/>
          <w:lang w:val="cy-GB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3"/>
        <w:gridCol w:w="2977"/>
      </w:tblGrid>
      <w:tr w:rsidR="00D114DA" w:rsidRPr="00A321C4" w14:paraId="05A498DC" w14:textId="77777777" w:rsidTr="7E2DC900">
        <w:tc>
          <w:tcPr>
            <w:tcW w:w="5783" w:type="dxa"/>
            <w:shd w:val="clear" w:color="auto" w:fill="D9D9D9" w:themeFill="background1" w:themeFillShade="D9"/>
          </w:tcPr>
          <w:p w14:paraId="4D339ECC" w14:textId="79214A36" w:rsidR="00D114DA" w:rsidRPr="00A321C4" w:rsidRDefault="00E9072B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Ei</w:t>
            </w:r>
            <w:r w:rsidR="003378FD" w:rsidRPr="00A321C4">
              <w:rPr>
                <w:b/>
                <w:lang w:val="cy-GB"/>
              </w:rPr>
              <w:t>tem</w:t>
            </w:r>
            <w:r w:rsidR="00AD2E8F" w:rsidRPr="00A321C4">
              <w:rPr>
                <w:b/>
                <w:lang w:val="cy-GB"/>
              </w:rPr>
              <w:t xml:space="preserve"> (Re</w:t>
            </w:r>
            <w:r w:rsidR="00A44790">
              <w:rPr>
                <w:b/>
                <w:lang w:val="cy-GB"/>
              </w:rPr>
              <w:t>feniw</w:t>
            </w:r>
            <w:r w:rsidR="00AD2E8F" w:rsidRPr="00A321C4">
              <w:rPr>
                <w:b/>
                <w:lang w:val="cy-GB"/>
              </w:rPr>
              <w:t>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05FC8BB" w14:textId="77777777" w:rsidR="00D114DA" w:rsidRPr="00A321C4" w:rsidRDefault="003378FD">
            <w:pPr>
              <w:rPr>
                <w:b/>
                <w:lang w:val="cy-GB"/>
              </w:rPr>
            </w:pPr>
            <w:r w:rsidRPr="00A321C4">
              <w:rPr>
                <w:b/>
                <w:lang w:val="cy-GB"/>
              </w:rPr>
              <w:t>Cost</w:t>
            </w:r>
          </w:p>
        </w:tc>
      </w:tr>
      <w:tr w:rsidR="00D114DA" w:rsidRPr="00A321C4" w14:paraId="1CA000B3" w14:textId="77777777" w:rsidTr="7E2DC900">
        <w:tc>
          <w:tcPr>
            <w:tcW w:w="5783" w:type="dxa"/>
          </w:tcPr>
          <w:p w14:paraId="1688EB1E" w14:textId="77777777" w:rsidR="00D114DA" w:rsidRPr="00A321C4" w:rsidRDefault="00D114DA">
            <w:pPr>
              <w:rPr>
                <w:lang w:val="cy-GB"/>
              </w:rPr>
            </w:pPr>
          </w:p>
        </w:tc>
        <w:tc>
          <w:tcPr>
            <w:tcW w:w="2977" w:type="dxa"/>
          </w:tcPr>
          <w:p w14:paraId="1DB0A469" w14:textId="77777777" w:rsidR="00D114DA" w:rsidRPr="00A321C4" w:rsidRDefault="00D114DA">
            <w:pPr>
              <w:rPr>
                <w:lang w:val="cy-GB"/>
              </w:rPr>
            </w:pPr>
          </w:p>
        </w:tc>
      </w:tr>
      <w:tr w:rsidR="00C844F0" w:rsidRPr="00A321C4" w14:paraId="578E4DCC" w14:textId="77777777" w:rsidTr="7E2DC900">
        <w:tc>
          <w:tcPr>
            <w:tcW w:w="5783" w:type="dxa"/>
          </w:tcPr>
          <w:p w14:paraId="4147A17A" w14:textId="77777777" w:rsidR="00527452" w:rsidRPr="00A321C4" w:rsidRDefault="00527452">
            <w:pPr>
              <w:rPr>
                <w:lang w:val="cy-GB"/>
              </w:rPr>
            </w:pPr>
          </w:p>
        </w:tc>
        <w:tc>
          <w:tcPr>
            <w:tcW w:w="2977" w:type="dxa"/>
          </w:tcPr>
          <w:p w14:paraId="740AA5FA" w14:textId="77777777" w:rsidR="00C844F0" w:rsidRPr="00A321C4" w:rsidRDefault="00C844F0">
            <w:pPr>
              <w:rPr>
                <w:lang w:val="cy-GB"/>
              </w:rPr>
            </w:pPr>
          </w:p>
        </w:tc>
      </w:tr>
      <w:tr w:rsidR="00C844F0" w:rsidRPr="00A321C4" w14:paraId="3E1CB6A4" w14:textId="77777777" w:rsidTr="7E2DC900">
        <w:tc>
          <w:tcPr>
            <w:tcW w:w="5783" w:type="dxa"/>
          </w:tcPr>
          <w:p w14:paraId="094B6D32" w14:textId="77777777" w:rsidR="00C844F0" w:rsidRPr="00A321C4" w:rsidRDefault="00C844F0">
            <w:pPr>
              <w:rPr>
                <w:lang w:val="cy-GB"/>
              </w:rPr>
            </w:pPr>
          </w:p>
        </w:tc>
        <w:tc>
          <w:tcPr>
            <w:tcW w:w="2977" w:type="dxa"/>
          </w:tcPr>
          <w:p w14:paraId="2DA8C1BA" w14:textId="77777777" w:rsidR="00C844F0" w:rsidRPr="00A321C4" w:rsidRDefault="00C844F0">
            <w:pPr>
              <w:rPr>
                <w:lang w:val="cy-GB"/>
              </w:rPr>
            </w:pPr>
          </w:p>
        </w:tc>
      </w:tr>
      <w:tr w:rsidR="00D114DA" w:rsidRPr="00A321C4" w14:paraId="42659DC1" w14:textId="77777777" w:rsidTr="7E2DC900">
        <w:tc>
          <w:tcPr>
            <w:tcW w:w="5783" w:type="dxa"/>
          </w:tcPr>
          <w:p w14:paraId="6E9782A6" w14:textId="77777777" w:rsidR="00D114DA" w:rsidRPr="00A321C4" w:rsidRDefault="00D114DA">
            <w:pPr>
              <w:jc w:val="right"/>
              <w:rPr>
                <w:b/>
                <w:lang w:val="cy-GB"/>
              </w:rPr>
            </w:pPr>
          </w:p>
        </w:tc>
        <w:tc>
          <w:tcPr>
            <w:tcW w:w="2977" w:type="dxa"/>
          </w:tcPr>
          <w:p w14:paraId="457C08AD" w14:textId="77777777" w:rsidR="00D114DA" w:rsidRPr="00A321C4" w:rsidRDefault="00D114DA">
            <w:pPr>
              <w:rPr>
                <w:lang w:val="cy-GB"/>
              </w:rPr>
            </w:pPr>
          </w:p>
        </w:tc>
      </w:tr>
      <w:tr w:rsidR="003378FD" w:rsidRPr="00A321C4" w14:paraId="64545736" w14:textId="77777777" w:rsidTr="7E2DC900">
        <w:tc>
          <w:tcPr>
            <w:tcW w:w="5783" w:type="dxa"/>
          </w:tcPr>
          <w:p w14:paraId="4F61C4D6" w14:textId="77777777" w:rsidR="003378FD" w:rsidRPr="00A321C4" w:rsidRDefault="003378FD">
            <w:pPr>
              <w:jc w:val="right"/>
              <w:rPr>
                <w:b/>
                <w:lang w:val="cy-GB"/>
              </w:rPr>
            </w:pPr>
          </w:p>
        </w:tc>
        <w:tc>
          <w:tcPr>
            <w:tcW w:w="2977" w:type="dxa"/>
          </w:tcPr>
          <w:p w14:paraId="74C929C5" w14:textId="77777777" w:rsidR="003378FD" w:rsidRPr="00A321C4" w:rsidRDefault="003378FD">
            <w:pPr>
              <w:rPr>
                <w:lang w:val="cy-GB"/>
              </w:rPr>
            </w:pPr>
          </w:p>
        </w:tc>
      </w:tr>
      <w:tr w:rsidR="003378FD" w:rsidRPr="00A321C4" w14:paraId="7B5B484E" w14:textId="77777777" w:rsidTr="7E2DC900">
        <w:tc>
          <w:tcPr>
            <w:tcW w:w="5783" w:type="dxa"/>
          </w:tcPr>
          <w:p w14:paraId="12A29B25" w14:textId="77777777" w:rsidR="003378FD" w:rsidRPr="00A321C4" w:rsidRDefault="003378FD">
            <w:pPr>
              <w:jc w:val="right"/>
              <w:rPr>
                <w:b/>
                <w:lang w:val="cy-GB"/>
              </w:rPr>
            </w:pPr>
          </w:p>
        </w:tc>
        <w:tc>
          <w:tcPr>
            <w:tcW w:w="2977" w:type="dxa"/>
          </w:tcPr>
          <w:p w14:paraId="03269CD5" w14:textId="77777777" w:rsidR="003378FD" w:rsidRPr="00A321C4" w:rsidRDefault="003378FD">
            <w:pPr>
              <w:rPr>
                <w:lang w:val="cy-GB"/>
              </w:rPr>
            </w:pPr>
          </w:p>
        </w:tc>
      </w:tr>
      <w:tr w:rsidR="00472F95" w:rsidRPr="00A321C4" w14:paraId="2474AEE0" w14:textId="77777777" w:rsidTr="7E2DC900">
        <w:tc>
          <w:tcPr>
            <w:tcW w:w="5783" w:type="dxa"/>
          </w:tcPr>
          <w:p w14:paraId="72DF09BC" w14:textId="77777777" w:rsidR="00472F95" w:rsidRPr="00A321C4" w:rsidRDefault="00472F95">
            <w:pPr>
              <w:jc w:val="right"/>
              <w:rPr>
                <w:b/>
                <w:lang w:val="cy-GB"/>
              </w:rPr>
            </w:pPr>
          </w:p>
        </w:tc>
        <w:tc>
          <w:tcPr>
            <w:tcW w:w="2977" w:type="dxa"/>
          </w:tcPr>
          <w:p w14:paraId="71855E04" w14:textId="77777777" w:rsidR="00472F95" w:rsidRPr="00A321C4" w:rsidRDefault="00472F95">
            <w:pPr>
              <w:rPr>
                <w:lang w:val="cy-GB"/>
              </w:rPr>
            </w:pPr>
          </w:p>
        </w:tc>
      </w:tr>
      <w:tr w:rsidR="00472F95" w:rsidRPr="00A321C4" w14:paraId="7389EFBB" w14:textId="77777777" w:rsidTr="00472F95">
        <w:tc>
          <w:tcPr>
            <w:tcW w:w="5783" w:type="dxa"/>
            <w:shd w:val="clear" w:color="auto" w:fill="D9D9D9" w:themeFill="background1" w:themeFillShade="D9"/>
          </w:tcPr>
          <w:p w14:paraId="2528765B" w14:textId="07EC0AB1" w:rsidR="00472F95" w:rsidRPr="00A321C4" w:rsidRDefault="00E9072B" w:rsidP="00472F95">
            <w:pPr>
              <w:rPr>
                <w:b/>
                <w:lang w:val="cy-GB"/>
              </w:rPr>
            </w:pPr>
            <w:r w:rsidRPr="00A321C4">
              <w:rPr>
                <w:b/>
                <w:lang w:val="cy-GB"/>
              </w:rPr>
              <w:t>Eitem</w:t>
            </w:r>
            <w:r w:rsidR="00472F95" w:rsidRPr="00A321C4">
              <w:rPr>
                <w:b/>
                <w:lang w:val="cy-GB"/>
              </w:rPr>
              <w:t xml:space="preserve"> (C</w:t>
            </w:r>
            <w:r w:rsidR="00A44790">
              <w:rPr>
                <w:b/>
                <w:lang w:val="cy-GB"/>
              </w:rPr>
              <w:t>yfalaf</w:t>
            </w:r>
            <w:r w:rsidR="00472F95" w:rsidRPr="00A321C4">
              <w:rPr>
                <w:b/>
                <w:lang w:val="cy-GB"/>
              </w:rPr>
              <w:t>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C513C7B" w14:textId="78637434" w:rsidR="00472F95" w:rsidRPr="00A321C4" w:rsidRDefault="00472F95">
            <w:pPr>
              <w:rPr>
                <w:b/>
                <w:bCs/>
                <w:lang w:val="cy-GB"/>
              </w:rPr>
            </w:pPr>
            <w:r w:rsidRPr="00A321C4">
              <w:rPr>
                <w:b/>
                <w:bCs/>
                <w:lang w:val="cy-GB"/>
              </w:rPr>
              <w:t>Cost</w:t>
            </w:r>
          </w:p>
        </w:tc>
      </w:tr>
      <w:tr w:rsidR="00472F95" w:rsidRPr="00A321C4" w14:paraId="5B8719F1" w14:textId="77777777" w:rsidTr="7E2DC900">
        <w:tc>
          <w:tcPr>
            <w:tcW w:w="5783" w:type="dxa"/>
          </w:tcPr>
          <w:p w14:paraId="56FF5E87" w14:textId="77777777" w:rsidR="00472F95" w:rsidRPr="00A321C4" w:rsidRDefault="00472F95">
            <w:pPr>
              <w:jc w:val="right"/>
              <w:rPr>
                <w:b/>
                <w:lang w:val="cy-GB"/>
              </w:rPr>
            </w:pPr>
          </w:p>
        </w:tc>
        <w:tc>
          <w:tcPr>
            <w:tcW w:w="2977" w:type="dxa"/>
          </w:tcPr>
          <w:p w14:paraId="1DDA51F6" w14:textId="77777777" w:rsidR="00472F95" w:rsidRPr="00A321C4" w:rsidRDefault="00472F95">
            <w:pPr>
              <w:rPr>
                <w:lang w:val="cy-GB"/>
              </w:rPr>
            </w:pPr>
          </w:p>
        </w:tc>
      </w:tr>
      <w:tr w:rsidR="00472F95" w:rsidRPr="00A321C4" w14:paraId="2A5BA35B" w14:textId="77777777" w:rsidTr="7E2DC900">
        <w:tc>
          <w:tcPr>
            <w:tcW w:w="5783" w:type="dxa"/>
          </w:tcPr>
          <w:p w14:paraId="43F26CDB" w14:textId="77777777" w:rsidR="00472F95" w:rsidRPr="00A321C4" w:rsidRDefault="00472F95">
            <w:pPr>
              <w:jc w:val="right"/>
              <w:rPr>
                <w:b/>
                <w:lang w:val="cy-GB"/>
              </w:rPr>
            </w:pPr>
          </w:p>
        </w:tc>
        <w:tc>
          <w:tcPr>
            <w:tcW w:w="2977" w:type="dxa"/>
          </w:tcPr>
          <w:p w14:paraId="4646EF6B" w14:textId="77777777" w:rsidR="00472F95" w:rsidRPr="00A321C4" w:rsidRDefault="00472F95">
            <w:pPr>
              <w:rPr>
                <w:lang w:val="cy-GB"/>
              </w:rPr>
            </w:pPr>
          </w:p>
        </w:tc>
      </w:tr>
      <w:tr w:rsidR="00472F95" w:rsidRPr="00A321C4" w14:paraId="5B8ACE91" w14:textId="77777777" w:rsidTr="7E2DC900">
        <w:tc>
          <w:tcPr>
            <w:tcW w:w="5783" w:type="dxa"/>
          </w:tcPr>
          <w:p w14:paraId="74E73679" w14:textId="77777777" w:rsidR="00472F95" w:rsidRPr="00A321C4" w:rsidRDefault="00472F95">
            <w:pPr>
              <w:jc w:val="right"/>
              <w:rPr>
                <w:b/>
                <w:lang w:val="cy-GB"/>
              </w:rPr>
            </w:pPr>
          </w:p>
        </w:tc>
        <w:tc>
          <w:tcPr>
            <w:tcW w:w="2977" w:type="dxa"/>
          </w:tcPr>
          <w:p w14:paraId="6521C4E1" w14:textId="77777777" w:rsidR="00472F95" w:rsidRPr="00A321C4" w:rsidRDefault="00472F95">
            <w:pPr>
              <w:rPr>
                <w:lang w:val="cy-GB"/>
              </w:rPr>
            </w:pPr>
          </w:p>
        </w:tc>
      </w:tr>
      <w:tr w:rsidR="00472F95" w:rsidRPr="00A321C4" w14:paraId="42BB55AF" w14:textId="77777777" w:rsidTr="7E2DC900">
        <w:tc>
          <w:tcPr>
            <w:tcW w:w="5783" w:type="dxa"/>
          </w:tcPr>
          <w:p w14:paraId="5F004FE5" w14:textId="77777777" w:rsidR="00472F95" w:rsidRPr="00A321C4" w:rsidRDefault="00472F95">
            <w:pPr>
              <w:jc w:val="right"/>
              <w:rPr>
                <w:b/>
                <w:lang w:val="cy-GB"/>
              </w:rPr>
            </w:pPr>
          </w:p>
        </w:tc>
        <w:tc>
          <w:tcPr>
            <w:tcW w:w="2977" w:type="dxa"/>
          </w:tcPr>
          <w:p w14:paraId="2A05FCAE" w14:textId="77777777" w:rsidR="00472F95" w:rsidRPr="00A321C4" w:rsidRDefault="00472F95">
            <w:pPr>
              <w:rPr>
                <w:lang w:val="cy-GB"/>
              </w:rPr>
            </w:pPr>
          </w:p>
        </w:tc>
      </w:tr>
      <w:tr w:rsidR="00472F95" w:rsidRPr="00A321C4" w14:paraId="691B3633" w14:textId="77777777" w:rsidTr="7E2DC900">
        <w:tc>
          <w:tcPr>
            <w:tcW w:w="5783" w:type="dxa"/>
          </w:tcPr>
          <w:p w14:paraId="676BE125" w14:textId="77777777" w:rsidR="00472F95" w:rsidRPr="00A321C4" w:rsidRDefault="00472F95">
            <w:pPr>
              <w:jc w:val="right"/>
              <w:rPr>
                <w:b/>
                <w:lang w:val="cy-GB"/>
              </w:rPr>
            </w:pPr>
          </w:p>
        </w:tc>
        <w:tc>
          <w:tcPr>
            <w:tcW w:w="2977" w:type="dxa"/>
          </w:tcPr>
          <w:p w14:paraId="30A94725" w14:textId="77777777" w:rsidR="00472F95" w:rsidRPr="00A321C4" w:rsidRDefault="00472F95">
            <w:pPr>
              <w:rPr>
                <w:lang w:val="cy-GB"/>
              </w:rPr>
            </w:pPr>
          </w:p>
        </w:tc>
      </w:tr>
      <w:tr w:rsidR="00472F95" w:rsidRPr="00A321C4" w14:paraId="137B2D46" w14:textId="77777777" w:rsidTr="7E2DC900">
        <w:tc>
          <w:tcPr>
            <w:tcW w:w="5783" w:type="dxa"/>
          </w:tcPr>
          <w:p w14:paraId="51522D06" w14:textId="77777777" w:rsidR="00472F95" w:rsidRPr="00A321C4" w:rsidRDefault="00472F95">
            <w:pPr>
              <w:jc w:val="right"/>
              <w:rPr>
                <w:b/>
                <w:lang w:val="cy-GB"/>
              </w:rPr>
            </w:pPr>
          </w:p>
        </w:tc>
        <w:tc>
          <w:tcPr>
            <w:tcW w:w="2977" w:type="dxa"/>
          </w:tcPr>
          <w:p w14:paraId="589627A1" w14:textId="77777777" w:rsidR="00472F95" w:rsidRPr="00A321C4" w:rsidRDefault="00472F95">
            <w:pPr>
              <w:rPr>
                <w:lang w:val="cy-GB"/>
              </w:rPr>
            </w:pPr>
          </w:p>
        </w:tc>
      </w:tr>
      <w:tr w:rsidR="00D114DA" w:rsidRPr="00A321C4" w14:paraId="1B447B3B" w14:textId="77777777" w:rsidTr="7E2DC900">
        <w:tc>
          <w:tcPr>
            <w:tcW w:w="5783" w:type="dxa"/>
            <w:shd w:val="clear" w:color="auto" w:fill="D9D9D9" w:themeFill="background1" w:themeFillShade="D9"/>
          </w:tcPr>
          <w:p w14:paraId="77F1C9A0" w14:textId="4188C304" w:rsidR="00D114DA" w:rsidRPr="00A321C4" w:rsidRDefault="00E9072B" w:rsidP="003378FD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Cost cyfanswm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1D1089F" w14:textId="77777777" w:rsidR="00D114DA" w:rsidRPr="00A321C4" w:rsidRDefault="00D114DA">
            <w:pPr>
              <w:rPr>
                <w:lang w:val="cy-GB"/>
              </w:rPr>
            </w:pPr>
          </w:p>
        </w:tc>
      </w:tr>
    </w:tbl>
    <w:p w14:paraId="6BCCC7D5" w14:textId="77777777" w:rsidR="002B6512" w:rsidRPr="00A321C4" w:rsidRDefault="002B6512" w:rsidP="7E2DC900">
      <w:pPr>
        <w:rPr>
          <w:rFonts w:cs="Arial"/>
          <w:strike/>
          <w:lang w:val="cy-GB"/>
        </w:rPr>
      </w:pPr>
    </w:p>
    <w:p w14:paraId="6CAE760D" w14:textId="438950A7" w:rsidR="00D114DA" w:rsidRPr="00E9072B" w:rsidRDefault="00E9072B" w:rsidP="00E9072B">
      <w:pPr>
        <w:pStyle w:val="ListParagraph"/>
        <w:numPr>
          <w:ilvl w:val="0"/>
          <w:numId w:val="44"/>
        </w:numPr>
        <w:rPr>
          <w:rFonts w:cs="Arial"/>
          <w:lang w:val="cy-GB"/>
        </w:rPr>
      </w:pPr>
      <w:r w:rsidRPr="00E9072B">
        <w:rPr>
          <w:lang w:val="cy-GB"/>
        </w:rPr>
        <w:t>Ydych chi yn barod wedi ceisio am</w:t>
      </w:r>
      <w:r>
        <w:rPr>
          <w:lang w:val="cy-GB"/>
        </w:rPr>
        <w:t>,</w:t>
      </w:r>
      <w:r w:rsidRPr="00E9072B">
        <w:rPr>
          <w:lang w:val="cy-GB"/>
        </w:rPr>
        <w:t xml:space="preserve"> neu d</w:t>
      </w:r>
      <w:r w:rsidR="00A44790">
        <w:rPr>
          <w:lang w:val="cy-GB"/>
        </w:rPr>
        <w:t>d</w:t>
      </w:r>
      <w:r w:rsidRPr="00E9072B">
        <w:rPr>
          <w:lang w:val="cy-GB"/>
        </w:rPr>
        <w:t>erbyn</w:t>
      </w:r>
      <w:r>
        <w:rPr>
          <w:lang w:val="cy-GB"/>
        </w:rPr>
        <w:t>,</w:t>
      </w:r>
      <w:r w:rsidRPr="00E9072B">
        <w:rPr>
          <w:lang w:val="cy-GB"/>
        </w:rPr>
        <w:t xml:space="preserve"> arian grant am y prosiect yma? (os oes, rowch </w:t>
      </w:r>
      <w:r w:rsidR="00A44790">
        <w:rPr>
          <w:lang w:val="cy-GB"/>
        </w:rPr>
        <w:t>f</w:t>
      </w:r>
      <w:r w:rsidRPr="00E9072B">
        <w:rPr>
          <w:lang w:val="cy-GB"/>
        </w:rPr>
        <w:t>anylion os gwelwch yn dda)</w:t>
      </w:r>
      <w:r w:rsidR="00F634B3" w:rsidRPr="00E9072B">
        <w:rPr>
          <w:lang w:val="cy-GB"/>
        </w:rPr>
        <w:t xml:space="preserve"> </w:t>
      </w:r>
    </w:p>
    <w:p w14:paraId="7BF3CB27" w14:textId="77777777" w:rsidR="00D114DA" w:rsidRPr="00A321C4" w:rsidRDefault="00D114DA">
      <w:pPr>
        <w:ind w:left="1080"/>
        <w:rPr>
          <w:rFonts w:cs="Arial"/>
          <w:b/>
          <w:lang w:val="cy-GB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5"/>
      </w:tblGrid>
      <w:tr w:rsidR="00D114DA" w:rsidRPr="00A321C4" w14:paraId="23645A06" w14:textId="77777777">
        <w:tc>
          <w:tcPr>
            <w:tcW w:w="9981" w:type="dxa"/>
          </w:tcPr>
          <w:p w14:paraId="52C58FE0" w14:textId="77777777" w:rsidR="00D114DA" w:rsidRPr="00A321C4" w:rsidRDefault="00D114DA">
            <w:pPr>
              <w:rPr>
                <w:rFonts w:cs="Arial"/>
                <w:b/>
                <w:lang w:val="cy-GB"/>
              </w:rPr>
            </w:pPr>
          </w:p>
          <w:p w14:paraId="002D7632" w14:textId="77777777" w:rsidR="00D114DA" w:rsidRPr="00A321C4" w:rsidRDefault="00D114DA">
            <w:pPr>
              <w:rPr>
                <w:rFonts w:cs="Arial"/>
                <w:b/>
                <w:lang w:val="cy-GB"/>
              </w:rPr>
            </w:pPr>
          </w:p>
          <w:p w14:paraId="6B1C0C44" w14:textId="77777777" w:rsidR="007E4D51" w:rsidRPr="00A321C4" w:rsidRDefault="007E4D51">
            <w:pPr>
              <w:rPr>
                <w:rFonts w:cs="Arial"/>
                <w:b/>
                <w:lang w:val="cy-GB"/>
              </w:rPr>
            </w:pPr>
          </w:p>
          <w:p w14:paraId="2E0F7E13" w14:textId="77777777" w:rsidR="007E4D51" w:rsidRPr="00A321C4" w:rsidRDefault="007E4D51">
            <w:pPr>
              <w:rPr>
                <w:rFonts w:cs="Arial"/>
                <w:b/>
                <w:lang w:val="cy-GB"/>
              </w:rPr>
            </w:pPr>
          </w:p>
        </w:tc>
      </w:tr>
    </w:tbl>
    <w:p w14:paraId="4D4F2458" w14:textId="77777777" w:rsidR="001C7E75" w:rsidRPr="00A321C4" w:rsidRDefault="001C7E75" w:rsidP="00081324">
      <w:pPr>
        <w:rPr>
          <w:rFonts w:cs="Arial"/>
          <w:lang w:val="cy-GB"/>
        </w:rPr>
      </w:pPr>
    </w:p>
    <w:p w14:paraId="06A27BA9" w14:textId="77777777" w:rsidR="00472F95" w:rsidRPr="00A321C4" w:rsidRDefault="00472F95" w:rsidP="00081324">
      <w:pPr>
        <w:rPr>
          <w:rFonts w:cs="Arial"/>
          <w:lang w:val="cy-GB"/>
        </w:rPr>
      </w:pPr>
    </w:p>
    <w:p w14:paraId="0A5873CD" w14:textId="77777777" w:rsidR="00472F95" w:rsidRPr="00A321C4" w:rsidRDefault="00472F95" w:rsidP="00081324">
      <w:pPr>
        <w:rPr>
          <w:rFonts w:cs="Arial"/>
          <w:lang w:val="cy-GB"/>
        </w:rPr>
      </w:pPr>
    </w:p>
    <w:p w14:paraId="27406E49" w14:textId="77777777" w:rsidR="00472F95" w:rsidRPr="00A321C4" w:rsidRDefault="00472F95" w:rsidP="00081324">
      <w:pPr>
        <w:rPr>
          <w:rFonts w:cs="Arial"/>
          <w:lang w:val="cy-GB"/>
        </w:rPr>
      </w:pPr>
    </w:p>
    <w:p w14:paraId="6BB04752" w14:textId="77777777" w:rsidR="00472F95" w:rsidRPr="00A321C4" w:rsidRDefault="00472F95" w:rsidP="00081324">
      <w:pPr>
        <w:rPr>
          <w:rFonts w:cs="Arial"/>
          <w:lang w:val="cy-GB"/>
        </w:rPr>
      </w:pPr>
    </w:p>
    <w:p w14:paraId="5D78B820" w14:textId="77777777" w:rsidR="00472F95" w:rsidRPr="00A321C4" w:rsidRDefault="00472F95" w:rsidP="00081324">
      <w:pPr>
        <w:rPr>
          <w:rFonts w:cs="Arial"/>
          <w:lang w:val="cy-GB"/>
        </w:rPr>
      </w:pPr>
    </w:p>
    <w:p w14:paraId="5BD9A210" w14:textId="77777777" w:rsidR="00472F95" w:rsidRPr="00A321C4" w:rsidRDefault="00472F95" w:rsidP="00081324">
      <w:pPr>
        <w:rPr>
          <w:rFonts w:cs="Arial"/>
          <w:lang w:val="cy-GB"/>
        </w:rPr>
      </w:pPr>
    </w:p>
    <w:p w14:paraId="246BC75E" w14:textId="77777777" w:rsidR="00472F95" w:rsidRDefault="00472F95" w:rsidP="00081324">
      <w:pPr>
        <w:rPr>
          <w:rFonts w:cs="Arial"/>
          <w:lang w:val="cy-GB"/>
        </w:rPr>
      </w:pPr>
    </w:p>
    <w:p w14:paraId="62C8EF47" w14:textId="77777777" w:rsidR="00E9072B" w:rsidRDefault="00E9072B" w:rsidP="00081324">
      <w:pPr>
        <w:rPr>
          <w:rFonts w:cs="Arial"/>
          <w:lang w:val="cy-GB"/>
        </w:rPr>
      </w:pPr>
    </w:p>
    <w:p w14:paraId="2B4687EF" w14:textId="77777777" w:rsidR="00E9072B" w:rsidRDefault="00E9072B" w:rsidP="00081324">
      <w:pPr>
        <w:rPr>
          <w:rFonts w:cs="Arial"/>
          <w:lang w:val="cy-GB"/>
        </w:rPr>
      </w:pPr>
    </w:p>
    <w:p w14:paraId="2D2AE699" w14:textId="77777777" w:rsidR="00A44790" w:rsidRDefault="00A44790" w:rsidP="00081324">
      <w:pPr>
        <w:rPr>
          <w:rFonts w:cs="Arial"/>
          <w:lang w:val="cy-GB"/>
        </w:rPr>
      </w:pPr>
    </w:p>
    <w:p w14:paraId="0364FEF0" w14:textId="77777777" w:rsidR="00A44790" w:rsidRDefault="00A44790" w:rsidP="00081324">
      <w:pPr>
        <w:rPr>
          <w:rFonts w:cs="Arial"/>
          <w:lang w:val="cy-GB"/>
        </w:rPr>
      </w:pPr>
    </w:p>
    <w:p w14:paraId="6E1B7B5F" w14:textId="77777777" w:rsidR="00A44790" w:rsidRDefault="00A44790" w:rsidP="00081324">
      <w:pPr>
        <w:rPr>
          <w:rFonts w:cs="Arial"/>
          <w:lang w:val="cy-GB"/>
        </w:rPr>
      </w:pPr>
    </w:p>
    <w:p w14:paraId="7E975CFC" w14:textId="77777777" w:rsidR="00A44790" w:rsidRDefault="00A44790" w:rsidP="00081324">
      <w:pPr>
        <w:rPr>
          <w:rFonts w:cs="Arial"/>
          <w:lang w:val="cy-GB"/>
        </w:rPr>
      </w:pPr>
    </w:p>
    <w:p w14:paraId="4B69E06D" w14:textId="77777777" w:rsidR="00A44790" w:rsidRPr="00A321C4" w:rsidRDefault="00A44790" w:rsidP="00081324">
      <w:pPr>
        <w:rPr>
          <w:rFonts w:cs="Arial"/>
          <w:lang w:val="cy-GB"/>
        </w:rPr>
      </w:pPr>
    </w:p>
    <w:p w14:paraId="70321EB4" w14:textId="77777777" w:rsidR="003378FD" w:rsidRPr="00A321C4" w:rsidRDefault="003378FD" w:rsidP="00081324">
      <w:pPr>
        <w:rPr>
          <w:rFonts w:cs="Arial"/>
          <w:lang w:val="cy-GB"/>
        </w:rPr>
      </w:pPr>
    </w:p>
    <w:p w14:paraId="4DD0DE52" w14:textId="7656F1E3" w:rsidR="002B6512" w:rsidRPr="00A321C4" w:rsidRDefault="00E9072B" w:rsidP="000212BF">
      <w:pPr>
        <w:numPr>
          <w:ilvl w:val="0"/>
          <w:numId w:val="31"/>
        </w:numPr>
        <w:rPr>
          <w:rFonts w:cs="Arial"/>
          <w:b/>
          <w:lang w:val="cy-GB"/>
        </w:rPr>
      </w:pPr>
      <w:r>
        <w:rPr>
          <w:rFonts w:cs="Arial"/>
          <w:b/>
          <w:lang w:val="cy-GB"/>
        </w:rPr>
        <w:t>Allb</w:t>
      </w:r>
      <w:r w:rsidR="00254DBC">
        <w:rPr>
          <w:rFonts w:cs="Arial"/>
          <w:b/>
          <w:lang w:val="cy-GB"/>
        </w:rPr>
        <w:t>ynnau a chanlyniadau’r</w:t>
      </w:r>
      <w:r>
        <w:rPr>
          <w:rFonts w:cs="Arial"/>
          <w:b/>
          <w:lang w:val="cy-GB"/>
        </w:rPr>
        <w:t xml:space="preserve"> Prosiect</w:t>
      </w:r>
    </w:p>
    <w:p w14:paraId="60EDBE3D" w14:textId="6C8F76A5" w:rsidR="000212BF" w:rsidRPr="00A321C4" w:rsidRDefault="000212BF" w:rsidP="000212BF">
      <w:pPr>
        <w:rPr>
          <w:rFonts w:cs="Arial"/>
          <w:lang w:val="cy-GB"/>
        </w:rPr>
      </w:pPr>
    </w:p>
    <w:p w14:paraId="1BA80AD2" w14:textId="7E2B7CCE" w:rsidR="006D1687" w:rsidRPr="007B6A1D" w:rsidRDefault="00E9072B" w:rsidP="00A97517">
      <w:pPr>
        <w:numPr>
          <w:ilvl w:val="0"/>
          <w:numId w:val="37"/>
        </w:numPr>
        <w:ind w:left="720"/>
        <w:rPr>
          <w:rFonts w:cs="Arial"/>
          <w:lang w:val="cy-GB"/>
        </w:rPr>
      </w:pPr>
      <w:r w:rsidRPr="00254DBC">
        <w:rPr>
          <w:rFonts w:cs="Arial"/>
          <w:u w:val="single"/>
          <w:lang w:val="cy-GB"/>
        </w:rPr>
        <w:t>Amcangyfrif</w:t>
      </w:r>
      <w:r w:rsidR="00A44790" w:rsidRPr="00254DBC">
        <w:rPr>
          <w:rFonts w:cs="Arial"/>
          <w:u w:val="single"/>
          <w:lang w:val="cy-GB"/>
        </w:rPr>
        <w:t>wch</w:t>
      </w:r>
      <w:r w:rsidRPr="007B6A1D">
        <w:rPr>
          <w:rFonts w:cs="Arial"/>
          <w:lang w:val="cy-GB"/>
        </w:rPr>
        <w:t xml:space="preserve"> yr amcanion y prosiect isod, os gwelwch yn dda. (ond ateb yr allbwn a c</w:t>
      </w:r>
      <w:r w:rsidR="00A44790">
        <w:rPr>
          <w:rFonts w:cs="Arial"/>
          <w:lang w:val="cy-GB"/>
        </w:rPr>
        <w:t>h</w:t>
      </w:r>
      <w:r w:rsidRPr="007B6A1D">
        <w:rPr>
          <w:rFonts w:cs="Arial"/>
          <w:lang w:val="cy-GB"/>
        </w:rPr>
        <w:t xml:space="preserve">anlyniadau sy’n </w:t>
      </w:r>
      <w:r w:rsidR="00A44790">
        <w:rPr>
          <w:rFonts w:cs="Arial"/>
          <w:lang w:val="cy-GB"/>
        </w:rPr>
        <w:t>b</w:t>
      </w:r>
      <w:r w:rsidR="007B6A1D" w:rsidRPr="007B6A1D">
        <w:rPr>
          <w:rFonts w:cs="Arial"/>
          <w:lang w:val="cy-GB"/>
        </w:rPr>
        <w:t>erthnasol i’ch prosiect</w:t>
      </w:r>
      <w:r w:rsidR="00254DBC">
        <w:rPr>
          <w:rFonts w:cs="Arial"/>
          <w:lang w:val="cy-GB"/>
        </w:rPr>
        <w:t xml:space="preserve"> – cyfeirio at oleuaf dau neu fwy, os gwelwch yn dda</w:t>
      </w:r>
      <w:r w:rsidRPr="007B6A1D">
        <w:rPr>
          <w:rFonts w:cs="Arial"/>
          <w:lang w:val="cy-GB"/>
        </w:rPr>
        <w:t>)</w:t>
      </w:r>
    </w:p>
    <w:p w14:paraId="6754F72E" w14:textId="77777777" w:rsidR="009158F2" w:rsidRPr="00A321C4" w:rsidRDefault="009158F2" w:rsidP="006B67FC">
      <w:pPr>
        <w:rPr>
          <w:rFonts w:cs="Arial"/>
          <w:color w:val="9BBB59" w:themeColor="accent3"/>
          <w:lang w:val="cy-GB"/>
        </w:rPr>
      </w:pPr>
    </w:p>
    <w:p w14:paraId="2EA20F15" w14:textId="6C610FF0" w:rsidR="00532D92" w:rsidRPr="00A321C4" w:rsidRDefault="00532D92" w:rsidP="006B67FC">
      <w:pPr>
        <w:rPr>
          <w:rFonts w:cs="Arial"/>
          <w:lang w:val="cy-GB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2"/>
        <w:gridCol w:w="2009"/>
      </w:tblGrid>
      <w:tr w:rsidR="00254DBC" w:rsidRPr="00A321C4" w14:paraId="625AF947" w14:textId="77777777" w:rsidTr="00254DBC">
        <w:trPr>
          <w:trHeight w:val="403"/>
        </w:trPr>
        <w:tc>
          <w:tcPr>
            <w:tcW w:w="6662" w:type="dxa"/>
            <w:shd w:val="clear" w:color="auto" w:fill="A6A6A6" w:themeFill="background1" w:themeFillShade="A6"/>
          </w:tcPr>
          <w:p w14:paraId="2A263AC7" w14:textId="45DBA6A2" w:rsidR="00254DBC" w:rsidRPr="00A321C4" w:rsidRDefault="00254DBC" w:rsidP="00966AD6">
            <w:pPr>
              <w:jc w:val="center"/>
              <w:rPr>
                <w:b/>
                <w:lang w:val="cy-GB"/>
              </w:rPr>
            </w:pPr>
            <w:r w:rsidRPr="00254DBC">
              <w:rPr>
                <w:b/>
                <w:sz w:val="28"/>
                <w:szCs w:val="28"/>
                <w:lang w:val="cy-GB"/>
              </w:rPr>
              <w:t>ALLBYNNAU A CHANLYNIADAU’R PROSIECT</w:t>
            </w:r>
          </w:p>
        </w:tc>
        <w:tc>
          <w:tcPr>
            <w:tcW w:w="2009" w:type="dxa"/>
            <w:shd w:val="clear" w:color="auto" w:fill="A6A6A6" w:themeFill="background1" w:themeFillShade="A6"/>
          </w:tcPr>
          <w:p w14:paraId="17A9A63C" w14:textId="7730E92B" w:rsidR="00254DBC" w:rsidRPr="00A321C4" w:rsidRDefault="00254DBC" w:rsidP="00966AD6">
            <w:pPr>
              <w:rPr>
                <w:b/>
                <w:lang w:val="cy-GB"/>
              </w:rPr>
            </w:pPr>
            <w:r>
              <w:rPr>
                <w:b/>
                <w:sz w:val="28"/>
                <w:szCs w:val="28"/>
                <w:lang w:val="cy-GB"/>
              </w:rPr>
              <w:t xml:space="preserve">NIFER </w:t>
            </w:r>
          </w:p>
        </w:tc>
      </w:tr>
      <w:tr w:rsidR="00254DBC" w:rsidRPr="00A321C4" w14:paraId="2700D818" w14:textId="77777777" w:rsidTr="00254DBC">
        <w:tc>
          <w:tcPr>
            <w:tcW w:w="6662" w:type="dxa"/>
            <w:shd w:val="clear" w:color="auto" w:fill="auto"/>
          </w:tcPr>
          <w:p w14:paraId="12D09354" w14:textId="2C6C5D53" w:rsidR="00254DBC" w:rsidRPr="00A321C4" w:rsidRDefault="00254DBC" w:rsidP="00966AD6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Nifer o bobl yn mynychu â sesiynau hyfforddiant </w:t>
            </w:r>
          </w:p>
        </w:tc>
        <w:tc>
          <w:tcPr>
            <w:tcW w:w="2009" w:type="dxa"/>
            <w:shd w:val="clear" w:color="auto" w:fill="auto"/>
          </w:tcPr>
          <w:p w14:paraId="66B0C84B" w14:textId="72A58589" w:rsidR="00254DBC" w:rsidRPr="00A321C4" w:rsidRDefault="00254DBC" w:rsidP="00885C35">
            <w:pPr>
              <w:rPr>
                <w:lang w:val="cy-GB"/>
              </w:rPr>
            </w:pPr>
          </w:p>
        </w:tc>
      </w:tr>
      <w:tr w:rsidR="00254DBC" w:rsidRPr="00A321C4" w14:paraId="4A896E46" w14:textId="77777777" w:rsidTr="00254DBC">
        <w:tc>
          <w:tcPr>
            <w:tcW w:w="6662" w:type="dxa"/>
            <w:shd w:val="clear" w:color="auto" w:fill="auto"/>
          </w:tcPr>
          <w:p w14:paraId="4FF9591E" w14:textId="68848D8F" w:rsidR="00254DBC" w:rsidRPr="00A321C4" w:rsidRDefault="00254DBC" w:rsidP="00966AD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Nifer o adeiladau masnachol wedi eu datblygu neu eu gwella (rhif neu m2)</w:t>
            </w:r>
          </w:p>
        </w:tc>
        <w:tc>
          <w:tcPr>
            <w:tcW w:w="2009" w:type="dxa"/>
            <w:shd w:val="clear" w:color="auto" w:fill="auto"/>
          </w:tcPr>
          <w:p w14:paraId="2BDCA3EC" w14:textId="604FDB86" w:rsidR="00254DBC" w:rsidRPr="00A321C4" w:rsidRDefault="00254DBC" w:rsidP="00885C35">
            <w:pPr>
              <w:ind w:firstLine="720"/>
              <w:rPr>
                <w:lang w:val="cy-GB"/>
              </w:rPr>
            </w:pPr>
          </w:p>
        </w:tc>
      </w:tr>
      <w:tr w:rsidR="00254DBC" w:rsidRPr="00A321C4" w14:paraId="0F615C3D" w14:textId="77777777" w:rsidTr="00254DBC">
        <w:tc>
          <w:tcPr>
            <w:tcW w:w="6662" w:type="dxa"/>
            <w:shd w:val="clear" w:color="auto" w:fill="auto"/>
          </w:tcPr>
          <w:p w14:paraId="77F23DBA" w14:textId="3F44251C" w:rsidR="00254DBC" w:rsidRPr="00A321C4" w:rsidRDefault="00254DBC" w:rsidP="00966AD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Cyfanswm o dir sydd wedi eu hailsefydlu (m2)</w:t>
            </w:r>
          </w:p>
        </w:tc>
        <w:tc>
          <w:tcPr>
            <w:tcW w:w="2009" w:type="dxa"/>
            <w:shd w:val="clear" w:color="auto" w:fill="auto"/>
          </w:tcPr>
          <w:p w14:paraId="2336FBAA" w14:textId="04C6F91F" w:rsidR="00254DBC" w:rsidRPr="00A321C4" w:rsidRDefault="00254DBC" w:rsidP="00885C35">
            <w:pPr>
              <w:rPr>
                <w:lang w:val="cy-GB"/>
              </w:rPr>
            </w:pPr>
          </w:p>
        </w:tc>
      </w:tr>
      <w:tr w:rsidR="00254DBC" w:rsidRPr="00A321C4" w14:paraId="0896E8C7" w14:textId="77777777" w:rsidTr="00254DBC">
        <w:tc>
          <w:tcPr>
            <w:tcW w:w="6662" w:type="dxa"/>
            <w:shd w:val="clear" w:color="auto" w:fill="auto"/>
          </w:tcPr>
          <w:p w14:paraId="251C3B78" w14:textId="50DE168E" w:rsidR="00254DBC" w:rsidRPr="00A321C4" w:rsidRDefault="00254DBC" w:rsidP="00966AD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A321C4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ifer o eitemau isadeiledd egni sy’n isel neu sero carbon. (rhif neu m2) </w:t>
            </w:r>
          </w:p>
        </w:tc>
        <w:tc>
          <w:tcPr>
            <w:tcW w:w="2009" w:type="dxa"/>
            <w:shd w:val="clear" w:color="auto" w:fill="auto"/>
          </w:tcPr>
          <w:p w14:paraId="472243FC" w14:textId="1D87FB78" w:rsidR="00254DBC" w:rsidRPr="00A321C4" w:rsidRDefault="00254DBC" w:rsidP="00885C35">
            <w:pPr>
              <w:rPr>
                <w:lang w:val="cy-GB"/>
              </w:rPr>
            </w:pPr>
          </w:p>
        </w:tc>
      </w:tr>
      <w:tr w:rsidR="00254DBC" w:rsidRPr="00A321C4" w14:paraId="62634253" w14:textId="77777777" w:rsidTr="00254DBC">
        <w:tc>
          <w:tcPr>
            <w:tcW w:w="6662" w:type="dxa"/>
            <w:shd w:val="clear" w:color="auto" w:fill="auto"/>
          </w:tcPr>
          <w:p w14:paraId="0702688E" w14:textId="20451980" w:rsidR="00254DBC" w:rsidRPr="00A321C4" w:rsidRDefault="00254DBC" w:rsidP="005A46C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A321C4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ifer o ddigwyddiadau lleol neu actifeddau wedi eu cefnogi</w:t>
            </w:r>
          </w:p>
        </w:tc>
        <w:tc>
          <w:tcPr>
            <w:tcW w:w="2009" w:type="dxa"/>
            <w:shd w:val="clear" w:color="auto" w:fill="auto"/>
          </w:tcPr>
          <w:p w14:paraId="0271CA1C" w14:textId="287EA4E0" w:rsidR="00254DBC" w:rsidRPr="00A321C4" w:rsidRDefault="00254DBC" w:rsidP="00885C35">
            <w:pPr>
              <w:rPr>
                <w:lang w:val="cy-GB"/>
              </w:rPr>
            </w:pPr>
          </w:p>
        </w:tc>
      </w:tr>
      <w:tr w:rsidR="00254DBC" w:rsidRPr="00A321C4" w14:paraId="41318BBE" w14:textId="77777777" w:rsidTr="00254DBC">
        <w:tc>
          <w:tcPr>
            <w:tcW w:w="6662" w:type="dxa"/>
            <w:shd w:val="clear" w:color="auto" w:fill="auto"/>
          </w:tcPr>
          <w:p w14:paraId="14F4662A" w14:textId="108635C2" w:rsidR="00254DBC" w:rsidRPr="00A321C4" w:rsidRDefault="00254DBC" w:rsidP="00966AD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Cyfanswm o ardaloedd gwyrdd neu glas wedi eu creu neu wella (</w:t>
            </w:r>
            <w:r w:rsidRPr="00A321C4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m2)</w:t>
            </w:r>
          </w:p>
        </w:tc>
        <w:tc>
          <w:tcPr>
            <w:tcW w:w="2009" w:type="dxa"/>
            <w:shd w:val="clear" w:color="auto" w:fill="auto"/>
          </w:tcPr>
          <w:p w14:paraId="7F0014F9" w14:textId="12C19BB2" w:rsidR="00254DBC" w:rsidRPr="00A321C4" w:rsidRDefault="00254DBC" w:rsidP="00885C35">
            <w:pPr>
              <w:rPr>
                <w:lang w:val="cy-GB"/>
              </w:rPr>
            </w:pPr>
          </w:p>
        </w:tc>
      </w:tr>
      <w:tr w:rsidR="00254DBC" w:rsidRPr="00A321C4" w14:paraId="431AE2C6" w14:textId="77777777" w:rsidTr="00254DBC">
        <w:tc>
          <w:tcPr>
            <w:tcW w:w="6662" w:type="dxa"/>
            <w:shd w:val="clear" w:color="auto" w:fill="auto"/>
          </w:tcPr>
          <w:p w14:paraId="24CAD875" w14:textId="0B108AB1" w:rsidR="00254DBC" w:rsidRPr="00A321C4" w:rsidRDefault="00254DBC" w:rsidP="00966AD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Nifer o goed wedi eu planni </w:t>
            </w:r>
          </w:p>
        </w:tc>
        <w:tc>
          <w:tcPr>
            <w:tcW w:w="2009" w:type="dxa"/>
            <w:shd w:val="clear" w:color="auto" w:fill="auto"/>
          </w:tcPr>
          <w:p w14:paraId="14DED194" w14:textId="515A5D7E" w:rsidR="00254DBC" w:rsidRPr="00A321C4" w:rsidRDefault="00254DBC" w:rsidP="00885C35">
            <w:pPr>
              <w:rPr>
                <w:lang w:val="cy-GB"/>
              </w:rPr>
            </w:pPr>
          </w:p>
        </w:tc>
      </w:tr>
      <w:tr w:rsidR="00254DBC" w:rsidRPr="00A321C4" w14:paraId="72E4B3D4" w14:textId="77777777" w:rsidTr="00254DBC">
        <w:tc>
          <w:tcPr>
            <w:tcW w:w="6662" w:type="dxa"/>
            <w:shd w:val="clear" w:color="auto" w:fill="auto"/>
          </w:tcPr>
          <w:p w14:paraId="0E7C827E" w14:textId="3A688627" w:rsidR="00254DBC" w:rsidRPr="00A321C4" w:rsidRDefault="00254DBC" w:rsidP="00966AD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Lleihad mewn nwyon tŷ gwydr</w:t>
            </w:r>
            <w:r w:rsidRPr="00A321C4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 (% </w:t>
            </w:r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lleihad</w:t>
            </w:r>
            <w:r w:rsidRPr="00A321C4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)</w:t>
            </w:r>
          </w:p>
        </w:tc>
        <w:tc>
          <w:tcPr>
            <w:tcW w:w="2009" w:type="dxa"/>
            <w:shd w:val="clear" w:color="auto" w:fill="auto"/>
          </w:tcPr>
          <w:p w14:paraId="59A6E67A" w14:textId="04EE9F1A" w:rsidR="00254DBC" w:rsidRPr="00A321C4" w:rsidRDefault="00254DBC" w:rsidP="00885C35">
            <w:pPr>
              <w:rPr>
                <w:lang w:val="cy-GB"/>
              </w:rPr>
            </w:pPr>
          </w:p>
        </w:tc>
      </w:tr>
      <w:tr w:rsidR="00254DBC" w:rsidRPr="00A321C4" w14:paraId="7584F5C2" w14:textId="77777777" w:rsidTr="00254DBC">
        <w:tc>
          <w:tcPr>
            <w:tcW w:w="6662" w:type="dxa"/>
            <w:shd w:val="clear" w:color="auto" w:fill="auto"/>
          </w:tcPr>
          <w:p w14:paraId="234C163B" w14:textId="5FA02712" w:rsidR="00254DBC" w:rsidRPr="00A321C4" w:rsidRDefault="00254DBC" w:rsidP="00966AD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Nifer o gyfleoedd gwirfoddoli wedi eu cefnogi</w:t>
            </w:r>
          </w:p>
        </w:tc>
        <w:tc>
          <w:tcPr>
            <w:tcW w:w="2009" w:type="dxa"/>
            <w:shd w:val="clear" w:color="auto" w:fill="auto"/>
          </w:tcPr>
          <w:p w14:paraId="38FDA3E2" w14:textId="5CAA1B85" w:rsidR="00254DBC" w:rsidRPr="00A321C4" w:rsidRDefault="00254DBC" w:rsidP="00885C35">
            <w:pPr>
              <w:rPr>
                <w:lang w:val="cy-GB"/>
              </w:rPr>
            </w:pPr>
          </w:p>
        </w:tc>
      </w:tr>
      <w:tr w:rsidR="00254DBC" w:rsidRPr="00A321C4" w14:paraId="6523D1BF" w14:textId="77777777" w:rsidTr="00254DBC">
        <w:tc>
          <w:tcPr>
            <w:tcW w:w="6662" w:type="dxa"/>
            <w:shd w:val="clear" w:color="auto" w:fill="auto"/>
          </w:tcPr>
          <w:p w14:paraId="1E285335" w14:textId="06288216" w:rsidR="00254DBC" w:rsidRPr="00A321C4" w:rsidRDefault="00254DBC" w:rsidP="005A46C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Nifer o bobl wedi eu gyrraedd</w:t>
            </w:r>
          </w:p>
        </w:tc>
        <w:tc>
          <w:tcPr>
            <w:tcW w:w="2009" w:type="dxa"/>
            <w:shd w:val="clear" w:color="auto" w:fill="auto"/>
          </w:tcPr>
          <w:p w14:paraId="0C0CE116" w14:textId="395A6A3B" w:rsidR="00254DBC" w:rsidRPr="00A321C4" w:rsidRDefault="00254DBC" w:rsidP="00885C35">
            <w:pPr>
              <w:rPr>
                <w:lang w:val="cy-GB"/>
              </w:rPr>
            </w:pPr>
          </w:p>
        </w:tc>
      </w:tr>
      <w:tr w:rsidR="00254DBC" w:rsidRPr="00A321C4" w14:paraId="6FE38A94" w14:textId="77777777" w:rsidTr="00254DBC">
        <w:tc>
          <w:tcPr>
            <w:tcW w:w="6662" w:type="dxa"/>
            <w:shd w:val="clear" w:color="auto" w:fill="auto"/>
          </w:tcPr>
          <w:p w14:paraId="64850F21" w14:textId="6CF6983A" w:rsidR="00254DBC" w:rsidRPr="00A321C4" w:rsidRDefault="00254DBC" w:rsidP="005A46C0">
            <w:pPr>
              <w:pStyle w:val="NormalWeb"/>
              <w:tabs>
                <w:tab w:val="left" w:pos="5415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Nifer o gartrefi yn derbyn cymorth </w:t>
            </w:r>
          </w:p>
        </w:tc>
        <w:tc>
          <w:tcPr>
            <w:tcW w:w="2009" w:type="dxa"/>
            <w:shd w:val="clear" w:color="auto" w:fill="auto"/>
          </w:tcPr>
          <w:p w14:paraId="5FA24951" w14:textId="37B1C189" w:rsidR="00254DBC" w:rsidRPr="00A321C4" w:rsidRDefault="00254DBC" w:rsidP="00885C35">
            <w:pPr>
              <w:ind w:firstLine="720"/>
              <w:jc w:val="both"/>
              <w:rPr>
                <w:lang w:val="cy-GB"/>
              </w:rPr>
            </w:pPr>
          </w:p>
        </w:tc>
      </w:tr>
      <w:tr w:rsidR="00EF7474" w:rsidRPr="00A321C4" w14:paraId="4FF349E9" w14:textId="77777777" w:rsidTr="00254DBC">
        <w:tc>
          <w:tcPr>
            <w:tcW w:w="6662" w:type="dxa"/>
            <w:shd w:val="clear" w:color="auto" w:fill="auto"/>
          </w:tcPr>
          <w:p w14:paraId="3683BF12" w14:textId="100BAF3F" w:rsidR="00EF7474" w:rsidRDefault="00EF7474" w:rsidP="00EF7474">
            <w:pPr>
              <w:pStyle w:val="NormalWeb"/>
              <w:tabs>
                <w:tab w:val="left" w:pos="5415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Nifer o raglenni cymunedol- celf, diwylliannol, </w:t>
            </w:r>
            <w:r w:rsidRPr="00CC2A0C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etifeddiaeth</w:t>
            </w:r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 neu greadigol sydd wedi eu creu fel canlyniad o’r cymorth</w:t>
            </w:r>
          </w:p>
        </w:tc>
        <w:tc>
          <w:tcPr>
            <w:tcW w:w="2009" w:type="dxa"/>
            <w:shd w:val="clear" w:color="auto" w:fill="auto"/>
          </w:tcPr>
          <w:p w14:paraId="7745E872" w14:textId="3B93FF31" w:rsidR="00EF7474" w:rsidRPr="00A321C4" w:rsidRDefault="00EF7474" w:rsidP="00885C35">
            <w:pPr>
              <w:ind w:firstLine="720"/>
              <w:rPr>
                <w:lang w:val="cy-GB"/>
              </w:rPr>
            </w:pPr>
          </w:p>
        </w:tc>
      </w:tr>
      <w:tr w:rsidR="00EF7474" w:rsidRPr="00A321C4" w14:paraId="78C1CBC0" w14:textId="77777777" w:rsidTr="00254DBC">
        <w:tc>
          <w:tcPr>
            <w:tcW w:w="6662" w:type="dxa"/>
            <w:shd w:val="clear" w:color="auto" w:fill="auto"/>
          </w:tcPr>
          <w:p w14:paraId="34E51A5C" w14:textId="2B4EBCCF" w:rsidR="00EF7474" w:rsidRDefault="00EF7474" w:rsidP="00EF7474">
            <w:pPr>
              <w:pStyle w:val="NormalWeb"/>
              <w:tabs>
                <w:tab w:val="left" w:pos="5415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Cynyddiad mewn niferoedd o gyfleusterau wedi cefnogi neu creu </w:t>
            </w:r>
          </w:p>
        </w:tc>
        <w:tc>
          <w:tcPr>
            <w:tcW w:w="2009" w:type="dxa"/>
            <w:shd w:val="clear" w:color="auto" w:fill="auto"/>
          </w:tcPr>
          <w:p w14:paraId="54310CB8" w14:textId="40C408D7" w:rsidR="00EF7474" w:rsidRPr="00A321C4" w:rsidRDefault="00EF7474" w:rsidP="00885C35">
            <w:pPr>
              <w:ind w:firstLine="720"/>
              <w:rPr>
                <w:lang w:val="cy-GB"/>
              </w:rPr>
            </w:pPr>
          </w:p>
        </w:tc>
      </w:tr>
      <w:tr w:rsidR="00EF7474" w:rsidRPr="00A321C4" w14:paraId="69C24A62" w14:textId="77777777" w:rsidTr="00254DBC">
        <w:tc>
          <w:tcPr>
            <w:tcW w:w="6662" w:type="dxa"/>
            <w:shd w:val="clear" w:color="auto" w:fill="auto"/>
          </w:tcPr>
          <w:p w14:paraId="3A379734" w14:textId="06AE0A90" w:rsidR="00EF7474" w:rsidRDefault="00EF7474" w:rsidP="00EF7474">
            <w:pPr>
              <w:pStyle w:val="NormalWeb"/>
              <w:tabs>
                <w:tab w:val="left" w:pos="5415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Cynyddiad mewn fforddiant o ddigwyddiadau/mynediad (% cynyddiad</w:t>
            </w:r>
            <w:r w:rsidRPr="00A321C4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)</w:t>
            </w:r>
          </w:p>
        </w:tc>
        <w:tc>
          <w:tcPr>
            <w:tcW w:w="2009" w:type="dxa"/>
            <w:shd w:val="clear" w:color="auto" w:fill="auto"/>
          </w:tcPr>
          <w:p w14:paraId="01B07698" w14:textId="2136721A" w:rsidR="00EF7474" w:rsidRPr="00A321C4" w:rsidRDefault="00EF7474" w:rsidP="00885C35">
            <w:pPr>
              <w:ind w:firstLine="720"/>
              <w:rPr>
                <w:lang w:val="cy-GB"/>
              </w:rPr>
            </w:pPr>
          </w:p>
        </w:tc>
      </w:tr>
      <w:tr w:rsidR="00EF7474" w:rsidRPr="00A321C4" w14:paraId="6A9F0CE9" w14:textId="77777777" w:rsidTr="00254DBC">
        <w:tc>
          <w:tcPr>
            <w:tcW w:w="6662" w:type="dxa"/>
            <w:shd w:val="clear" w:color="auto" w:fill="auto"/>
          </w:tcPr>
          <w:p w14:paraId="3C7CA8A5" w14:textId="5DD7D85E" w:rsidR="00EF7474" w:rsidRDefault="00EF7474" w:rsidP="00EF7474">
            <w:pPr>
              <w:pStyle w:val="NormalWeb"/>
              <w:tabs>
                <w:tab w:val="left" w:pos="5415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Cynyddiad mewn niferoedd o ymwelwyr (% cynyddiad</w:t>
            </w:r>
            <w:r w:rsidRPr="00A321C4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)</w:t>
            </w:r>
          </w:p>
        </w:tc>
        <w:tc>
          <w:tcPr>
            <w:tcW w:w="2009" w:type="dxa"/>
            <w:shd w:val="clear" w:color="auto" w:fill="auto"/>
          </w:tcPr>
          <w:p w14:paraId="155EA2FA" w14:textId="590EA0AA" w:rsidR="00EF7474" w:rsidRPr="00A321C4" w:rsidRDefault="00EF7474" w:rsidP="00885C35">
            <w:pPr>
              <w:ind w:firstLine="720"/>
              <w:rPr>
                <w:lang w:val="cy-GB"/>
              </w:rPr>
            </w:pPr>
          </w:p>
        </w:tc>
      </w:tr>
      <w:tr w:rsidR="00EF7474" w:rsidRPr="00A321C4" w14:paraId="1752CD9C" w14:textId="77777777" w:rsidTr="00254DBC">
        <w:tc>
          <w:tcPr>
            <w:tcW w:w="6662" w:type="dxa"/>
            <w:shd w:val="clear" w:color="auto" w:fill="auto"/>
          </w:tcPr>
          <w:p w14:paraId="3C8FB867" w14:textId="3AB912AB" w:rsidR="00EF7474" w:rsidRDefault="0004398C" w:rsidP="005A46C0">
            <w:pPr>
              <w:pStyle w:val="NormalWeb"/>
              <w:tabs>
                <w:tab w:val="left" w:pos="5415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Gymaint o dir </w:t>
            </w:r>
            <w:r w:rsidR="00607C41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yn hygyrch i gadeiriau olwyn/heb grisiau (m2)</w:t>
            </w:r>
          </w:p>
        </w:tc>
        <w:tc>
          <w:tcPr>
            <w:tcW w:w="2009" w:type="dxa"/>
            <w:shd w:val="clear" w:color="auto" w:fill="auto"/>
          </w:tcPr>
          <w:p w14:paraId="70A2242D" w14:textId="7C0B5025" w:rsidR="00EF7474" w:rsidRPr="00A321C4" w:rsidRDefault="00EF7474" w:rsidP="00885C35">
            <w:pPr>
              <w:ind w:firstLine="720"/>
              <w:rPr>
                <w:lang w:val="cy-GB"/>
              </w:rPr>
            </w:pPr>
          </w:p>
        </w:tc>
      </w:tr>
      <w:tr w:rsidR="00EF7474" w:rsidRPr="00A321C4" w14:paraId="0CC20516" w14:textId="77777777" w:rsidTr="00254DBC">
        <w:tc>
          <w:tcPr>
            <w:tcW w:w="6662" w:type="dxa"/>
            <w:shd w:val="clear" w:color="auto" w:fill="auto"/>
          </w:tcPr>
          <w:p w14:paraId="3A1A3CDD" w14:textId="1DC6E883" w:rsidR="00EF7474" w:rsidRDefault="00607C41" w:rsidP="005A46C0">
            <w:pPr>
              <w:pStyle w:val="NormalWeb"/>
              <w:tabs>
                <w:tab w:val="left" w:pos="5415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Nifer o welliannau y </w:t>
            </w:r>
            <w:r w:rsidRPr="00607C41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cymdogaeth</w:t>
            </w:r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 wedi ei ymgymryd </w:t>
            </w:r>
          </w:p>
        </w:tc>
        <w:tc>
          <w:tcPr>
            <w:tcW w:w="2009" w:type="dxa"/>
            <w:shd w:val="clear" w:color="auto" w:fill="auto"/>
          </w:tcPr>
          <w:p w14:paraId="1B9DB8AA" w14:textId="44EE10E7" w:rsidR="00607C41" w:rsidRPr="00A321C4" w:rsidRDefault="00607C41" w:rsidP="00885C35">
            <w:pPr>
              <w:tabs>
                <w:tab w:val="left" w:pos="1267"/>
              </w:tabs>
              <w:ind w:firstLine="720"/>
              <w:rPr>
                <w:lang w:val="cy-GB"/>
              </w:rPr>
            </w:pPr>
            <w:r>
              <w:rPr>
                <w:lang w:val="cy-GB"/>
              </w:rPr>
              <w:tab/>
            </w:r>
          </w:p>
        </w:tc>
      </w:tr>
      <w:tr w:rsidR="00607C41" w:rsidRPr="00A321C4" w14:paraId="19527CFE" w14:textId="77777777" w:rsidTr="00254DBC">
        <w:tc>
          <w:tcPr>
            <w:tcW w:w="6662" w:type="dxa"/>
            <w:shd w:val="clear" w:color="auto" w:fill="auto"/>
          </w:tcPr>
          <w:p w14:paraId="38A7ED15" w14:textId="7047C176" w:rsidR="00607C41" w:rsidRDefault="00607C41" w:rsidP="005A46C0">
            <w:pPr>
              <w:pStyle w:val="NormalWeb"/>
              <w:tabs>
                <w:tab w:val="left" w:pos="5415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Nifer o adeiladau wedi eu hailsefydlu </w:t>
            </w:r>
          </w:p>
        </w:tc>
        <w:tc>
          <w:tcPr>
            <w:tcW w:w="2009" w:type="dxa"/>
            <w:shd w:val="clear" w:color="auto" w:fill="auto"/>
          </w:tcPr>
          <w:p w14:paraId="1D3F1D44" w14:textId="77777777" w:rsidR="00607C41" w:rsidRDefault="00607C41" w:rsidP="00885C35">
            <w:pPr>
              <w:tabs>
                <w:tab w:val="left" w:pos="1267"/>
              </w:tabs>
              <w:ind w:firstLine="720"/>
              <w:rPr>
                <w:lang w:val="cy-GB"/>
              </w:rPr>
            </w:pPr>
          </w:p>
        </w:tc>
      </w:tr>
      <w:tr w:rsidR="00607C41" w:rsidRPr="00A321C4" w14:paraId="6470092D" w14:textId="77777777" w:rsidTr="00254DBC">
        <w:tc>
          <w:tcPr>
            <w:tcW w:w="6662" w:type="dxa"/>
            <w:shd w:val="clear" w:color="auto" w:fill="auto"/>
          </w:tcPr>
          <w:p w14:paraId="0A497C90" w14:textId="525065A0" w:rsidR="00607C41" w:rsidRDefault="00607C41" w:rsidP="005A46C0">
            <w:pPr>
              <w:pStyle w:val="NormalWeb"/>
              <w:tabs>
                <w:tab w:val="left" w:pos="5415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Nifer o asedau twristiaeth, diwylliant, etifeddiaeth neu </w:t>
            </w:r>
            <w:r w:rsidR="00885C35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creadigol</w:t>
            </w:r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 </w:t>
            </w:r>
            <w:r w:rsidR="00885C35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wedi eu creu neu wella</w:t>
            </w:r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2009" w:type="dxa"/>
            <w:shd w:val="clear" w:color="auto" w:fill="auto"/>
          </w:tcPr>
          <w:p w14:paraId="403C4D58" w14:textId="77777777" w:rsidR="00607C41" w:rsidRDefault="00607C41" w:rsidP="00885C35">
            <w:pPr>
              <w:tabs>
                <w:tab w:val="left" w:pos="1267"/>
              </w:tabs>
              <w:ind w:firstLine="720"/>
              <w:rPr>
                <w:lang w:val="cy-GB"/>
              </w:rPr>
            </w:pPr>
          </w:p>
        </w:tc>
      </w:tr>
    </w:tbl>
    <w:p w14:paraId="34319C5D" w14:textId="77777777" w:rsidR="00A53D94" w:rsidRPr="00A321C4" w:rsidRDefault="00A53D94" w:rsidP="006B67FC">
      <w:pPr>
        <w:rPr>
          <w:rFonts w:asciiTheme="minorHAnsi" w:hAnsiTheme="minorHAnsi" w:cstheme="minorHAnsi"/>
          <w:sz w:val="22"/>
          <w:szCs w:val="22"/>
          <w:lang w:val="cy-GB"/>
        </w:rPr>
      </w:pPr>
    </w:p>
    <w:p w14:paraId="6EE8CCF9" w14:textId="0EA3B4F5" w:rsidR="006D1687" w:rsidRPr="00A321C4" w:rsidRDefault="006D1687" w:rsidP="7E2DC900">
      <w:pPr>
        <w:ind w:left="720"/>
        <w:rPr>
          <w:rFonts w:cs="Arial"/>
          <w:strike/>
          <w:highlight w:val="yellow"/>
          <w:lang w:val="cy-GB"/>
        </w:rPr>
      </w:pPr>
    </w:p>
    <w:p w14:paraId="3961CC15" w14:textId="5CAF4D68" w:rsidR="005B1429" w:rsidRPr="00A321C4" w:rsidRDefault="00FE7D4E" w:rsidP="005B1429">
      <w:pPr>
        <w:pStyle w:val="ListParagraph"/>
        <w:numPr>
          <w:ilvl w:val="0"/>
          <w:numId w:val="37"/>
        </w:numPr>
        <w:rPr>
          <w:rFonts w:cs="Arial"/>
          <w:lang w:val="cy-GB"/>
        </w:rPr>
      </w:pPr>
      <w:r>
        <w:rPr>
          <w:rFonts w:cs="Arial"/>
          <w:lang w:val="cy-GB"/>
        </w:rPr>
        <w:t xml:space="preserve">Ydych chi’n bwriadu sicrhau bod y prosiect hwn yn </w:t>
      </w:r>
      <w:r w:rsidR="005C0831">
        <w:rPr>
          <w:rFonts w:cs="Arial"/>
          <w:lang w:val="cy-GB"/>
        </w:rPr>
        <w:t>g</w:t>
      </w:r>
      <w:r>
        <w:rPr>
          <w:rFonts w:cs="Arial"/>
          <w:lang w:val="cy-GB"/>
        </w:rPr>
        <w:t xml:space="preserve">ynaliadwy/ beth yw’r strategaeth i </w:t>
      </w:r>
      <w:r w:rsidR="00A53D94">
        <w:rPr>
          <w:rFonts w:cs="Arial"/>
          <w:lang w:val="cy-GB"/>
        </w:rPr>
        <w:t xml:space="preserve">barhau â’r prosiect ar ôl </w:t>
      </w:r>
      <w:r w:rsidR="005C0831">
        <w:rPr>
          <w:rFonts w:cs="Arial"/>
          <w:lang w:val="cy-GB"/>
        </w:rPr>
        <w:t>cwblhau’r</w:t>
      </w:r>
      <w:r w:rsidR="00A53D94">
        <w:rPr>
          <w:rFonts w:cs="Arial"/>
          <w:lang w:val="cy-GB"/>
        </w:rPr>
        <w:t xml:space="preserve"> arian grant yma?</w:t>
      </w:r>
      <w:r>
        <w:rPr>
          <w:rFonts w:cs="Arial"/>
          <w:lang w:val="cy-GB"/>
        </w:rPr>
        <w:t xml:space="preserve">  </w:t>
      </w:r>
      <w:r w:rsidR="00A53D94">
        <w:rPr>
          <w:rFonts w:cs="Arial"/>
          <w:lang w:val="cy-GB"/>
        </w:rPr>
        <w:t xml:space="preserve">(Os oes dim gennych chi </w:t>
      </w:r>
      <w:r w:rsidR="005C0831">
        <w:rPr>
          <w:rFonts w:cs="Arial"/>
          <w:lang w:val="cy-GB"/>
        </w:rPr>
        <w:t>g</w:t>
      </w:r>
      <w:r w:rsidR="00A53D94">
        <w:rPr>
          <w:rFonts w:cs="Arial"/>
          <w:lang w:val="cy-GB"/>
        </w:rPr>
        <w:t xml:space="preserve">ynllun am hyn, </w:t>
      </w:r>
      <w:r w:rsidR="005C0831">
        <w:rPr>
          <w:rFonts w:cs="Arial"/>
          <w:lang w:val="cy-GB"/>
        </w:rPr>
        <w:t>dweud</w:t>
      </w:r>
      <w:r w:rsidR="00A53D94">
        <w:rPr>
          <w:rFonts w:cs="Arial"/>
          <w:lang w:val="cy-GB"/>
        </w:rPr>
        <w:t xml:space="preserve"> hwn, os gwelwch yn dda)</w:t>
      </w:r>
    </w:p>
    <w:p w14:paraId="13CBAD8C" w14:textId="682F5F11" w:rsidR="00976DE3" w:rsidRPr="00A321C4" w:rsidRDefault="00976DE3" w:rsidP="00976DE3">
      <w:pPr>
        <w:rPr>
          <w:rFonts w:cs="Arial"/>
          <w:lang w:val="cy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10"/>
      </w:tblGrid>
      <w:tr w:rsidR="00976DE3" w:rsidRPr="00A321C4" w14:paraId="1AD778DF" w14:textId="77777777" w:rsidTr="00BC70B4">
        <w:trPr>
          <w:trHeight w:val="806"/>
        </w:trPr>
        <w:tc>
          <w:tcPr>
            <w:tcW w:w="10430" w:type="dxa"/>
          </w:tcPr>
          <w:p w14:paraId="017E7212" w14:textId="77777777" w:rsidR="00976DE3" w:rsidRPr="00A321C4" w:rsidRDefault="00976DE3" w:rsidP="00976DE3">
            <w:pPr>
              <w:rPr>
                <w:rFonts w:cs="Arial"/>
                <w:lang w:val="cy-GB"/>
              </w:rPr>
            </w:pPr>
          </w:p>
          <w:p w14:paraId="4C048918" w14:textId="77777777" w:rsidR="00976DE3" w:rsidRPr="00A321C4" w:rsidRDefault="00976DE3" w:rsidP="00976DE3">
            <w:pPr>
              <w:rPr>
                <w:rFonts w:cs="Arial"/>
                <w:lang w:val="cy-GB"/>
              </w:rPr>
            </w:pPr>
          </w:p>
          <w:p w14:paraId="201B41DE" w14:textId="77777777" w:rsidR="00976DE3" w:rsidRPr="00A321C4" w:rsidRDefault="00976DE3" w:rsidP="00976DE3">
            <w:pPr>
              <w:rPr>
                <w:rFonts w:cs="Arial"/>
                <w:lang w:val="cy-GB"/>
              </w:rPr>
            </w:pPr>
          </w:p>
          <w:p w14:paraId="20FD7E0A" w14:textId="77777777" w:rsidR="00976DE3" w:rsidRPr="00A321C4" w:rsidRDefault="00976DE3" w:rsidP="00976DE3">
            <w:pPr>
              <w:rPr>
                <w:rFonts w:cs="Arial"/>
                <w:lang w:val="cy-GB"/>
              </w:rPr>
            </w:pPr>
          </w:p>
          <w:p w14:paraId="1E4BC5A2" w14:textId="77777777" w:rsidR="00976DE3" w:rsidRPr="00A321C4" w:rsidRDefault="00976DE3" w:rsidP="00976DE3">
            <w:pPr>
              <w:rPr>
                <w:rFonts w:cs="Arial"/>
                <w:lang w:val="cy-GB"/>
              </w:rPr>
            </w:pPr>
          </w:p>
          <w:p w14:paraId="505D000B" w14:textId="37D916C8" w:rsidR="00976DE3" w:rsidRPr="00A321C4" w:rsidRDefault="00976DE3" w:rsidP="00976DE3">
            <w:pPr>
              <w:rPr>
                <w:rFonts w:cs="Arial"/>
                <w:lang w:val="cy-GB"/>
              </w:rPr>
            </w:pPr>
          </w:p>
        </w:tc>
      </w:tr>
    </w:tbl>
    <w:p w14:paraId="7C5F0BC7" w14:textId="77777777" w:rsidR="00976DE3" w:rsidRDefault="00976DE3" w:rsidP="00976DE3">
      <w:pPr>
        <w:ind w:left="720"/>
        <w:rPr>
          <w:rFonts w:cs="Arial"/>
          <w:lang w:val="cy-GB"/>
        </w:rPr>
      </w:pPr>
    </w:p>
    <w:p w14:paraId="1EC97234" w14:textId="77777777" w:rsidR="00885C35" w:rsidRDefault="00885C35" w:rsidP="00976DE3">
      <w:pPr>
        <w:ind w:left="720"/>
        <w:rPr>
          <w:rFonts w:cs="Arial"/>
          <w:lang w:val="cy-GB"/>
        </w:rPr>
      </w:pPr>
    </w:p>
    <w:p w14:paraId="73FBFD1F" w14:textId="77777777" w:rsidR="00885C35" w:rsidRDefault="00885C35" w:rsidP="00976DE3">
      <w:pPr>
        <w:ind w:left="720"/>
        <w:rPr>
          <w:rFonts w:cs="Arial"/>
          <w:lang w:val="cy-GB"/>
        </w:rPr>
      </w:pPr>
    </w:p>
    <w:p w14:paraId="6BF604FE" w14:textId="77777777" w:rsidR="00885C35" w:rsidRDefault="00885C35" w:rsidP="00976DE3">
      <w:pPr>
        <w:ind w:left="720"/>
        <w:rPr>
          <w:rFonts w:cs="Arial"/>
          <w:lang w:val="cy-GB"/>
        </w:rPr>
      </w:pPr>
    </w:p>
    <w:p w14:paraId="712EF93E" w14:textId="77777777" w:rsidR="00885C35" w:rsidRPr="00A321C4" w:rsidRDefault="00885C35" w:rsidP="00976DE3">
      <w:pPr>
        <w:ind w:left="720"/>
        <w:rPr>
          <w:rFonts w:cs="Arial"/>
          <w:lang w:val="cy-GB"/>
        </w:rPr>
      </w:pPr>
    </w:p>
    <w:p w14:paraId="5700EECD" w14:textId="62D0323E" w:rsidR="00FC354B" w:rsidRPr="00A321C4" w:rsidRDefault="00A53D94" w:rsidP="00FC354B">
      <w:pPr>
        <w:pStyle w:val="ListParagraph"/>
        <w:numPr>
          <w:ilvl w:val="0"/>
          <w:numId w:val="37"/>
        </w:numPr>
        <w:rPr>
          <w:rFonts w:cs="Arial"/>
          <w:lang w:val="cy-GB"/>
        </w:rPr>
      </w:pPr>
      <w:r>
        <w:rPr>
          <w:rFonts w:cs="Arial"/>
          <w:lang w:val="cy-GB"/>
        </w:rPr>
        <w:lastRenderedPageBreak/>
        <w:t>Rhannu manylion o’r cyfrif ban</w:t>
      </w:r>
      <w:r w:rsidR="005C0831">
        <w:rPr>
          <w:rFonts w:cs="Arial"/>
          <w:lang w:val="cy-GB"/>
        </w:rPr>
        <w:t>c</w:t>
      </w:r>
      <w:r>
        <w:rPr>
          <w:rFonts w:cs="Arial"/>
          <w:lang w:val="cy-GB"/>
        </w:rPr>
        <w:t xml:space="preserve"> byddwch chi eisiau’r arian cael eu </w:t>
      </w:r>
      <w:r w:rsidR="005C0831">
        <w:rPr>
          <w:rFonts w:cs="Arial"/>
          <w:lang w:val="cy-GB"/>
        </w:rPr>
        <w:t>h</w:t>
      </w:r>
      <w:r>
        <w:rPr>
          <w:rFonts w:cs="Arial"/>
          <w:lang w:val="cy-GB"/>
        </w:rPr>
        <w:t xml:space="preserve">anfon at, os gwelwch yn dda. </w:t>
      </w:r>
    </w:p>
    <w:p w14:paraId="19081FDF" w14:textId="77777777" w:rsidR="000212BF" w:rsidRPr="00A321C4" w:rsidRDefault="000212BF" w:rsidP="00354979">
      <w:pPr>
        <w:rPr>
          <w:rFonts w:cs="Arial"/>
          <w:lang w:val="cy-GB"/>
        </w:rPr>
      </w:pPr>
    </w:p>
    <w:tbl>
      <w:tblPr>
        <w:tblStyle w:val="TableGrid"/>
        <w:tblW w:w="4677" w:type="pct"/>
        <w:tblInd w:w="674" w:type="dxa"/>
        <w:tblLook w:val="04A0" w:firstRow="1" w:lastRow="0" w:firstColumn="1" w:lastColumn="0" w:noHBand="0" w:noVBand="1"/>
      </w:tblPr>
      <w:tblGrid>
        <w:gridCol w:w="4499"/>
        <w:gridCol w:w="5257"/>
      </w:tblGrid>
      <w:tr w:rsidR="00FC354B" w:rsidRPr="00A321C4" w14:paraId="3846E41E" w14:textId="77777777" w:rsidTr="00FC354B">
        <w:trPr>
          <w:trHeight w:val="340"/>
        </w:trPr>
        <w:tc>
          <w:tcPr>
            <w:tcW w:w="2306" w:type="pct"/>
          </w:tcPr>
          <w:p w14:paraId="5B43FDA7" w14:textId="4D830D5A" w:rsidR="00FC354B" w:rsidRPr="00A321C4" w:rsidRDefault="00A53D94" w:rsidP="00C06899">
            <w:pPr>
              <w:rPr>
                <w:rFonts w:cstheme="minorHAnsi"/>
                <w:szCs w:val="24"/>
                <w:lang w:val="cy-GB"/>
              </w:rPr>
            </w:pPr>
            <w:r>
              <w:rPr>
                <w:rFonts w:cstheme="minorHAnsi"/>
                <w:szCs w:val="24"/>
                <w:lang w:val="cy-GB"/>
              </w:rPr>
              <w:t>Enw’r cyfrif</w:t>
            </w:r>
            <w:r w:rsidR="00FC354B" w:rsidRPr="00A321C4">
              <w:rPr>
                <w:rFonts w:cstheme="minorHAnsi"/>
                <w:szCs w:val="24"/>
                <w:lang w:val="cy-GB"/>
              </w:rPr>
              <w:t>:</w:t>
            </w:r>
          </w:p>
        </w:tc>
        <w:tc>
          <w:tcPr>
            <w:tcW w:w="2694" w:type="pct"/>
          </w:tcPr>
          <w:p w14:paraId="5A66E408" w14:textId="77777777" w:rsidR="00FC354B" w:rsidRPr="00A321C4" w:rsidRDefault="00FC354B" w:rsidP="00C06899">
            <w:pPr>
              <w:rPr>
                <w:rFonts w:ascii="Amasis MT Pro Light" w:hAnsi="Amasis MT Pro Light" w:cstheme="minorHAnsi"/>
                <w:szCs w:val="24"/>
                <w:lang w:val="cy-GB"/>
              </w:rPr>
            </w:pPr>
          </w:p>
        </w:tc>
      </w:tr>
      <w:tr w:rsidR="00FC354B" w:rsidRPr="00A321C4" w14:paraId="14FBF075" w14:textId="77777777" w:rsidTr="00FC354B">
        <w:trPr>
          <w:trHeight w:val="325"/>
        </w:trPr>
        <w:tc>
          <w:tcPr>
            <w:tcW w:w="2306" w:type="pct"/>
          </w:tcPr>
          <w:p w14:paraId="12AA2B3E" w14:textId="562F3CD1" w:rsidR="00FC354B" w:rsidRPr="00A321C4" w:rsidRDefault="005C0831" w:rsidP="00C06899">
            <w:pPr>
              <w:rPr>
                <w:rFonts w:cstheme="minorHAnsi"/>
                <w:szCs w:val="24"/>
                <w:lang w:val="cy-GB"/>
              </w:rPr>
            </w:pPr>
            <w:r>
              <w:rPr>
                <w:rFonts w:cstheme="minorHAnsi"/>
                <w:szCs w:val="24"/>
                <w:lang w:val="cy-GB"/>
              </w:rPr>
              <w:t>Cod</w:t>
            </w:r>
            <w:r w:rsidR="00A53D94">
              <w:rPr>
                <w:rFonts w:cstheme="minorHAnsi"/>
                <w:szCs w:val="24"/>
                <w:lang w:val="cy-GB"/>
              </w:rPr>
              <w:t xml:space="preserve"> trefni (</w:t>
            </w:r>
            <w:proofErr w:type="spellStart"/>
            <w:r w:rsidR="00A53D94">
              <w:rPr>
                <w:rFonts w:cstheme="minorHAnsi"/>
                <w:szCs w:val="24"/>
                <w:lang w:val="cy-GB"/>
              </w:rPr>
              <w:t>xx-xx-xx</w:t>
            </w:r>
            <w:proofErr w:type="spellEnd"/>
            <w:r w:rsidR="00A53D94">
              <w:rPr>
                <w:rFonts w:cstheme="minorHAnsi"/>
                <w:szCs w:val="24"/>
                <w:lang w:val="cy-GB"/>
              </w:rPr>
              <w:t>)</w:t>
            </w:r>
            <w:r w:rsidR="00FC354B" w:rsidRPr="00A321C4">
              <w:rPr>
                <w:rFonts w:cstheme="minorHAnsi"/>
                <w:szCs w:val="24"/>
                <w:lang w:val="cy-GB"/>
              </w:rPr>
              <w:t>:</w:t>
            </w:r>
          </w:p>
        </w:tc>
        <w:tc>
          <w:tcPr>
            <w:tcW w:w="2694" w:type="pct"/>
          </w:tcPr>
          <w:p w14:paraId="2549A2EC" w14:textId="77777777" w:rsidR="00FC354B" w:rsidRPr="00A321C4" w:rsidRDefault="00FC354B" w:rsidP="00C06899">
            <w:pPr>
              <w:rPr>
                <w:rFonts w:cstheme="minorHAnsi"/>
                <w:szCs w:val="24"/>
                <w:lang w:val="cy-GB"/>
              </w:rPr>
            </w:pPr>
          </w:p>
        </w:tc>
      </w:tr>
      <w:tr w:rsidR="00FC354B" w:rsidRPr="00A321C4" w14:paraId="5B3AF1D9" w14:textId="77777777" w:rsidTr="00FC354B">
        <w:trPr>
          <w:trHeight w:val="311"/>
        </w:trPr>
        <w:tc>
          <w:tcPr>
            <w:tcW w:w="2306" w:type="pct"/>
          </w:tcPr>
          <w:p w14:paraId="20447F3D" w14:textId="78DDBE40" w:rsidR="00FC354B" w:rsidRPr="00A321C4" w:rsidRDefault="00A53D94" w:rsidP="00C06899">
            <w:pPr>
              <w:rPr>
                <w:rFonts w:cstheme="minorHAnsi"/>
                <w:szCs w:val="24"/>
                <w:lang w:val="cy-GB"/>
              </w:rPr>
            </w:pPr>
            <w:r>
              <w:rPr>
                <w:rFonts w:cstheme="minorHAnsi"/>
                <w:szCs w:val="24"/>
                <w:lang w:val="cy-GB"/>
              </w:rPr>
              <w:t>Rhif cyfrif (XXXX XXXX):</w:t>
            </w:r>
          </w:p>
        </w:tc>
        <w:tc>
          <w:tcPr>
            <w:tcW w:w="2694" w:type="pct"/>
          </w:tcPr>
          <w:p w14:paraId="7ED20C9D" w14:textId="77777777" w:rsidR="00FC354B" w:rsidRPr="00A321C4" w:rsidRDefault="00FC354B" w:rsidP="00C06899">
            <w:pPr>
              <w:rPr>
                <w:rFonts w:cstheme="minorHAnsi"/>
                <w:szCs w:val="24"/>
                <w:lang w:val="cy-GB"/>
              </w:rPr>
            </w:pPr>
          </w:p>
        </w:tc>
      </w:tr>
      <w:tr w:rsidR="00FC354B" w:rsidRPr="00A321C4" w14:paraId="26D03F44" w14:textId="77777777" w:rsidTr="00FC354B">
        <w:trPr>
          <w:trHeight w:val="325"/>
        </w:trPr>
        <w:tc>
          <w:tcPr>
            <w:tcW w:w="2306" w:type="pct"/>
          </w:tcPr>
          <w:p w14:paraId="7F5CF3C3" w14:textId="35BE758B" w:rsidR="00FC354B" w:rsidRPr="00A321C4" w:rsidRDefault="00A53D94" w:rsidP="00C06899">
            <w:pPr>
              <w:rPr>
                <w:rFonts w:cstheme="minorHAnsi"/>
                <w:szCs w:val="24"/>
                <w:lang w:val="cy-GB"/>
              </w:rPr>
            </w:pPr>
            <w:r>
              <w:rPr>
                <w:rFonts w:cstheme="minorHAnsi"/>
                <w:szCs w:val="24"/>
                <w:lang w:val="cy-GB"/>
              </w:rPr>
              <w:t>Cyfeiriad banc</w:t>
            </w:r>
            <w:r w:rsidR="00FC354B" w:rsidRPr="00A321C4">
              <w:rPr>
                <w:rFonts w:cstheme="minorHAnsi"/>
                <w:szCs w:val="24"/>
                <w:lang w:val="cy-GB"/>
              </w:rPr>
              <w:t>:</w:t>
            </w:r>
          </w:p>
        </w:tc>
        <w:tc>
          <w:tcPr>
            <w:tcW w:w="2694" w:type="pct"/>
          </w:tcPr>
          <w:p w14:paraId="2C006931" w14:textId="77777777" w:rsidR="00FC354B" w:rsidRPr="00A321C4" w:rsidRDefault="00FC354B" w:rsidP="00C06899">
            <w:pPr>
              <w:rPr>
                <w:rFonts w:cstheme="minorHAnsi"/>
                <w:szCs w:val="24"/>
                <w:lang w:val="cy-GB"/>
              </w:rPr>
            </w:pPr>
          </w:p>
        </w:tc>
      </w:tr>
      <w:tr w:rsidR="00FC354B" w:rsidRPr="00A321C4" w14:paraId="70194D8A" w14:textId="77777777" w:rsidTr="00FC354B">
        <w:trPr>
          <w:trHeight w:val="325"/>
        </w:trPr>
        <w:tc>
          <w:tcPr>
            <w:tcW w:w="2306" w:type="pct"/>
          </w:tcPr>
          <w:p w14:paraId="1E17CB9A" w14:textId="562AF52F" w:rsidR="00FC354B" w:rsidRPr="00A321C4" w:rsidRDefault="005C0831" w:rsidP="00C06899">
            <w:pPr>
              <w:rPr>
                <w:rFonts w:cstheme="minorHAnsi"/>
                <w:szCs w:val="24"/>
                <w:lang w:val="cy-GB"/>
              </w:rPr>
            </w:pPr>
            <w:r>
              <w:rPr>
                <w:rFonts w:cstheme="minorHAnsi"/>
                <w:szCs w:val="24"/>
                <w:lang w:val="cy-GB"/>
              </w:rPr>
              <w:t>Cod</w:t>
            </w:r>
            <w:r w:rsidR="00A53D94">
              <w:rPr>
                <w:rFonts w:cstheme="minorHAnsi"/>
                <w:szCs w:val="24"/>
                <w:lang w:val="cy-GB"/>
              </w:rPr>
              <w:t xml:space="preserve"> post</w:t>
            </w:r>
            <w:r w:rsidR="00FC354B" w:rsidRPr="00A321C4">
              <w:rPr>
                <w:rFonts w:cstheme="minorHAnsi"/>
                <w:szCs w:val="24"/>
                <w:lang w:val="cy-GB"/>
              </w:rPr>
              <w:t>:</w:t>
            </w:r>
          </w:p>
        </w:tc>
        <w:tc>
          <w:tcPr>
            <w:tcW w:w="2694" w:type="pct"/>
          </w:tcPr>
          <w:p w14:paraId="11EA99C1" w14:textId="77777777" w:rsidR="00FC354B" w:rsidRPr="00A321C4" w:rsidRDefault="00FC354B" w:rsidP="00C06899">
            <w:pPr>
              <w:rPr>
                <w:rFonts w:cstheme="minorHAnsi"/>
                <w:szCs w:val="24"/>
                <w:lang w:val="cy-GB"/>
              </w:rPr>
            </w:pPr>
          </w:p>
        </w:tc>
      </w:tr>
      <w:tr w:rsidR="00FC354B" w:rsidRPr="00A321C4" w14:paraId="6E7D6DF0" w14:textId="77777777" w:rsidTr="00FC354B">
        <w:trPr>
          <w:trHeight w:val="652"/>
        </w:trPr>
        <w:tc>
          <w:tcPr>
            <w:tcW w:w="2306" w:type="pct"/>
          </w:tcPr>
          <w:p w14:paraId="15C08B77" w14:textId="695FD03E" w:rsidR="00FC354B" w:rsidRPr="00A321C4" w:rsidRDefault="00A53D94" w:rsidP="00C06899">
            <w:pPr>
              <w:rPr>
                <w:rFonts w:cstheme="minorHAnsi"/>
                <w:szCs w:val="24"/>
                <w:lang w:val="cy-GB"/>
              </w:rPr>
            </w:pPr>
            <w:r>
              <w:rPr>
                <w:rFonts w:cstheme="minorHAnsi"/>
                <w:szCs w:val="24"/>
                <w:lang w:val="cy-GB"/>
              </w:rPr>
              <w:t>Enwau’r ddau llofnodwyr ar y cyfrif banc yma</w:t>
            </w:r>
            <w:r w:rsidR="00FC354B" w:rsidRPr="00A321C4">
              <w:rPr>
                <w:rFonts w:cstheme="minorHAnsi"/>
                <w:szCs w:val="24"/>
                <w:lang w:val="cy-GB"/>
              </w:rPr>
              <w:t>:</w:t>
            </w:r>
          </w:p>
        </w:tc>
        <w:tc>
          <w:tcPr>
            <w:tcW w:w="2694" w:type="pct"/>
          </w:tcPr>
          <w:p w14:paraId="16B3101A" w14:textId="77777777" w:rsidR="00FC354B" w:rsidRPr="00A321C4" w:rsidRDefault="00FC354B" w:rsidP="00C06899">
            <w:pPr>
              <w:rPr>
                <w:rFonts w:cstheme="minorHAnsi"/>
                <w:szCs w:val="24"/>
                <w:lang w:val="cy-GB"/>
              </w:rPr>
            </w:pPr>
          </w:p>
        </w:tc>
      </w:tr>
      <w:tr w:rsidR="00FC354B" w:rsidRPr="00A321C4" w14:paraId="601885AA" w14:textId="77777777" w:rsidTr="00FC354B">
        <w:trPr>
          <w:trHeight w:val="652"/>
        </w:trPr>
        <w:tc>
          <w:tcPr>
            <w:tcW w:w="2306" w:type="pct"/>
          </w:tcPr>
          <w:p w14:paraId="5CEF8EBD" w14:textId="1DE2198A" w:rsidR="00FC354B" w:rsidRPr="00A321C4" w:rsidRDefault="00A53D94" w:rsidP="00C06899">
            <w:pPr>
              <w:rPr>
                <w:rFonts w:cstheme="minorHAnsi"/>
                <w:szCs w:val="24"/>
                <w:lang w:val="cy-GB"/>
              </w:rPr>
            </w:pPr>
            <w:r>
              <w:rPr>
                <w:rFonts w:cstheme="minorHAnsi"/>
                <w:szCs w:val="24"/>
                <w:lang w:val="cy-GB"/>
              </w:rPr>
              <w:t>E-bostiau neu rhifau ffôn o’r llofnodwyr:</w:t>
            </w:r>
          </w:p>
        </w:tc>
        <w:tc>
          <w:tcPr>
            <w:tcW w:w="2694" w:type="pct"/>
          </w:tcPr>
          <w:p w14:paraId="6D43E0EB" w14:textId="77777777" w:rsidR="00FC354B" w:rsidRPr="00A321C4" w:rsidRDefault="00FC354B" w:rsidP="00C06899">
            <w:pPr>
              <w:rPr>
                <w:rFonts w:cstheme="minorHAnsi"/>
                <w:szCs w:val="24"/>
                <w:lang w:val="cy-GB"/>
              </w:rPr>
            </w:pPr>
          </w:p>
        </w:tc>
      </w:tr>
    </w:tbl>
    <w:p w14:paraId="6E30A557" w14:textId="77777777" w:rsidR="00FC354B" w:rsidRPr="00A321C4" w:rsidRDefault="00FC354B" w:rsidP="00354979">
      <w:pPr>
        <w:rPr>
          <w:rFonts w:cs="Arial"/>
          <w:lang w:val="cy-GB"/>
        </w:rPr>
      </w:pPr>
    </w:p>
    <w:tbl>
      <w:tblPr>
        <w:tblW w:w="10440" w:type="dxa"/>
        <w:tblInd w:w="288" w:type="dxa"/>
        <w:tblLook w:val="01E0" w:firstRow="1" w:lastRow="1" w:firstColumn="1" w:lastColumn="1" w:noHBand="0" w:noVBand="0"/>
      </w:tblPr>
      <w:tblGrid>
        <w:gridCol w:w="10440"/>
      </w:tblGrid>
      <w:tr w:rsidR="00D114DA" w:rsidRPr="00A321C4" w14:paraId="7BC15719" w14:textId="77777777">
        <w:tc>
          <w:tcPr>
            <w:tcW w:w="10440" w:type="dxa"/>
          </w:tcPr>
          <w:p w14:paraId="67BB5A4B" w14:textId="6EA8D697" w:rsidR="006D1687" w:rsidRPr="00A321C4" w:rsidRDefault="001D4240">
            <w:pPr>
              <w:jc w:val="both"/>
              <w:rPr>
                <w:rFonts w:cs="Arial"/>
                <w:b/>
                <w:sz w:val="22"/>
                <w:szCs w:val="18"/>
                <w:lang w:val="cy-GB"/>
              </w:rPr>
            </w:pPr>
            <w:r>
              <w:rPr>
                <w:rFonts w:cs="Arial"/>
                <w:b/>
                <w:sz w:val="22"/>
                <w:szCs w:val="18"/>
                <w:lang w:val="cy-GB"/>
              </w:rPr>
              <w:t>Datganiad</w:t>
            </w:r>
          </w:p>
          <w:p w14:paraId="1983D680" w14:textId="77777777" w:rsidR="006D1687" w:rsidRPr="00A321C4" w:rsidRDefault="006D1687">
            <w:pPr>
              <w:jc w:val="both"/>
              <w:rPr>
                <w:rFonts w:cs="Arial"/>
                <w:sz w:val="22"/>
                <w:szCs w:val="18"/>
                <w:lang w:val="cy-GB"/>
              </w:rPr>
            </w:pPr>
          </w:p>
          <w:p w14:paraId="3A68B794" w14:textId="6C7CB961" w:rsidR="00D114DA" w:rsidRDefault="005C0831">
            <w:pPr>
              <w:jc w:val="both"/>
              <w:rPr>
                <w:rFonts w:cs="Arial"/>
                <w:sz w:val="22"/>
                <w:szCs w:val="18"/>
                <w:lang w:val="cy-GB"/>
              </w:rPr>
            </w:pPr>
            <w:r w:rsidRPr="005C0831">
              <w:rPr>
                <w:rFonts w:cs="Arial"/>
                <w:sz w:val="22"/>
                <w:szCs w:val="18"/>
                <w:lang w:val="cy-GB"/>
              </w:rPr>
              <w:t xml:space="preserve">Rwyf yn cadarnhau, ar ran y busnes/sefydliad wedi eu henwi yn gwestiwn 1, bod fi yn awdurdodedig i lofnodi'r cytundeb hwn, a hyd eithaf fy ngwybodaeth a chred, bod pob ateb ar y ffurflen cais yma yn ffyddlon ac yn gywir. Rydw i hefyd yn cadarnhau bod y cais yma wedi eu gwneud ar y sylfaen bod os yw’n llwyddiannus, yn llawn neu’n rhannol, bydd y busnes/sefydliad yn cydymffurfio â’r termau ac amodau sydd yn dilyn. </w:t>
            </w:r>
          </w:p>
          <w:p w14:paraId="50B80C3F" w14:textId="77777777" w:rsidR="005C0831" w:rsidRPr="00A321C4" w:rsidRDefault="005C0831">
            <w:pPr>
              <w:jc w:val="both"/>
              <w:rPr>
                <w:rFonts w:cs="Arial"/>
                <w:sz w:val="22"/>
                <w:szCs w:val="18"/>
                <w:lang w:val="cy-GB"/>
              </w:rPr>
            </w:pPr>
          </w:p>
          <w:p w14:paraId="5E576D53" w14:textId="27E56665" w:rsidR="00D114DA" w:rsidRPr="00A321C4" w:rsidRDefault="006D318F">
            <w:pPr>
              <w:jc w:val="both"/>
              <w:rPr>
                <w:rFonts w:cs="Arial"/>
                <w:sz w:val="22"/>
                <w:szCs w:val="18"/>
                <w:lang w:val="cy-GB"/>
              </w:rPr>
            </w:pPr>
            <w:r>
              <w:rPr>
                <w:rFonts w:cs="Arial"/>
                <w:sz w:val="22"/>
                <w:szCs w:val="18"/>
                <w:lang w:val="cy-GB"/>
              </w:rPr>
              <w:t xml:space="preserve">Llofnod y prif </w:t>
            </w:r>
            <w:r w:rsidR="005C0831">
              <w:rPr>
                <w:rFonts w:cs="Arial"/>
                <w:sz w:val="22"/>
                <w:szCs w:val="18"/>
                <w:lang w:val="cy-GB"/>
              </w:rPr>
              <w:t>g</w:t>
            </w:r>
            <w:r>
              <w:rPr>
                <w:rFonts w:cs="Arial"/>
                <w:sz w:val="22"/>
                <w:szCs w:val="18"/>
                <w:lang w:val="cy-GB"/>
              </w:rPr>
              <w:t>yswllt y prosiect hwn</w:t>
            </w:r>
            <w:r w:rsidR="00EF6FE1" w:rsidRPr="00A321C4">
              <w:rPr>
                <w:rFonts w:cs="Arial"/>
                <w:sz w:val="22"/>
                <w:szCs w:val="18"/>
                <w:lang w:val="cy-GB"/>
              </w:rPr>
              <w:t>:</w:t>
            </w:r>
          </w:p>
          <w:p w14:paraId="5B09EAB5" w14:textId="77777777" w:rsidR="00D114DA" w:rsidRPr="00A321C4" w:rsidRDefault="00D114DA">
            <w:pPr>
              <w:jc w:val="both"/>
              <w:rPr>
                <w:rFonts w:cs="Arial"/>
                <w:sz w:val="22"/>
                <w:szCs w:val="18"/>
                <w:lang w:val="cy-GB"/>
              </w:rPr>
            </w:pPr>
          </w:p>
          <w:p w14:paraId="267E0EA0" w14:textId="0C6EB312" w:rsidR="00D114DA" w:rsidRPr="00A321C4" w:rsidRDefault="006D318F">
            <w:pPr>
              <w:jc w:val="both"/>
              <w:rPr>
                <w:rFonts w:cs="Arial"/>
                <w:sz w:val="22"/>
                <w:szCs w:val="18"/>
                <w:lang w:val="cy-GB"/>
              </w:rPr>
            </w:pPr>
            <w:r>
              <w:rPr>
                <w:rFonts w:cs="Arial"/>
                <w:sz w:val="22"/>
                <w:szCs w:val="18"/>
                <w:lang w:val="cy-GB"/>
              </w:rPr>
              <w:t>Enw</w:t>
            </w:r>
            <w:r w:rsidR="00EF6FE1" w:rsidRPr="00A321C4">
              <w:rPr>
                <w:rFonts w:cs="Arial"/>
                <w:sz w:val="22"/>
                <w:szCs w:val="18"/>
                <w:lang w:val="cy-GB"/>
              </w:rPr>
              <w:t xml:space="preserve">: </w:t>
            </w:r>
            <w:r w:rsidR="00D114DA" w:rsidRPr="00A321C4">
              <w:rPr>
                <w:rFonts w:cs="Arial"/>
                <w:sz w:val="22"/>
                <w:szCs w:val="18"/>
                <w:lang w:val="cy-GB"/>
              </w:rPr>
              <w:t>…………………………………………………………………………</w:t>
            </w:r>
            <w:r w:rsidR="00EF6FE1" w:rsidRPr="00A321C4">
              <w:rPr>
                <w:rFonts w:cs="Arial"/>
                <w:sz w:val="22"/>
                <w:szCs w:val="18"/>
                <w:lang w:val="cy-GB"/>
              </w:rPr>
              <w:t>…………………………</w:t>
            </w:r>
          </w:p>
          <w:p w14:paraId="4D03E70B" w14:textId="77777777" w:rsidR="00D114DA" w:rsidRPr="00A321C4" w:rsidRDefault="00D114DA">
            <w:pPr>
              <w:jc w:val="both"/>
              <w:rPr>
                <w:rFonts w:cs="Arial"/>
                <w:sz w:val="22"/>
                <w:szCs w:val="18"/>
                <w:lang w:val="cy-GB"/>
              </w:rPr>
            </w:pPr>
          </w:p>
          <w:p w14:paraId="29C35F73" w14:textId="3A7F62BD" w:rsidR="00D114DA" w:rsidRPr="00A321C4" w:rsidRDefault="006D318F">
            <w:pPr>
              <w:jc w:val="both"/>
              <w:rPr>
                <w:rFonts w:cs="Arial"/>
                <w:sz w:val="22"/>
                <w:szCs w:val="18"/>
                <w:lang w:val="cy-GB"/>
              </w:rPr>
            </w:pPr>
            <w:r>
              <w:rPr>
                <w:rFonts w:cs="Arial"/>
                <w:sz w:val="22"/>
                <w:szCs w:val="18"/>
                <w:lang w:val="cy-GB"/>
              </w:rPr>
              <w:t>Llofnod</w:t>
            </w:r>
            <w:r w:rsidR="00EF6FE1" w:rsidRPr="00A321C4">
              <w:rPr>
                <w:rFonts w:cs="Arial"/>
                <w:sz w:val="22"/>
                <w:szCs w:val="18"/>
                <w:lang w:val="cy-GB"/>
              </w:rPr>
              <w:t xml:space="preserve">: </w:t>
            </w:r>
            <w:r w:rsidR="00D114DA" w:rsidRPr="00A321C4">
              <w:rPr>
                <w:rFonts w:cs="Arial"/>
                <w:sz w:val="22"/>
                <w:szCs w:val="18"/>
                <w:lang w:val="cy-GB"/>
              </w:rPr>
              <w:t>…………………………………………………………………………</w:t>
            </w:r>
            <w:r w:rsidR="00EF6FE1" w:rsidRPr="00A321C4">
              <w:rPr>
                <w:rFonts w:cs="Arial"/>
                <w:sz w:val="22"/>
                <w:szCs w:val="18"/>
                <w:lang w:val="cy-GB"/>
              </w:rPr>
              <w:t>…………………….</w:t>
            </w:r>
          </w:p>
          <w:p w14:paraId="47317912" w14:textId="77777777" w:rsidR="00D114DA" w:rsidRPr="00A321C4" w:rsidRDefault="00D114DA">
            <w:pPr>
              <w:jc w:val="both"/>
              <w:rPr>
                <w:rFonts w:cs="Arial"/>
                <w:sz w:val="22"/>
                <w:szCs w:val="18"/>
                <w:lang w:val="cy-GB"/>
              </w:rPr>
            </w:pPr>
          </w:p>
          <w:p w14:paraId="4FFE8D84" w14:textId="5FED885D" w:rsidR="00D114DA" w:rsidRPr="00A321C4" w:rsidRDefault="006D318F" w:rsidP="0031752A">
            <w:pPr>
              <w:jc w:val="both"/>
              <w:rPr>
                <w:rFonts w:cs="Arial"/>
                <w:sz w:val="22"/>
                <w:szCs w:val="18"/>
                <w:lang w:val="cy-GB"/>
              </w:rPr>
            </w:pPr>
            <w:r>
              <w:rPr>
                <w:rFonts w:cs="Arial"/>
                <w:sz w:val="22"/>
                <w:szCs w:val="18"/>
                <w:lang w:val="cy-GB"/>
              </w:rPr>
              <w:t>Dyddiad</w:t>
            </w:r>
            <w:r w:rsidR="00EF6FE1" w:rsidRPr="00A321C4">
              <w:rPr>
                <w:rFonts w:cs="Arial"/>
                <w:sz w:val="22"/>
                <w:szCs w:val="18"/>
                <w:lang w:val="cy-GB"/>
              </w:rPr>
              <w:t xml:space="preserve">: </w:t>
            </w:r>
            <w:r w:rsidR="00D114DA" w:rsidRPr="00A321C4">
              <w:rPr>
                <w:rFonts w:cs="Arial"/>
                <w:sz w:val="22"/>
                <w:szCs w:val="18"/>
                <w:lang w:val="cy-GB"/>
              </w:rPr>
              <w:t>…………………………………………………………………….........</w:t>
            </w:r>
            <w:r w:rsidR="00EF6FE1" w:rsidRPr="00A321C4">
              <w:rPr>
                <w:rFonts w:cs="Arial"/>
                <w:sz w:val="22"/>
                <w:szCs w:val="18"/>
                <w:lang w:val="cy-GB"/>
              </w:rPr>
              <w:t>....................................</w:t>
            </w:r>
          </w:p>
          <w:p w14:paraId="7387E2F5" w14:textId="77777777" w:rsidR="0031752A" w:rsidRPr="00A321C4" w:rsidRDefault="0031752A" w:rsidP="0031752A">
            <w:pPr>
              <w:jc w:val="both"/>
              <w:rPr>
                <w:rFonts w:cs="Arial"/>
                <w:sz w:val="22"/>
                <w:szCs w:val="18"/>
                <w:lang w:val="cy-GB"/>
              </w:rPr>
            </w:pPr>
          </w:p>
          <w:p w14:paraId="3F1AC152" w14:textId="5AD61587" w:rsidR="0092664A" w:rsidRPr="00A321C4" w:rsidRDefault="006D318F" w:rsidP="0031752A">
            <w:pPr>
              <w:jc w:val="both"/>
              <w:rPr>
                <w:rFonts w:cs="Arial"/>
                <w:sz w:val="22"/>
                <w:szCs w:val="18"/>
                <w:lang w:val="cy-GB"/>
              </w:rPr>
            </w:pPr>
            <w:r>
              <w:rPr>
                <w:rFonts w:cs="Arial"/>
                <w:sz w:val="22"/>
                <w:szCs w:val="18"/>
                <w:lang w:val="cy-GB"/>
              </w:rPr>
              <w:t xml:space="preserve">Ydych chi, neu ydy unrhyw aelodau uwch eich sefydliad yn </w:t>
            </w:r>
            <w:r w:rsidR="005C0831">
              <w:rPr>
                <w:rFonts w:cs="Arial"/>
                <w:sz w:val="22"/>
                <w:szCs w:val="18"/>
                <w:lang w:val="cy-GB"/>
              </w:rPr>
              <w:t>b</w:t>
            </w:r>
            <w:r>
              <w:rPr>
                <w:rFonts w:cs="Arial"/>
                <w:sz w:val="22"/>
                <w:szCs w:val="18"/>
                <w:lang w:val="cy-GB"/>
              </w:rPr>
              <w:t xml:space="preserve">erthnasol i  </w:t>
            </w:r>
            <w:r w:rsidR="005C0831">
              <w:rPr>
                <w:rFonts w:cs="Arial"/>
                <w:sz w:val="22"/>
                <w:szCs w:val="18"/>
                <w:lang w:val="cy-GB"/>
              </w:rPr>
              <w:t>G</w:t>
            </w:r>
            <w:r>
              <w:rPr>
                <w:rFonts w:cs="Arial"/>
                <w:sz w:val="22"/>
                <w:szCs w:val="18"/>
                <w:lang w:val="cy-GB"/>
              </w:rPr>
              <w:t>ynghorydd neu swyddog o’r cyngor Bwrdeistrefol Blaenau Gwent?</w:t>
            </w:r>
          </w:p>
          <w:p w14:paraId="00774B6C" w14:textId="77777777" w:rsidR="0092664A" w:rsidRPr="00A321C4" w:rsidRDefault="0092664A" w:rsidP="0031752A">
            <w:pPr>
              <w:jc w:val="both"/>
              <w:rPr>
                <w:rFonts w:cs="Arial"/>
                <w:sz w:val="22"/>
                <w:szCs w:val="18"/>
                <w:lang w:val="cy-GB"/>
              </w:rPr>
            </w:pPr>
          </w:p>
          <w:p w14:paraId="7B951F89" w14:textId="0FE98859" w:rsidR="0092664A" w:rsidRPr="00A321C4" w:rsidRDefault="006D318F" w:rsidP="0031752A">
            <w:pPr>
              <w:jc w:val="both"/>
              <w:rPr>
                <w:rFonts w:cs="Arial"/>
                <w:sz w:val="22"/>
                <w:szCs w:val="18"/>
                <w:lang w:val="cy-GB"/>
              </w:rPr>
            </w:pPr>
            <w:r>
              <w:rPr>
                <w:rFonts w:cs="Arial"/>
                <w:sz w:val="22"/>
                <w:szCs w:val="18"/>
                <w:lang w:val="cy-GB"/>
              </w:rPr>
              <w:t xml:space="preserve">Os OES, Enwi’r cynghorydd neu swyddog, os gwelwch yn dda </w:t>
            </w:r>
            <w:r w:rsidR="0092664A" w:rsidRPr="00A321C4">
              <w:rPr>
                <w:rFonts w:cs="Arial"/>
                <w:sz w:val="22"/>
                <w:szCs w:val="18"/>
                <w:lang w:val="cy-GB"/>
              </w:rPr>
              <w:t>…………………………………………</w:t>
            </w:r>
          </w:p>
          <w:p w14:paraId="22E7B88B" w14:textId="77777777" w:rsidR="00EF6FE1" w:rsidRPr="00A321C4" w:rsidRDefault="00EF6FE1" w:rsidP="0031752A">
            <w:pPr>
              <w:jc w:val="both"/>
              <w:rPr>
                <w:rFonts w:cs="Arial"/>
                <w:b/>
                <w:sz w:val="22"/>
                <w:szCs w:val="18"/>
                <w:lang w:val="cy-GB"/>
              </w:rPr>
            </w:pPr>
          </w:p>
          <w:p w14:paraId="566F028A" w14:textId="574CB7C7" w:rsidR="005B1429" w:rsidRPr="00A321C4" w:rsidRDefault="006D318F" w:rsidP="002823F6">
            <w:pPr>
              <w:jc w:val="both"/>
              <w:rPr>
                <w:sz w:val="20"/>
                <w:lang w:val="cy-GB"/>
              </w:rPr>
            </w:pPr>
            <w:r>
              <w:rPr>
                <w:rFonts w:cs="Arial"/>
                <w:b/>
                <w:sz w:val="22"/>
                <w:szCs w:val="18"/>
                <w:lang w:val="cy-GB"/>
              </w:rPr>
              <w:t>Nodi:</w:t>
            </w:r>
            <w:r w:rsidR="006511B7" w:rsidRPr="00A321C4">
              <w:rPr>
                <w:rFonts w:cs="Arial"/>
                <w:sz w:val="22"/>
                <w:szCs w:val="18"/>
                <w:lang w:val="cy-GB"/>
              </w:rPr>
              <w:t xml:space="preserve"> </w:t>
            </w:r>
            <w:r>
              <w:rPr>
                <w:rFonts w:cs="Arial"/>
                <w:sz w:val="22"/>
                <w:szCs w:val="18"/>
                <w:lang w:val="cy-GB"/>
              </w:rPr>
              <w:t xml:space="preserve">Ymgeisydd sy’n aflwyddo dadlennu math yma o </w:t>
            </w:r>
            <w:r w:rsidR="005C0831">
              <w:rPr>
                <w:rFonts w:cs="Arial"/>
                <w:sz w:val="22"/>
                <w:szCs w:val="18"/>
                <w:lang w:val="cy-GB"/>
              </w:rPr>
              <w:t>b</w:t>
            </w:r>
            <w:r>
              <w:rPr>
                <w:rFonts w:cs="Arial"/>
                <w:sz w:val="22"/>
                <w:szCs w:val="18"/>
                <w:lang w:val="cy-GB"/>
              </w:rPr>
              <w:t>erthynas</w:t>
            </w:r>
            <w:r w:rsidR="002823F6">
              <w:rPr>
                <w:rFonts w:cs="Arial"/>
                <w:sz w:val="22"/>
                <w:szCs w:val="18"/>
                <w:lang w:val="cy-GB"/>
              </w:rPr>
              <w:t>,</w:t>
            </w:r>
            <w:r>
              <w:rPr>
                <w:rFonts w:cs="Arial"/>
                <w:sz w:val="22"/>
                <w:szCs w:val="18"/>
                <w:lang w:val="cy-GB"/>
              </w:rPr>
              <w:t xml:space="preserve"> trwy wybod</w:t>
            </w:r>
            <w:r w:rsidR="002823F6">
              <w:rPr>
                <w:rFonts w:cs="Arial"/>
                <w:sz w:val="22"/>
                <w:szCs w:val="18"/>
                <w:lang w:val="cy-GB"/>
              </w:rPr>
              <w:t>,</w:t>
            </w:r>
            <w:r>
              <w:rPr>
                <w:rFonts w:cs="Arial"/>
                <w:sz w:val="22"/>
                <w:szCs w:val="18"/>
                <w:lang w:val="cy-GB"/>
              </w:rPr>
              <w:t xml:space="preserve"> yn cael y cais yma ac unrhyw arian</w:t>
            </w:r>
            <w:r w:rsidR="002823F6">
              <w:rPr>
                <w:rFonts w:cs="Arial"/>
                <w:sz w:val="22"/>
                <w:szCs w:val="18"/>
                <w:lang w:val="cy-GB"/>
              </w:rPr>
              <w:t xml:space="preserve"> gwobr wedi eu</w:t>
            </w:r>
            <w:r w:rsidR="002823F6" w:rsidRPr="002823F6">
              <w:rPr>
                <w:rFonts w:cs="Arial"/>
                <w:sz w:val="22"/>
                <w:szCs w:val="18"/>
                <w:lang w:val="cy-GB"/>
              </w:rPr>
              <w:t xml:space="preserve"> </w:t>
            </w:r>
            <w:r w:rsidR="005C0831">
              <w:rPr>
                <w:rFonts w:cs="Arial"/>
                <w:sz w:val="22"/>
                <w:szCs w:val="18"/>
                <w:lang w:val="cy-GB"/>
              </w:rPr>
              <w:t>t</w:t>
            </w:r>
            <w:r w:rsidR="002823F6" w:rsidRPr="002823F6">
              <w:rPr>
                <w:rFonts w:cs="Arial"/>
                <w:sz w:val="22"/>
                <w:szCs w:val="18"/>
                <w:lang w:val="cy-GB"/>
              </w:rPr>
              <w:t>ynnu'n ôl</w:t>
            </w:r>
            <w:r>
              <w:rPr>
                <w:rFonts w:cs="Arial"/>
                <w:sz w:val="22"/>
                <w:szCs w:val="18"/>
                <w:lang w:val="cy-GB"/>
              </w:rPr>
              <w:t xml:space="preserve"> </w:t>
            </w:r>
          </w:p>
        </w:tc>
      </w:tr>
    </w:tbl>
    <w:p w14:paraId="43375AA9" w14:textId="77777777" w:rsidR="0092664A" w:rsidRPr="00A321C4" w:rsidRDefault="0092664A" w:rsidP="7E2DC900">
      <w:pPr>
        <w:rPr>
          <w:strike/>
          <w:sz w:val="20"/>
          <w:lang w:val="cy-GB"/>
        </w:rPr>
      </w:pPr>
    </w:p>
    <w:p w14:paraId="084857D5" w14:textId="77777777" w:rsidR="007E4D51" w:rsidRPr="00A321C4" w:rsidRDefault="007E4D51">
      <w:pPr>
        <w:rPr>
          <w:bCs/>
          <w:sz w:val="20"/>
          <w:lang w:val="cy-GB"/>
        </w:rPr>
      </w:pPr>
    </w:p>
    <w:p w14:paraId="5A5E2BEB" w14:textId="5B1E187D" w:rsidR="00CE423C" w:rsidRPr="00A321C4" w:rsidRDefault="0035628A" w:rsidP="00A211F5">
      <w:pPr>
        <w:tabs>
          <w:tab w:val="left" w:pos="9285"/>
        </w:tabs>
        <w:rPr>
          <w:bCs/>
          <w:sz w:val="20"/>
          <w:lang w:val="cy-GB"/>
        </w:rPr>
      </w:pPr>
      <w:r w:rsidRPr="00A321C4">
        <w:rPr>
          <w:bCs/>
          <w:noProof/>
          <w:sz w:val="20"/>
          <w:highlight w:val="yellow"/>
          <w:lang w:val="cy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E38E87" wp14:editId="6F2405A1">
                <wp:simplePos x="0" y="0"/>
                <wp:positionH relativeFrom="column">
                  <wp:posOffset>6477000</wp:posOffset>
                </wp:positionH>
                <wp:positionV relativeFrom="paragraph">
                  <wp:posOffset>151765</wp:posOffset>
                </wp:positionV>
                <wp:extent cx="228600" cy="247015"/>
                <wp:effectExtent l="9525" t="10160" r="9525" b="9525"/>
                <wp:wrapNone/>
                <wp:docPr id="3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162E2" w14:textId="77777777" w:rsidR="00323B8A" w:rsidRDefault="00323B8A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38E87" id="Text Box 208" o:spid="_x0000_s1027" type="#_x0000_t202" style="position:absolute;margin-left:510pt;margin-top:11.95pt;width:18pt;height:1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">
                <v:textbox>
                  <w:txbxContent>
                    <w:p w14:paraId="7A2162E2" w14:textId="77777777" w:rsidR="00323B8A" w:rsidRDefault="00323B8A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11F5">
        <w:rPr>
          <w:bCs/>
          <w:sz w:val="20"/>
          <w:lang w:val="cy-GB"/>
        </w:rPr>
        <w:tab/>
      </w:r>
    </w:p>
    <w:p w14:paraId="50A75AAE" w14:textId="7AA46F9D" w:rsidR="00A211F5" w:rsidRDefault="00A211F5" w:rsidP="00A211F5">
      <w:pPr>
        <w:rPr>
          <w:bCs/>
          <w:sz w:val="20"/>
          <w:lang w:val="cy-GB"/>
        </w:rPr>
      </w:pPr>
      <w:r>
        <w:rPr>
          <w:bCs/>
          <w:sz w:val="20"/>
          <w:lang w:val="cy-GB"/>
        </w:rPr>
        <w:t xml:space="preserve">Gall adrannau eraill yr awdurdod a’r </w:t>
      </w:r>
      <w:r w:rsidR="005C0831">
        <w:rPr>
          <w:bCs/>
          <w:sz w:val="20"/>
          <w:lang w:val="cy-GB"/>
        </w:rPr>
        <w:t>B</w:t>
      </w:r>
      <w:r>
        <w:rPr>
          <w:bCs/>
          <w:sz w:val="20"/>
          <w:lang w:val="cy-GB"/>
        </w:rPr>
        <w:t>artneriaeth bwyd Blaenau Gwent gofyn i d</w:t>
      </w:r>
      <w:r w:rsidR="005C0831">
        <w:rPr>
          <w:bCs/>
          <w:sz w:val="20"/>
          <w:lang w:val="cy-GB"/>
        </w:rPr>
        <w:t>d</w:t>
      </w:r>
      <w:r>
        <w:rPr>
          <w:bCs/>
          <w:sz w:val="20"/>
          <w:lang w:val="cy-GB"/>
        </w:rPr>
        <w:t>efnyddio eich manylion cyswllt</w:t>
      </w:r>
    </w:p>
    <w:p w14:paraId="101E492E" w14:textId="5DC1BE4B" w:rsidR="00A211F5" w:rsidRPr="00A321C4" w:rsidRDefault="00A211F5" w:rsidP="00A211F5">
      <w:pPr>
        <w:rPr>
          <w:bCs/>
          <w:sz w:val="20"/>
          <w:lang w:val="cy-GB"/>
        </w:rPr>
      </w:pPr>
      <w:r>
        <w:rPr>
          <w:bCs/>
          <w:sz w:val="20"/>
          <w:lang w:val="cy-GB"/>
        </w:rPr>
        <w:t xml:space="preserve"> er mwyn danfon </w:t>
      </w:r>
      <w:r w:rsidR="005C0831">
        <w:rPr>
          <w:bCs/>
          <w:sz w:val="20"/>
          <w:lang w:val="cy-GB"/>
        </w:rPr>
        <w:t>g</w:t>
      </w:r>
      <w:r>
        <w:rPr>
          <w:bCs/>
          <w:sz w:val="20"/>
          <w:lang w:val="cy-GB"/>
        </w:rPr>
        <w:t xml:space="preserve">wybodaeth neu rannu eich manylion grant. Os ydych chi ddim mwyn ni darparu eich manylion cyswllt, rhowch </w:t>
      </w:r>
      <w:r w:rsidR="005C0831">
        <w:rPr>
          <w:bCs/>
          <w:sz w:val="20"/>
          <w:lang w:val="cy-GB"/>
        </w:rPr>
        <w:t>d</w:t>
      </w:r>
      <w:r>
        <w:rPr>
          <w:bCs/>
          <w:sz w:val="20"/>
          <w:lang w:val="cy-GB"/>
        </w:rPr>
        <w:t>ic yn y bocs hwn.</w:t>
      </w:r>
    </w:p>
    <w:p w14:paraId="66F2C709" w14:textId="77777777" w:rsidR="00A211F5" w:rsidRDefault="00A211F5">
      <w:pPr>
        <w:rPr>
          <w:bCs/>
          <w:sz w:val="20"/>
          <w:lang w:val="cy-GB"/>
        </w:rPr>
      </w:pPr>
    </w:p>
    <w:sectPr w:rsidR="00A211F5" w:rsidSect="00A211F5">
      <w:footerReference w:type="default" r:id="rId11"/>
      <w:footerReference w:type="first" r:id="rId12"/>
      <w:pgSz w:w="11906" w:h="16838"/>
      <w:pgMar w:top="719" w:right="926" w:bottom="709" w:left="540" w:header="708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10A06" w14:textId="77777777" w:rsidR="00204B2F" w:rsidRDefault="00204B2F" w:rsidP="005F6B00">
      <w:r>
        <w:separator/>
      </w:r>
    </w:p>
  </w:endnote>
  <w:endnote w:type="continuationSeparator" w:id="0">
    <w:p w14:paraId="05634A96" w14:textId="77777777" w:rsidR="00204B2F" w:rsidRDefault="00204B2F" w:rsidP="005F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2460F" w14:textId="77777777" w:rsidR="00323B8A" w:rsidRDefault="00323B8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5273">
      <w:rPr>
        <w:noProof/>
      </w:rPr>
      <w:t>8</w:t>
    </w:r>
    <w:r>
      <w:rPr>
        <w:noProof/>
      </w:rPr>
      <w:fldChar w:fldCharType="end"/>
    </w:r>
  </w:p>
  <w:p w14:paraId="0E666367" w14:textId="77777777" w:rsidR="00323B8A" w:rsidRDefault="00323B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C4659" w14:textId="405F101D" w:rsidR="00323B8A" w:rsidRDefault="00E97E0C" w:rsidP="007E4D51">
    <w:pPr>
      <w:pStyle w:val="Footer"/>
      <w:tabs>
        <w:tab w:val="clear" w:pos="4153"/>
        <w:tab w:val="clear" w:pos="8306"/>
        <w:tab w:val="left" w:pos="378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3AB06916" w14:textId="19436A27" w:rsidR="006B67FC" w:rsidRDefault="006B67FC" w:rsidP="007E4D51">
    <w:pPr>
      <w:pStyle w:val="Footer"/>
      <w:tabs>
        <w:tab w:val="clear" w:pos="4153"/>
        <w:tab w:val="clear" w:pos="8306"/>
        <w:tab w:val="left" w:pos="3780"/>
      </w:tabs>
    </w:pPr>
    <w:r>
      <w:rPr>
        <w:noProof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13B74" w14:textId="77777777" w:rsidR="00204B2F" w:rsidRDefault="00204B2F" w:rsidP="005F6B00">
      <w:r>
        <w:separator/>
      </w:r>
    </w:p>
  </w:footnote>
  <w:footnote w:type="continuationSeparator" w:id="0">
    <w:p w14:paraId="79A7C2D8" w14:textId="77777777" w:rsidR="00204B2F" w:rsidRDefault="00204B2F" w:rsidP="005F6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14F0"/>
    <w:multiLevelType w:val="hybridMultilevel"/>
    <w:tmpl w:val="6E8C948C"/>
    <w:lvl w:ilvl="0" w:tplc="0BE01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815D9"/>
    <w:multiLevelType w:val="hybridMultilevel"/>
    <w:tmpl w:val="0782422E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46BA9"/>
    <w:multiLevelType w:val="hybridMultilevel"/>
    <w:tmpl w:val="18D2832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024CE"/>
    <w:multiLevelType w:val="hybridMultilevel"/>
    <w:tmpl w:val="067E7CA2"/>
    <w:lvl w:ilvl="0" w:tplc="F7F0736A">
      <w:start w:val="15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2684"/>
    <w:multiLevelType w:val="hybridMultilevel"/>
    <w:tmpl w:val="21E6CF58"/>
    <w:lvl w:ilvl="0" w:tplc="66CADEBA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39E4860"/>
    <w:multiLevelType w:val="hybridMultilevel"/>
    <w:tmpl w:val="9E36EF42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801FC"/>
    <w:multiLevelType w:val="hybridMultilevel"/>
    <w:tmpl w:val="A726C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87032"/>
    <w:multiLevelType w:val="hybridMultilevel"/>
    <w:tmpl w:val="F294A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372D5"/>
    <w:multiLevelType w:val="hybridMultilevel"/>
    <w:tmpl w:val="CCC43746"/>
    <w:lvl w:ilvl="0" w:tplc="080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9409BA"/>
    <w:multiLevelType w:val="hybridMultilevel"/>
    <w:tmpl w:val="ABA8F4B0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931219C"/>
    <w:multiLevelType w:val="hybridMultilevel"/>
    <w:tmpl w:val="0EFAC94A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793DFB"/>
    <w:multiLevelType w:val="hybridMultilevel"/>
    <w:tmpl w:val="065E8B6A"/>
    <w:lvl w:ilvl="0" w:tplc="BAFE54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AA4644"/>
    <w:multiLevelType w:val="hybridMultilevel"/>
    <w:tmpl w:val="0B6A3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0385D"/>
    <w:multiLevelType w:val="hybridMultilevel"/>
    <w:tmpl w:val="2F28929A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C402D8"/>
    <w:multiLevelType w:val="hybridMultilevel"/>
    <w:tmpl w:val="22D81BF4"/>
    <w:lvl w:ilvl="0" w:tplc="746CCF10">
      <w:start w:val="26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2D4EB4"/>
    <w:multiLevelType w:val="hybridMultilevel"/>
    <w:tmpl w:val="CC86BA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B756B8"/>
    <w:multiLevelType w:val="hybridMultilevel"/>
    <w:tmpl w:val="0E38F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81DFC"/>
    <w:multiLevelType w:val="hybridMultilevel"/>
    <w:tmpl w:val="E2B6E1AE"/>
    <w:lvl w:ilvl="0" w:tplc="FADC4F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7B6893"/>
    <w:multiLevelType w:val="hybridMultilevel"/>
    <w:tmpl w:val="6DC473A8"/>
    <w:lvl w:ilvl="0" w:tplc="3B742684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E7BF8"/>
    <w:multiLevelType w:val="hybridMultilevel"/>
    <w:tmpl w:val="B43C06D4"/>
    <w:lvl w:ilvl="0" w:tplc="08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AE4FAE"/>
    <w:multiLevelType w:val="hybridMultilevel"/>
    <w:tmpl w:val="63BEDCD4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9B54F2"/>
    <w:multiLevelType w:val="hybridMultilevel"/>
    <w:tmpl w:val="107E04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876A5"/>
    <w:multiLevelType w:val="hybridMultilevel"/>
    <w:tmpl w:val="04FECC00"/>
    <w:lvl w:ilvl="0" w:tplc="08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8133E8"/>
    <w:multiLevelType w:val="hybridMultilevel"/>
    <w:tmpl w:val="26F051AE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BD5199"/>
    <w:multiLevelType w:val="hybridMultilevel"/>
    <w:tmpl w:val="12EEA814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F400C8"/>
    <w:multiLevelType w:val="hybridMultilevel"/>
    <w:tmpl w:val="D2128A10"/>
    <w:lvl w:ilvl="0" w:tplc="5F828FC6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 w15:restartNumberingAfterBreak="0">
    <w:nsid w:val="50843105"/>
    <w:multiLevelType w:val="hybridMultilevel"/>
    <w:tmpl w:val="6F3CB1BA"/>
    <w:lvl w:ilvl="0" w:tplc="08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8547A5"/>
    <w:multiLevelType w:val="hybridMultilevel"/>
    <w:tmpl w:val="624C792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F360DF"/>
    <w:multiLevelType w:val="hybridMultilevel"/>
    <w:tmpl w:val="F4528D26"/>
    <w:lvl w:ilvl="0" w:tplc="9D404F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290F09"/>
    <w:multiLevelType w:val="hybridMultilevel"/>
    <w:tmpl w:val="5616E924"/>
    <w:lvl w:ilvl="0" w:tplc="4A585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258F2"/>
    <w:multiLevelType w:val="hybridMultilevel"/>
    <w:tmpl w:val="24B81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E4928"/>
    <w:multiLevelType w:val="hybridMultilevel"/>
    <w:tmpl w:val="3E4682B8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6002DE"/>
    <w:multiLevelType w:val="hybridMultilevel"/>
    <w:tmpl w:val="94343636"/>
    <w:lvl w:ilvl="0" w:tplc="BE2E638E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2166DC"/>
    <w:multiLevelType w:val="hybridMultilevel"/>
    <w:tmpl w:val="C4D237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470F7F"/>
    <w:multiLevelType w:val="hybridMultilevel"/>
    <w:tmpl w:val="11C4E9C4"/>
    <w:lvl w:ilvl="0" w:tplc="080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A636AA"/>
    <w:multiLevelType w:val="hybridMultilevel"/>
    <w:tmpl w:val="A4BA005A"/>
    <w:lvl w:ilvl="0" w:tplc="080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F0196B"/>
    <w:multiLevelType w:val="hybridMultilevel"/>
    <w:tmpl w:val="043A6A50"/>
    <w:lvl w:ilvl="0" w:tplc="344EDCE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383295"/>
    <w:multiLevelType w:val="hybridMultilevel"/>
    <w:tmpl w:val="0778DDE4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A4195D"/>
    <w:multiLevelType w:val="hybridMultilevel"/>
    <w:tmpl w:val="24BA5156"/>
    <w:lvl w:ilvl="0" w:tplc="080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AF3ED6"/>
    <w:multiLevelType w:val="hybridMultilevel"/>
    <w:tmpl w:val="C8A29A0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62EC5"/>
    <w:multiLevelType w:val="hybridMultilevel"/>
    <w:tmpl w:val="88BE676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265C6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6CC4315"/>
    <w:multiLevelType w:val="hybridMultilevel"/>
    <w:tmpl w:val="923EF4F8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AF3487"/>
    <w:multiLevelType w:val="hybridMultilevel"/>
    <w:tmpl w:val="1A5240C4"/>
    <w:lvl w:ilvl="0" w:tplc="080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B70877"/>
    <w:multiLevelType w:val="hybridMultilevel"/>
    <w:tmpl w:val="A6BC10F6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A35A38"/>
    <w:multiLevelType w:val="hybridMultilevel"/>
    <w:tmpl w:val="F3605290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5258942">
    <w:abstractNumId w:val="13"/>
  </w:num>
  <w:num w:numId="2" w16cid:durableId="2110849994">
    <w:abstractNumId w:val="3"/>
  </w:num>
  <w:num w:numId="3" w16cid:durableId="342784903">
    <w:abstractNumId w:val="19"/>
  </w:num>
  <w:num w:numId="4" w16cid:durableId="506136419">
    <w:abstractNumId w:val="20"/>
  </w:num>
  <w:num w:numId="5" w16cid:durableId="1473906649">
    <w:abstractNumId w:val="1"/>
  </w:num>
  <w:num w:numId="6" w16cid:durableId="889653893">
    <w:abstractNumId w:val="23"/>
  </w:num>
  <w:num w:numId="7" w16cid:durableId="933783620">
    <w:abstractNumId w:val="27"/>
  </w:num>
  <w:num w:numId="8" w16cid:durableId="660276322">
    <w:abstractNumId w:val="28"/>
  </w:num>
  <w:num w:numId="9" w16cid:durableId="2050764616">
    <w:abstractNumId w:val="14"/>
  </w:num>
  <w:num w:numId="10" w16cid:durableId="647052921">
    <w:abstractNumId w:val="35"/>
  </w:num>
  <w:num w:numId="11" w16cid:durableId="1014459908">
    <w:abstractNumId w:val="38"/>
  </w:num>
  <w:num w:numId="12" w16cid:durableId="1324117520">
    <w:abstractNumId w:val="34"/>
  </w:num>
  <w:num w:numId="13" w16cid:durableId="1136218922">
    <w:abstractNumId w:val="37"/>
  </w:num>
  <w:num w:numId="14" w16cid:durableId="784933345">
    <w:abstractNumId w:val="45"/>
  </w:num>
  <w:num w:numId="15" w16cid:durableId="1309900756">
    <w:abstractNumId w:val="36"/>
  </w:num>
  <w:num w:numId="16" w16cid:durableId="873733828">
    <w:abstractNumId w:val="44"/>
  </w:num>
  <w:num w:numId="17" w16cid:durableId="937366891">
    <w:abstractNumId w:val="42"/>
  </w:num>
  <w:num w:numId="18" w16cid:durableId="1729379546">
    <w:abstractNumId w:val="24"/>
  </w:num>
  <w:num w:numId="19" w16cid:durableId="2111393323">
    <w:abstractNumId w:val="22"/>
  </w:num>
  <w:num w:numId="20" w16cid:durableId="1064522945">
    <w:abstractNumId w:val="26"/>
  </w:num>
  <w:num w:numId="21" w16cid:durableId="317656174">
    <w:abstractNumId w:val="43"/>
  </w:num>
  <w:num w:numId="22" w16cid:durableId="358973149">
    <w:abstractNumId w:val="8"/>
  </w:num>
  <w:num w:numId="23" w16cid:durableId="1098647288">
    <w:abstractNumId w:val="15"/>
  </w:num>
  <w:num w:numId="24" w16cid:durableId="1006517640">
    <w:abstractNumId w:val="2"/>
  </w:num>
  <w:num w:numId="25" w16cid:durableId="1401708923">
    <w:abstractNumId w:val="33"/>
  </w:num>
  <w:num w:numId="26" w16cid:durableId="883952401">
    <w:abstractNumId w:val="31"/>
  </w:num>
  <w:num w:numId="27" w16cid:durableId="596059009">
    <w:abstractNumId w:val="10"/>
  </w:num>
  <w:num w:numId="28" w16cid:durableId="1582445091">
    <w:abstractNumId w:val="32"/>
  </w:num>
  <w:num w:numId="29" w16cid:durableId="194970410">
    <w:abstractNumId w:val="5"/>
  </w:num>
  <w:num w:numId="30" w16cid:durableId="1290665987">
    <w:abstractNumId w:val="12"/>
  </w:num>
  <w:num w:numId="31" w16cid:durableId="639965546">
    <w:abstractNumId w:val="29"/>
  </w:num>
  <w:num w:numId="32" w16cid:durableId="33190621">
    <w:abstractNumId w:val="11"/>
  </w:num>
  <w:num w:numId="33" w16cid:durableId="1859156268">
    <w:abstractNumId w:val="4"/>
  </w:num>
  <w:num w:numId="34" w16cid:durableId="780760825">
    <w:abstractNumId w:val="40"/>
  </w:num>
  <w:num w:numId="35" w16cid:durableId="1046415734">
    <w:abstractNumId w:val="0"/>
  </w:num>
  <w:num w:numId="36" w16cid:durableId="1042680691">
    <w:abstractNumId w:val="9"/>
  </w:num>
  <w:num w:numId="37" w16cid:durableId="540629488">
    <w:abstractNumId w:val="17"/>
  </w:num>
  <w:num w:numId="38" w16cid:durableId="1215889453">
    <w:abstractNumId w:val="39"/>
  </w:num>
  <w:num w:numId="39" w16cid:durableId="144590160">
    <w:abstractNumId w:val="16"/>
  </w:num>
  <w:num w:numId="40" w16cid:durableId="1457676411">
    <w:abstractNumId w:val="7"/>
  </w:num>
  <w:num w:numId="41" w16cid:durableId="527331280">
    <w:abstractNumId w:val="30"/>
  </w:num>
  <w:num w:numId="42" w16cid:durableId="1667246895">
    <w:abstractNumId w:val="6"/>
  </w:num>
  <w:num w:numId="43" w16cid:durableId="1296911784">
    <w:abstractNumId w:val="21"/>
  </w:num>
  <w:num w:numId="44" w16cid:durableId="970088740">
    <w:abstractNumId w:val="25"/>
  </w:num>
  <w:num w:numId="45" w16cid:durableId="338893672">
    <w:abstractNumId w:val="41"/>
  </w:num>
  <w:num w:numId="46" w16cid:durableId="11505150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A5D"/>
    <w:rsid w:val="00003DA1"/>
    <w:rsid w:val="00005C21"/>
    <w:rsid w:val="00006766"/>
    <w:rsid w:val="000212BF"/>
    <w:rsid w:val="000227EA"/>
    <w:rsid w:val="0004398C"/>
    <w:rsid w:val="00045D80"/>
    <w:rsid w:val="00045E4C"/>
    <w:rsid w:val="00081324"/>
    <w:rsid w:val="0009274F"/>
    <w:rsid w:val="000A77BE"/>
    <w:rsid w:val="000D4EDF"/>
    <w:rsid w:val="000E10F2"/>
    <w:rsid w:val="000F3A1C"/>
    <w:rsid w:val="0013727B"/>
    <w:rsid w:val="001430D1"/>
    <w:rsid w:val="001610B1"/>
    <w:rsid w:val="001646BC"/>
    <w:rsid w:val="00187BF1"/>
    <w:rsid w:val="001B095C"/>
    <w:rsid w:val="001B4B6A"/>
    <w:rsid w:val="001C7E75"/>
    <w:rsid w:val="001D4240"/>
    <w:rsid w:val="001D5F65"/>
    <w:rsid w:val="00204B2F"/>
    <w:rsid w:val="00215AFF"/>
    <w:rsid w:val="0023348F"/>
    <w:rsid w:val="00236508"/>
    <w:rsid w:val="00254DBC"/>
    <w:rsid w:val="002823F6"/>
    <w:rsid w:val="00282547"/>
    <w:rsid w:val="0028326D"/>
    <w:rsid w:val="002841D3"/>
    <w:rsid w:val="002879D2"/>
    <w:rsid w:val="002A2481"/>
    <w:rsid w:val="002B08C8"/>
    <w:rsid w:val="002B54A8"/>
    <w:rsid w:val="002B6512"/>
    <w:rsid w:val="002E604F"/>
    <w:rsid w:val="002F4018"/>
    <w:rsid w:val="002F6B99"/>
    <w:rsid w:val="0031752A"/>
    <w:rsid w:val="00323B8A"/>
    <w:rsid w:val="003278C4"/>
    <w:rsid w:val="003378FD"/>
    <w:rsid w:val="00344D7E"/>
    <w:rsid w:val="00354979"/>
    <w:rsid w:val="0035628A"/>
    <w:rsid w:val="00361789"/>
    <w:rsid w:val="003C4941"/>
    <w:rsid w:val="003D7A25"/>
    <w:rsid w:val="00400570"/>
    <w:rsid w:val="00406730"/>
    <w:rsid w:val="00407470"/>
    <w:rsid w:val="00411BD0"/>
    <w:rsid w:val="00417718"/>
    <w:rsid w:val="004223E4"/>
    <w:rsid w:val="00472F95"/>
    <w:rsid w:val="00474439"/>
    <w:rsid w:val="00496EC9"/>
    <w:rsid w:val="004B001F"/>
    <w:rsid w:val="004C2A17"/>
    <w:rsid w:val="004C2B41"/>
    <w:rsid w:val="004D3139"/>
    <w:rsid w:val="004D3748"/>
    <w:rsid w:val="005001D6"/>
    <w:rsid w:val="00500B11"/>
    <w:rsid w:val="00510236"/>
    <w:rsid w:val="005107B5"/>
    <w:rsid w:val="0052176E"/>
    <w:rsid w:val="005260FE"/>
    <w:rsid w:val="00527452"/>
    <w:rsid w:val="00532D92"/>
    <w:rsid w:val="00570B85"/>
    <w:rsid w:val="00572186"/>
    <w:rsid w:val="0057529C"/>
    <w:rsid w:val="00594142"/>
    <w:rsid w:val="005A45CC"/>
    <w:rsid w:val="005A46C0"/>
    <w:rsid w:val="005B1429"/>
    <w:rsid w:val="005B7342"/>
    <w:rsid w:val="005B7896"/>
    <w:rsid w:val="005C0831"/>
    <w:rsid w:val="005C53D6"/>
    <w:rsid w:val="005D381C"/>
    <w:rsid w:val="005D467B"/>
    <w:rsid w:val="005D73DB"/>
    <w:rsid w:val="005D7BB9"/>
    <w:rsid w:val="005E3830"/>
    <w:rsid w:val="005E4808"/>
    <w:rsid w:val="005F23E5"/>
    <w:rsid w:val="005F6B00"/>
    <w:rsid w:val="00601D90"/>
    <w:rsid w:val="00607C41"/>
    <w:rsid w:val="00637D1B"/>
    <w:rsid w:val="006511B7"/>
    <w:rsid w:val="006567F0"/>
    <w:rsid w:val="00665C74"/>
    <w:rsid w:val="00673478"/>
    <w:rsid w:val="006852BD"/>
    <w:rsid w:val="006870A6"/>
    <w:rsid w:val="006B67FC"/>
    <w:rsid w:val="006D1687"/>
    <w:rsid w:val="006D1792"/>
    <w:rsid w:val="006D2D4A"/>
    <w:rsid w:val="006D318F"/>
    <w:rsid w:val="006D5C0A"/>
    <w:rsid w:val="006E5A8E"/>
    <w:rsid w:val="0070371F"/>
    <w:rsid w:val="0071169C"/>
    <w:rsid w:val="00722AA5"/>
    <w:rsid w:val="007241FF"/>
    <w:rsid w:val="00727B20"/>
    <w:rsid w:val="00733860"/>
    <w:rsid w:val="00740847"/>
    <w:rsid w:val="00741233"/>
    <w:rsid w:val="00763E30"/>
    <w:rsid w:val="007845DC"/>
    <w:rsid w:val="007B6A1D"/>
    <w:rsid w:val="007E4D51"/>
    <w:rsid w:val="007E7DB4"/>
    <w:rsid w:val="007F4E90"/>
    <w:rsid w:val="00821BAC"/>
    <w:rsid w:val="00843E2B"/>
    <w:rsid w:val="008448A9"/>
    <w:rsid w:val="0085253D"/>
    <w:rsid w:val="00864642"/>
    <w:rsid w:val="0086795B"/>
    <w:rsid w:val="00876BCF"/>
    <w:rsid w:val="0088017A"/>
    <w:rsid w:val="00885C35"/>
    <w:rsid w:val="008B4E4F"/>
    <w:rsid w:val="008C3435"/>
    <w:rsid w:val="008F19EA"/>
    <w:rsid w:val="0090549E"/>
    <w:rsid w:val="00911D16"/>
    <w:rsid w:val="00912E4D"/>
    <w:rsid w:val="009158F2"/>
    <w:rsid w:val="0092664A"/>
    <w:rsid w:val="0092742B"/>
    <w:rsid w:val="00943324"/>
    <w:rsid w:val="00957A8B"/>
    <w:rsid w:val="00962DBE"/>
    <w:rsid w:val="00976DE3"/>
    <w:rsid w:val="00984616"/>
    <w:rsid w:val="009B1C7E"/>
    <w:rsid w:val="009B7F93"/>
    <w:rsid w:val="009C14B1"/>
    <w:rsid w:val="009D2DBA"/>
    <w:rsid w:val="00A211F5"/>
    <w:rsid w:val="00A31ADE"/>
    <w:rsid w:val="00A321C4"/>
    <w:rsid w:val="00A374BE"/>
    <w:rsid w:val="00A44790"/>
    <w:rsid w:val="00A50942"/>
    <w:rsid w:val="00A53D94"/>
    <w:rsid w:val="00A831B5"/>
    <w:rsid w:val="00AC3C6D"/>
    <w:rsid w:val="00AD2E8F"/>
    <w:rsid w:val="00AE32E8"/>
    <w:rsid w:val="00AE36A9"/>
    <w:rsid w:val="00AE39B1"/>
    <w:rsid w:val="00AE6B9D"/>
    <w:rsid w:val="00AF58B5"/>
    <w:rsid w:val="00B0106B"/>
    <w:rsid w:val="00B138B9"/>
    <w:rsid w:val="00B21B7A"/>
    <w:rsid w:val="00B33C3F"/>
    <w:rsid w:val="00B36CB6"/>
    <w:rsid w:val="00B46AC6"/>
    <w:rsid w:val="00B846EB"/>
    <w:rsid w:val="00B87EC9"/>
    <w:rsid w:val="00B93BCC"/>
    <w:rsid w:val="00BA1E21"/>
    <w:rsid w:val="00BA3894"/>
    <w:rsid w:val="00BA4E48"/>
    <w:rsid w:val="00BB049A"/>
    <w:rsid w:val="00BB4B54"/>
    <w:rsid w:val="00BB5B4B"/>
    <w:rsid w:val="00BC6FBC"/>
    <w:rsid w:val="00BC70B4"/>
    <w:rsid w:val="00BD1537"/>
    <w:rsid w:val="00BE3CC2"/>
    <w:rsid w:val="00BE7308"/>
    <w:rsid w:val="00BE7DB9"/>
    <w:rsid w:val="00BF6321"/>
    <w:rsid w:val="00C172A3"/>
    <w:rsid w:val="00C36F91"/>
    <w:rsid w:val="00C44174"/>
    <w:rsid w:val="00C45273"/>
    <w:rsid w:val="00C47A5D"/>
    <w:rsid w:val="00C61A61"/>
    <w:rsid w:val="00C679F6"/>
    <w:rsid w:val="00C844F0"/>
    <w:rsid w:val="00C950CE"/>
    <w:rsid w:val="00C95156"/>
    <w:rsid w:val="00CA3790"/>
    <w:rsid w:val="00CB2A32"/>
    <w:rsid w:val="00CB534A"/>
    <w:rsid w:val="00CC2A0C"/>
    <w:rsid w:val="00CD393F"/>
    <w:rsid w:val="00CE423C"/>
    <w:rsid w:val="00D114DA"/>
    <w:rsid w:val="00D16513"/>
    <w:rsid w:val="00D174CE"/>
    <w:rsid w:val="00D55863"/>
    <w:rsid w:val="00D871B1"/>
    <w:rsid w:val="00DA3FA3"/>
    <w:rsid w:val="00DB163E"/>
    <w:rsid w:val="00DB4BA7"/>
    <w:rsid w:val="00DE02AF"/>
    <w:rsid w:val="00DE4322"/>
    <w:rsid w:val="00DF5367"/>
    <w:rsid w:val="00DF7B39"/>
    <w:rsid w:val="00E06424"/>
    <w:rsid w:val="00E071CE"/>
    <w:rsid w:val="00E10CCB"/>
    <w:rsid w:val="00E53859"/>
    <w:rsid w:val="00E61864"/>
    <w:rsid w:val="00E6549A"/>
    <w:rsid w:val="00E9072B"/>
    <w:rsid w:val="00E97E0C"/>
    <w:rsid w:val="00EE2645"/>
    <w:rsid w:val="00EF6FE1"/>
    <w:rsid w:val="00EF7474"/>
    <w:rsid w:val="00F634B3"/>
    <w:rsid w:val="00F645FA"/>
    <w:rsid w:val="00F906B8"/>
    <w:rsid w:val="00FB4810"/>
    <w:rsid w:val="00FC354B"/>
    <w:rsid w:val="00FD00C0"/>
    <w:rsid w:val="00FD4D93"/>
    <w:rsid w:val="00FE590B"/>
    <w:rsid w:val="00FE7D4E"/>
    <w:rsid w:val="00FF468A"/>
    <w:rsid w:val="03C496C0"/>
    <w:rsid w:val="09A3C145"/>
    <w:rsid w:val="12CF0F97"/>
    <w:rsid w:val="15E9D4B7"/>
    <w:rsid w:val="37EAEC7A"/>
    <w:rsid w:val="3CFC9780"/>
    <w:rsid w:val="41256A84"/>
    <w:rsid w:val="430EE8A8"/>
    <w:rsid w:val="54AFA1FC"/>
    <w:rsid w:val="557D85ED"/>
    <w:rsid w:val="593F4B20"/>
    <w:rsid w:val="5E65C6DB"/>
    <w:rsid w:val="6B2B2186"/>
    <w:rsid w:val="78119214"/>
    <w:rsid w:val="7ADCFFE1"/>
    <w:rsid w:val="7E2DC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05043B9"/>
  <w15:docId w15:val="{69FEE164-AE81-403E-8D6E-1E53B0D2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4BE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Pr>
      <w:b/>
      <w:bCs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5F6B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semiHidden/>
    <w:pPr>
      <w:spacing w:after="1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FooterChar">
    <w:name w:val="Footer Char"/>
    <w:uiPriority w:val="99"/>
    <w:rPr>
      <w:sz w:val="24"/>
      <w:lang w:eastAsia="en-US"/>
    </w:rPr>
  </w:style>
  <w:style w:type="character" w:customStyle="1" w:styleId="Heading5Char">
    <w:name w:val="Heading 5 Char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character" w:customStyle="1" w:styleId="BodyTextIndentChar">
    <w:name w:val="Body Text Indent Char"/>
    <w:rPr>
      <w:rFonts w:ascii="Arial" w:hAnsi="Arial"/>
      <w:sz w:val="24"/>
      <w:lang w:eastAsia="en-US"/>
    </w:rPr>
  </w:style>
  <w:style w:type="character" w:customStyle="1" w:styleId="HeaderChar">
    <w:name w:val="Header Char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BodyText2Char">
    <w:name w:val="Body Text 2 Char"/>
    <w:basedOn w:val="DefaultParagraphFont"/>
    <w:link w:val="BodyText2"/>
    <w:semiHidden/>
    <w:rsid w:val="00F906B8"/>
    <w:rPr>
      <w:rFonts w:ascii="Arial" w:hAnsi="Arial"/>
      <w:b/>
      <w:bCs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9158F2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NS\Regen\RDP\5.%20Rural%20Innovation%20Scheme\Full%20Application%20Form%20Draf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CCA56-7F8B-4842-B565-4FA19CB0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Full Application Form Draft</Template>
  <TotalTime>4119</TotalTime>
  <Pages>8</Pages>
  <Words>969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 Nikki</dc:creator>
  <cp:lastModifiedBy>Thomson, Owain</cp:lastModifiedBy>
  <cp:revision>7</cp:revision>
  <cp:lastPrinted>2012-01-13T11:02:00Z</cp:lastPrinted>
  <dcterms:created xsi:type="dcterms:W3CDTF">2024-08-16T10:05:00Z</dcterms:created>
  <dcterms:modified xsi:type="dcterms:W3CDTF">2024-08-23T07:49:00Z</dcterms:modified>
</cp:coreProperties>
</file>